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14:paraId="59A83587" w14:textId="77777777" w:rsidR="00ED7172" w:rsidRPr="00A9175D" w:rsidRDefault="00ED7172" w:rsidP="00ED7172">
      <w:pPr>
        <w:spacing w:line="360" w:lineRule="auto"/>
        <w:jc w:val="center"/>
        <w:rPr>
          <w:b/>
          <w:bCs/>
          <w:sz w:val="56"/>
          <w:szCs w:val="56"/>
          <w:u w:val="single"/>
        </w:rPr>
      </w:pPr>
      <w:bookmarkStart w:id="0" w:name="_Hlk192861618"/>
      <w:bookmarkStart w:id="1" w:name="_GoBack"/>
      <w:bookmarkEnd w:id="1"/>
      <w:r w:rsidRPr="00A9175D">
        <w:rPr>
          <w:b/>
          <w:bCs/>
          <w:sz w:val="56"/>
          <w:szCs w:val="56"/>
          <w:u w:val="single"/>
        </w:rPr>
        <w:t>Zeitgestaltung</w:t>
      </w:r>
    </w:p>
    <w:p w14:paraId="251A66BE" w14:textId="77777777" w:rsidR="00ED7172" w:rsidRDefault="00ED7172" w:rsidP="00ED71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ED7172" w:rsidRPr="0077594E" w14:paraId="73040964" w14:textId="77777777" w:rsidTr="00E5220B">
        <w:trPr>
          <w:trHeight w:hRule="exact" w:val="680"/>
        </w:trPr>
        <w:tc>
          <w:tcPr>
            <w:tcW w:w="3569" w:type="dxa"/>
            <w:vAlign w:val="center"/>
          </w:tcPr>
          <w:p w14:paraId="00E453AE" w14:textId="77777777" w:rsidR="00ED7172" w:rsidRPr="00E961FC" w:rsidRDefault="00ED7172" w:rsidP="00ED717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Tagesablauf</w:t>
            </w:r>
          </w:p>
        </w:tc>
        <w:tc>
          <w:tcPr>
            <w:tcW w:w="3569" w:type="dxa"/>
            <w:vAlign w:val="center"/>
          </w:tcPr>
          <w:p w14:paraId="526AE6B8" w14:textId="77777777" w:rsidR="00ED7172" w:rsidRPr="00E961FC" w:rsidRDefault="00ED7172" w:rsidP="00ED717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Alternativen</w:t>
            </w:r>
          </w:p>
        </w:tc>
        <w:tc>
          <w:tcPr>
            <w:tcW w:w="3569" w:type="dxa"/>
            <w:vAlign w:val="center"/>
          </w:tcPr>
          <w:p w14:paraId="6A21F6A3" w14:textId="63020434" w:rsidR="00ED7172" w:rsidRPr="00E961FC" w:rsidRDefault="00ED7172" w:rsidP="00ED717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in der Woche</w:t>
            </w:r>
          </w:p>
        </w:tc>
        <w:tc>
          <w:tcPr>
            <w:tcW w:w="3570" w:type="dxa"/>
            <w:vAlign w:val="center"/>
          </w:tcPr>
          <w:p w14:paraId="33FFAFB2" w14:textId="77777777" w:rsidR="00ED7172" w:rsidRPr="00E961FC" w:rsidRDefault="00ED7172" w:rsidP="00ED717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im Monat</w:t>
            </w:r>
          </w:p>
        </w:tc>
      </w:tr>
      <w:tr w:rsidR="00ED7172" w:rsidRPr="0077594E" w14:paraId="3B81F3CC" w14:textId="77777777" w:rsidTr="00E5220B">
        <w:trPr>
          <w:trHeight w:hRule="exact" w:val="680"/>
        </w:trPr>
        <w:tc>
          <w:tcPr>
            <w:tcW w:w="3569" w:type="dxa"/>
          </w:tcPr>
          <w:p w14:paraId="19FCE1BE" w14:textId="52766E81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56D0779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2C47172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73771C34" w14:textId="6A6780A4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0580ADB6" w14:textId="77777777" w:rsidTr="00E5220B">
        <w:trPr>
          <w:trHeight w:hRule="exact" w:val="680"/>
        </w:trPr>
        <w:tc>
          <w:tcPr>
            <w:tcW w:w="3569" w:type="dxa"/>
          </w:tcPr>
          <w:p w14:paraId="0372AB29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11CF366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EB2700A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E80FD43" w14:textId="1FBEF669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67C5EBF5" w14:textId="77777777" w:rsidTr="00E5220B">
        <w:trPr>
          <w:trHeight w:hRule="exact" w:val="680"/>
        </w:trPr>
        <w:tc>
          <w:tcPr>
            <w:tcW w:w="3569" w:type="dxa"/>
          </w:tcPr>
          <w:p w14:paraId="3494E5B3" w14:textId="247A2A66" w:rsidR="00ED7172" w:rsidRPr="00F871FC" w:rsidRDefault="00ED7172" w:rsidP="00E5220B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4F3CE1E9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DB39856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1DE7FC47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245DD051" w14:textId="77777777" w:rsidTr="00E5220B">
        <w:trPr>
          <w:trHeight w:hRule="exact" w:val="680"/>
        </w:trPr>
        <w:tc>
          <w:tcPr>
            <w:tcW w:w="3569" w:type="dxa"/>
          </w:tcPr>
          <w:p w14:paraId="2EFA10BD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30BEB79" w14:textId="4A07B1E4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EB25909" w14:textId="7DB9553B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6B0E72FA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6085676C" w14:textId="77777777" w:rsidTr="00E5220B">
        <w:trPr>
          <w:trHeight w:hRule="exact" w:val="680"/>
        </w:trPr>
        <w:tc>
          <w:tcPr>
            <w:tcW w:w="3569" w:type="dxa"/>
          </w:tcPr>
          <w:p w14:paraId="3E0D71B1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4CF6AF8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4477380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426D350" w14:textId="7BFFE405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11D929D2" w14:textId="77777777" w:rsidTr="00E5220B">
        <w:trPr>
          <w:trHeight w:hRule="exact" w:val="680"/>
        </w:trPr>
        <w:tc>
          <w:tcPr>
            <w:tcW w:w="3569" w:type="dxa"/>
          </w:tcPr>
          <w:p w14:paraId="78DD7F62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46CDB0B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F1C2C5B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36DE8676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66F192A9" w14:textId="77777777" w:rsidTr="00E5220B">
        <w:trPr>
          <w:trHeight w:hRule="exact" w:val="680"/>
        </w:trPr>
        <w:tc>
          <w:tcPr>
            <w:tcW w:w="3569" w:type="dxa"/>
          </w:tcPr>
          <w:p w14:paraId="532625AB" w14:textId="2440629A" w:rsidR="00ED7172" w:rsidRPr="002D77CC" w:rsidRDefault="00ED7172" w:rsidP="00E5220B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797FFCCA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E11D243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CBC1800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3CA0CEB6" w14:textId="77777777" w:rsidTr="00E5220B">
        <w:trPr>
          <w:trHeight w:hRule="exact" w:val="680"/>
        </w:trPr>
        <w:tc>
          <w:tcPr>
            <w:tcW w:w="3569" w:type="dxa"/>
          </w:tcPr>
          <w:p w14:paraId="5C94555A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F517F07" w14:textId="685E666C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5A0BD2B" w14:textId="55138190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87E9ED9" w14:textId="22DB97C4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4F3744E0" w14:textId="77777777" w:rsidTr="00E5220B">
        <w:trPr>
          <w:trHeight w:hRule="exact" w:val="680"/>
        </w:trPr>
        <w:tc>
          <w:tcPr>
            <w:tcW w:w="3569" w:type="dxa"/>
          </w:tcPr>
          <w:p w14:paraId="0026FAD5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2716144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2AD6E23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266DCF3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  <w:tr w:rsidR="00ED7172" w:rsidRPr="0077594E" w14:paraId="26FB423D" w14:textId="77777777" w:rsidTr="00E5220B">
        <w:trPr>
          <w:trHeight w:hRule="exact" w:val="680"/>
        </w:trPr>
        <w:tc>
          <w:tcPr>
            <w:tcW w:w="3569" w:type="dxa"/>
          </w:tcPr>
          <w:p w14:paraId="18B48671" w14:textId="088C39C5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09660C9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40BE0A8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6B63425" w14:textId="77777777" w:rsidR="00ED7172" w:rsidRPr="0077594E" w:rsidRDefault="00ED7172" w:rsidP="00E5220B">
            <w:pPr>
              <w:rPr>
                <w:rFonts w:cs="Arial"/>
                <w:sz w:val="24"/>
              </w:rPr>
            </w:pPr>
          </w:p>
        </w:tc>
      </w:tr>
    </w:tbl>
    <w:p w14:paraId="1028ECFD" w14:textId="77777777" w:rsidR="00ED7172" w:rsidRDefault="00ED7172" w:rsidP="00ED7172"/>
    <w:bookmarkEnd w:id="0"/>
    <w:p w14:paraId="1F231565" w14:textId="296F29B3" w:rsidR="00D0651B" w:rsidRPr="00E961FC" w:rsidRDefault="00D0651B" w:rsidP="00E961FC">
      <w:pPr>
        <w:pStyle w:val="Gliederung10"/>
        <w:spacing w:line="480" w:lineRule="auto"/>
        <w:jc w:val="center"/>
        <w:rPr>
          <w:sz w:val="48"/>
          <w:szCs w:val="48"/>
          <w:u w:val="single"/>
        </w:rPr>
      </w:pPr>
      <w:r w:rsidRPr="00E961FC">
        <w:rPr>
          <w:sz w:val="48"/>
          <w:szCs w:val="48"/>
          <w:u w:val="single"/>
        </w:rPr>
        <w:lastRenderedPageBreak/>
        <w:t>Motivation</w:t>
      </w:r>
    </w:p>
    <w:tbl>
      <w:tblPr>
        <w:tblStyle w:val="Tabellenraster"/>
        <w:tblW w:w="14703" w:type="dxa"/>
        <w:tblLook w:val="04A0" w:firstRow="1" w:lastRow="0" w:firstColumn="1" w:lastColumn="0" w:noHBand="0" w:noVBand="1"/>
      </w:tblPr>
      <w:tblGrid>
        <w:gridCol w:w="4901"/>
        <w:gridCol w:w="4901"/>
        <w:gridCol w:w="4901"/>
      </w:tblGrid>
      <w:tr w:rsidR="00D0651B" w14:paraId="0C96638A" w14:textId="77777777" w:rsidTr="00E961FC">
        <w:trPr>
          <w:trHeight w:val="589"/>
        </w:trPr>
        <w:tc>
          <w:tcPr>
            <w:tcW w:w="4901" w:type="dxa"/>
            <w:vAlign w:val="center"/>
          </w:tcPr>
          <w:p w14:paraId="1D8CB9FF" w14:textId="5FAAA2A9" w:rsidR="00D0651B" w:rsidRPr="00E961FC" w:rsidRDefault="00D0651B" w:rsidP="00D0651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961FC">
              <w:rPr>
                <w:b/>
                <w:bCs/>
                <w:sz w:val="32"/>
                <w:szCs w:val="32"/>
              </w:rPr>
              <w:t>Pflichten</w:t>
            </w:r>
          </w:p>
        </w:tc>
        <w:tc>
          <w:tcPr>
            <w:tcW w:w="4901" w:type="dxa"/>
            <w:vAlign w:val="center"/>
          </w:tcPr>
          <w:p w14:paraId="3AC84015" w14:textId="24E18E9A" w:rsidR="00D0651B" w:rsidRPr="00E961FC" w:rsidRDefault="00D0651B" w:rsidP="00D0651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961FC">
              <w:rPr>
                <w:b/>
                <w:bCs/>
                <w:sz w:val="32"/>
                <w:szCs w:val="32"/>
              </w:rPr>
              <w:t>freie Aktivitäten</w:t>
            </w:r>
          </w:p>
        </w:tc>
        <w:tc>
          <w:tcPr>
            <w:tcW w:w="4901" w:type="dxa"/>
            <w:vAlign w:val="center"/>
          </w:tcPr>
          <w:p w14:paraId="2F4F344E" w14:textId="363474AE" w:rsidR="00D0651B" w:rsidRPr="00E961FC" w:rsidRDefault="00D0651B" w:rsidP="00D0651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961FC">
              <w:rPr>
                <w:b/>
                <w:bCs/>
                <w:sz w:val="32"/>
                <w:szCs w:val="32"/>
              </w:rPr>
              <w:t>Wahlpflichten</w:t>
            </w:r>
          </w:p>
        </w:tc>
      </w:tr>
      <w:tr w:rsidR="00D0651B" w14:paraId="5460F18A" w14:textId="77777777" w:rsidTr="00E961FC">
        <w:trPr>
          <w:trHeight w:val="589"/>
        </w:trPr>
        <w:tc>
          <w:tcPr>
            <w:tcW w:w="4901" w:type="dxa"/>
          </w:tcPr>
          <w:p w14:paraId="00755863" w14:textId="04C32B31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30CC8ABC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31F30DB0" w14:textId="77777777" w:rsidR="00D0651B" w:rsidRDefault="00D0651B">
            <w:pPr>
              <w:ind w:firstLine="0"/>
              <w:jc w:val="left"/>
            </w:pPr>
          </w:p>
        </w:tc>
      </w:tr>
      <w:tr w:rsidR="00D0651B" w14:paraId="45077DA1" w14:textId="77777777" w:rsidTr="00E961FC">
        <w:trPr>
          <w:trHeight w:val="589"/>
        </w:trPr>
        <w:tc>
          <w:tcPr>
            <w:tcW w:w="4901" w:type="dxa"/>
          </w:tcPr>
          <w:p w14:paraId="261F201A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131F42E4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3155D635" w14:textId="77777777" w:rsidR="00D0651B" w:rsidRDefault="00D0651B">
            <w:pPr>
              <w:ind w:firstLine="0"/>
              <w:jc w:val="left"/>
            </w:pPr>
          </w:p>
        </w:tc>
      </w:tr>
      <w:tr w:rsidR="00D0651B" w14:paraId="7C832BE8" w14:textId="77777777" w:rsidTr="00E961FC">
        <w:trPr>
          <w:trHeight w:val="589"/>
        </w:trPr>
        <w:tc>
          <w:tcPr>
            <w:tcW w:w="4901" w:type="dxa"/>
          </w:tcPr>
          <w:p w14:paraId="4B6B632D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71C89F72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3899BA0C" w14:textId="77777777" w:rsidR="00D0651B" w:rsidRDefault="00D0651B">
            <w:pPr>
              <w:ind w:firstLine="0"/>
              <w:jc w:val="left"/>
            </w:pPr>
          </w:p>
        </w:tc>
      </w:tr>
      <w:tr w:rsidR="00D0651B" w14:paraId="1874909A" w14:textId="77777777" w:rsidTr="00E961FC">
        <w:trPr>
          <w:trHeight w:val="589"/>
        </w:trPr>
        <w:tc>
          <w:tcPr>
            <w:tcW w:w="4901" w:type="dxa"/>
          </w:tcPr>
          <w:p w14:paraId="4F386368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414A7E00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61D08B15" w14:textId="77777777" w:rsidR="00D0651B" w:rsidRDefault="00D0651B">
            <w:pPr>
              <w:ind w:firstLine="0"/>
              <w:jc w:val="left"/>
            </w:pPr>
          </w:p>
        </w:tc>
      </w:tr>
      <w:tr w:rsidR="00D0651B" w14:paraId="055D6E1E" w14:textId="77777777" w:rsidTr="00E961FC">
        <w:trPr>
          <w:trHeight w:val="589"/>
        </w:trPr>
        <w:tc>
          <w:tcPr>
            <w:tcW w:w="4901" w:type="dxa"/>
          </w:tcPr>
          <w:p w14:paraId="4ADC33F8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7CC28AA1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4E4D4503" w14:textId="77777777" w:rsidR="00D0651B" w:rsidRDefault="00D0651B">
            <w:pPr>
              <w:ind w:firstLine="0"/>
              <w:jc w:val="left"/>
            </w:pPr>
          </w:p>
        </w:tc>
      </w:tr>
      <w:tr w:rsidR="00D0651B" w14:paraId="2ED15794" w14:textId="77777777" w:rsidTr="00E961FC">
        <w:trPr>
          <w:trHeight w:val="589"/>
        </w:trPr>
        <w:tc>
          <w:tcPr>
            <w:tcW w:w="4901" w:type="dxa"/>
          </w:tcPr>
          <w:p w14:paraId="6C562932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40775B20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3DEFAD1F" w14:textId="77777777" w:rsidR="00D0651B" w:rsidRDefault="00D0651B">
            <w:pPr>
              <w:ind w:firstLine="0"/>
              <w:jc w:val="left"/>
            </w:pPr>
          </w:p>
        </w:tc>
      </w:tr>
      <w:tr w:rsidR="00D0651B" w14:paraId="6589CE57" w14:textId="77777777" w:rsidTr="00E961FC">
        <w:trPr>
          <w:trHeight w:val="589"/>
        </w:trPr>
        <w:tc>
          <w:tcPr>
            <w:tcW w:w="4901" w:type="dxa"/>
          </w:tcPr>
          <w:p w14:paraId="30199006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5FB7060D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0B7012B1" w14:textId="77777777" w:rsidR="00D0651B" w:rsidRDefault="00D0651B">
            <w:pPr>
              <w:ind w:firstLine="0"/>
              <w:jc w:val="left"/>
            </w:pPr>
          </w:p>
        </w:tc>
      </w:tr>
      <w:tr w:rsidR="00D0651B" w14:paraId="1E8E9402" w14:textId="77777777" w:rsidTr="00E961FC">
        <w:trPr>
          <w:trHeight w:val="589"/>
        </w:trPr>
        <w:tc>
          <w:tcPr>
            <w:tcW w:w="4901" w:type="dxa"/>
          </w:tcPr>
          <w:p w14:paraId="72BDC8BA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75CA81B3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74DEB339" w14:textId="77777777" w:rsidR="00D0651B" w:rsidRDefault="00D0651B">
            <w:pPr>
              <w:ind w:firstLine="0"/>
              <w:jc w:val="left"/>
            </w:pPr>
          </w:p>
        </w:tc>
      </w:tr>
      <w:tr w:rsidR="00D0651B" w14:paraId="35F20B75" w14:textId="77777777" w:rsidTr="00E961FC">
        <w:trPr>
          <w:trHeight w:val="589"/>
        </w:trPr>
        <w:tc>
          <w:tcPr>
            <w:tcW w:w="4901" w:type="dxa"/>
          </w:tcPr>
          <w:p w14:paraId="5ED0E5C5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0F0B96A1" w14:textId="77777777" w:rsidR="00D0651B" w:rsidRDefault="00D0651B">
            <w:pPr>
              <w:ind w:firstLine="0"/>
              <w:jc w:val="left"/>
            </w:pPr>
          </w:p>
        </w:tc>
        <w:tc>
          <w:tcPr>
            <w:tcW w:w="4901" w:type="dxa"/>
          </w:tcPr>
          <w:p w14:paraId="4A9E4CB8" w14:textId="77777777" w:rsidR="00D0651B" w:rsidRDefault="00D0651B">
            <w:pPr>
              <w:ind w:firstLine="0"/>
              <w:jc w:val="left"/>
            </w:pPr>
          </w:p>
        </w:tc>
      </w:tr>
      <w:tr w:rsidR="005B0FBD" w14:paraId="7551089F" w14:textId="77777777" w:rsidTr="00E961FC">
        <w:trPr>
          <w:trHeight w:val="589"/>
        </w:trPr>
        <w:tc>
          <w:tcPr>
            <w:tcW w:w="4901" w:type="dxa"/>
          </w:tcPr>
          <w:p w14:paraId="7926E9F8" w14:textId="77777777" w:rsidR="005B0FBD" w:rsidRDefault="005B0FBD">
            <w:pPr>
              <w:ind w:firstLine="0"/>
              <w:jc w:val="left"/>
            </w:pPr>
          </w:p>
        </w:tc>
        <w:tc>
          <w:tcPr>
            <w:tcW w:w="4901" w:type="dxa"/>
          </w:tcPr>
          <w:p w14:paraId="64EAD2AA" w14:textId="77777777" w:rsidR="005B0FBD" w:rsidRDefault="005B0FBD">
            <w:pPr>
              <w:ind w:firstLine="0"/>
              <w:jc w:val="left"/>
            </w:pPr>
          </w:p>
        </w:tc>
        <w:tc>
          <w:tcPr>
            <w:tcW w:w="4901" w:type="dxa"/>
          </w:tcPr>
          <w:p w14:paraId="1FA0C277" w14:textId="77777777" w:rsidR="005B0FBD" w:rsidRDefault="005B0FBD">
            <w:pPr>
              <w:ind w:firstLine="0"/>
              <w:jc w:val="left"/>
            </w:pPr>
          </w:p>
        </w:tc>
      </w:tr>
    </w:tbl>
    <w:p w14:paraId="5734FB6C" w14:textId="6A495C95" w:rsidR="009F4C7F" w:rsidRDefault="00D0651B">
      <w:pPr>
        <w:ind w:firstLine="0"/>
        <w:jc w:val="left"/>
      </w:pPr>
      <w:r>
        <w:br w:type="page"/>
      </w:r>
    </w:p>
    <w:p w14:paraId="6BF2DA70" w14:textId="069A055C" w:rsidR="005B0FBD" w:rsidRPr="00E961FC" w:rsidRDefault="002F4BBF" w:rsidP="00E961FC">
      <w:pPr>
        <w:pStyle w:val="Gliederung10"/>
        <w:spacing w:line="480" w:lineRule="auto"/>
        <w:jc w:val="center"/>
        <w:rPr>
          <w:sz w:val="48"/>
          <w:szCs w:val="48"/>
          <w:u w:val="single"/>
        </w:rPr>
      </w:pPr>
      <w:r w:rsidRPr="00E961FC">
        <w:rPr>
          <w:sz w:val="48"/>
          <w:szCs w:val="48"/>
          <w:u w:val="single"/>
        </w:rPr>
        <w:lastRenderedPageBreak/>
        <w:t>Ausrichtung</w:t>
      </w:r>
    </w:p>
    <w:tbl>
      <w:tblPr>
        <w:tblStyle w:val="Tabellenraster"/>
        <w:tblW w:w="14637" w:type="dxa"/>
        <w:tblLook w:val="04A0" w:firstRow="1" w:lastRow="0" w:firstColumn="1" w:lastColumn="0" w:noHBand="0" w:noVBand="1"/>
      </w:tblPr>
      <w:tblGrid>
        <w:gridCol w:w="4879"/>
        <w:gridCol w:w="4879"/>
        <w:gridCol w:w="4879"/>
      </w:tblGrid>
      <w:tr w:rsidR="005B0FBD" w14:paraId="2E31CC0C" w14:textId="77777777" w:rsidTr="00E961FC">
        <w:trPr>
          <w:trHeight w:val="580"/>
        </w:trPr>
        <w:tc>
          <w:tcPr>
            <w:tcW w:w="4879" w:type="dxa"/>
            <w:vAlign w:val="center"/>
          </w:tcPr>
          <w:p w14:paraId="5EB2E589" w14:textId="14820F9C" w:rsidR="005B0FBD" w:rsidRPr="00E961FC" w:rsidRDefault="005B0FBD" w:rsidP="00E5220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961FC">
              <w:rPr>
                <w:b/>
                <w:bCs/>
                <w:sz w:val="32"/>
                <w:szCs w:val="32"/>
              </w:rPr>
              <w:t>selbstbezogen</w:t>
            </w:r>
          </w:p>
        </w:tc>
        <w:tc>
          <w:tcPr>
            <w:tcW w:w="4879" w:type="dxa"/>
            <w:vAlign w:val="center"/>
          </w:tcPr>
          <w:p w14:paraId="101C9383" w14:textId="201B88BA" w:rsidR="005B0FBD" w:rsidRPr="00E961FC" w:rsidRDefault="005B0FBD" w:rsidP="00E5220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961FC">
              <w:rPr>
                <w:b/>
                <w:bCs/>
                <w:sz w:val="32"/>
                <w:szCs w:val="32"/>
              </w:rPr>
              <w:t>sachbezogen</w:t>
            </w:r>
          </w:p>
        </w:tc>
        <w:tc>
          <w:tcPr>
            <w:tcW w:w="4879" w:type="dxa"/>
            <w:vAlign w:val="center"/>
          </w:tcPr>
          <w:p w14:paraId="3353BACB" w14:textId="491D0027" w:rsidR="005B0FBD" w:rsidRPr="00E961FC" w:rsidRDefault="005B0FBD" w:rsidP="00E5220B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E961FC">
              <w:rPr>
                <w:b/>
                <w:bCs/>
                <w:sz w:val="32"/>
                <w:szCs w:val="32"/>
              </w:rPr>
              <w:t>kommunikativ</w:t>
            </w:r>
          </w:p>
        </w:tc>
      </w:tr>
      <w:tr w:rsidR="005B0FBD" w14:paraId="35C11B56" w14:textId="77777777" w:rsidTr="00E961FC">
        <w:trPr>
          <w:trHeight w:val="580"/>
        </w:trPr>
        <w:tc>
          <w:tcPr>
            <w:tcW w:w="4879" w:type="dxa"/>
          </w:tcPr>
          <w:p w14:paraId="476DBB15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57AEDC7C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6A4D624D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7E8DACE4" w14:textId="77777777" w:rsidTr="00E961FC">
        <w:trPr>
          <w:trHeight w:val="580"/>
        </w:trPr>
        <w:tc>
          <w:tcPr>
            <w:tcW w:w="4879" w:type="dxa"/>
          </w:tcPr>
          <w:p w14:paraId="4C427348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2C4D5E1C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2F20208E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7EDB9094" w14:textId="77777777" w:rsidTr="00E961FC">
        <w:trPr>
          <w:trHeight w:val="580"/>
        </w:trPr>
        <w:tc>
          <w:tcPr>
            <w:tcW w:w="4879" w:type="dxa"/>
          </w:tcPr>
          <w:p w14:paraId="1C2EA7B5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44E48E6A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0F38532D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7EDC6D5E" w14:textId="77777777" w:rsidTr="00E961FC">
        <w:trPr>
          <w:trHeight w:val="580"/>
        </w:trPr>
        <w:tc>
          <w:tcPr>
            <w:tcW w:w="4879" w:type="dxa"/>
          </w:tcPr>
          <w:p w14:paraId="4846768D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523ED191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4EFA996B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35882B5D" w14:textId="77777777" w:rsidTr="00E961FC">
        <w:trPr>
          <w:trHeight w:val="580"/>
        </w:trPr>
        <w:tc>
          <w:tcPr>
            <w:tcW w:w="4879" w:type="dxa"/>
          </w:tcPr>
          <w:p w14:paraId="695CA4A2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2224D3DD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79E0862B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45320DFD" w14:textId="77777777" w:rsidTr="00E961FC">
        <w:trPr>
          <w:trHeight w:val="580"/>
        </w:trPr>
        <w:tc>
          <w:tcPr>
            <w:tcW w:w="4879" w:type="dxa"/>
          </w:tcPr>
          <w:p w14:paraId="43F45F7C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10FFE394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43CA5BD7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03CDB9FE" w14:textId="77777777" w:rsidTr="00E961FC">
        <w:trPr>
          <w:trHeight w:val="580"/>
        </w:trPr>
        <w:tc>
          <w:tcPr>
            <w:tcW w:w="4879" w:type="dxa"/>
          </w:tcPr>
          <w:p w14:paraId="2C4F764F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7F7A6E8A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16EFAD08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73516923" w14:textId="77777777" w:rsidTr="00E961FC">
        <w:trPr>
          <w:trHeight w:val="580"/>
        </w:trPr>
        <w:tc>
          <w:tcPr>
            <w:tcW w:w="4879" w:type="dxa"/>
          </w:tcPr>
          <w:p w14:paraId="0664ED97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68FB62B0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0F05F9EB" w14:textId="77777777" w:rsidR="005B0FBD" w:rsidRDefault="005B0FBD" w:rsidP="00E5220B">
            <w:pPr>
              <w:ind w:firstLine="0"/>
              <w:jc w:val="left"/>
            </w:pPr>
          </w:p>
        </w:tc>
      </w:tr>
      <w:tr w:rsidR="005B0FBD" w14:paraId="55690365" w14:textId="77777777" w:rsidTr="00E961FC">
        <w:trPr>
          <w:trHeight w:val="580"/>
        </w:trPr>
        <w:tc>
          <w:tcPr>
            <w:tcW w:w="4879" w:type="dxa"/>
          </w:tcPr>
          <w:p w14:paraId="153B4978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1E7E4DD9" w14:textId="77777777" w:rsidR="005B0FBD" w:rsidRDefault="005B0FBD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6E7D3BB8" w14:textId="77777777" w:rsidR="005B0FBD" w:rsidRDefault="005B0FBD" w:rsidP="00E5220B">
            <w:pPr>
              <w:ind w:firstLine="0"/>
              <w:jc w:val="left"/>
            </w:pPr>
          </w:p>
        </w:tc>
      </w:tr>
      <w:tr w:rsidR="008F4D44" w14:paraId="3C7A0604" w14:textId="77777777" w:rsidTr="00E961FC">
        <w:trPr>
          <w:trHeight w:val="580"/>
        </w:trPr>
        <w:tc>
          <w:tcPr>
            <w:tcW w:w="4879" w:type="dxa"/>
          </w:tcPr>
          <w:p w14:paraId="32111A35" w14:textId="77777777" w:rsidR="008F4D44" w:rsidRDefault="008F4D44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55274050" w14:textId="77777777" w:rsidR="008F4D44" w:rsidRDefault="008F4D44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5DDB2DD4" w14:textId="77777777" w:rsidR="008F4D44" w:rsidRDefault="008F4D44" w:rsidP="00E5220B">
            <w:pPr>
              <w:ind w:firstLine="0"/>
              <w:jc w:val="left"/>
            </w:pPr>
          </w:p>
        </w:tc>
      </w:tr>
      <w:tr w:rsidR="008F4D44" w14:paraId="2880900A" w14:textId="77777777" w:rsidTr="00E961FC">
        <w:trPr>
          <w:trHeight w:val="580"/>
        </w:trPr>
        <w:tc>
          <w:tcPr>
            <w:tcW w:w="4879" w:type="dxa"/>
          </w:tcPr>
          <w:p w14:paraId="04B8B232" w14:textId="77777777" w:rsidR="008F4D44" w:rsidRDefault="008F4D44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3C98CB9B" w14:textId="77777777" w:rsidR="008F4D44" w:rsidRDefault="008F4D44" w:rsidP="00E5220B">
            <w:pPr>
              <w:ind w:firstLine="0"/>
              <w:jc w:val="left"/>
            </w:pPr>
          </w:p>
        </w:tc>
        <w:tc>
          <w:tcPr>
            <w:tcW w:w="4879" w:type="dxa"/>
          </w:tcPr>
          <w:p w14:paraId="4CC7CFED" w14:textId="77777777" w:rsidR="008F4D44" w:rsidRDefault="008F4D44" w:rsidP="00E5220B">
            <w:pPr>
              <w:ind w:firstLine="0"/>
              <w:jc w:val="left"/>
            </w:pPr>
          </w:p>
        </w:tc>
      </w:tr>
    </w:tbl>
    <w:p w14:paraId="56034000" w14:textId="4039AB8E" w:rsidR="00725178" w:rsidRDefault="00725178">
      <w:pPr>
        <w:ind w:firstLine="0"/>
        <w:jc w:val="left"/>
      </w:pPr>
    </w:p>
    <w:sectPr w:rsidR="00725178" w:rsidSect="005D07C7">
      <w:headerReference w:type="even" r:id="rId8"/>
      <w:headerReference w:type="default" r:id="rId9"/>
      <w:footerReference w:type="even" r:id="rId10"/>
      <w:pgSz w:w="16838" w:h="11906" w:orient="landscape"/>
      <w:pgMar w:top="1417" w:right="1276" w:bottom="1417" w:left="10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39F57" w14:textId="77777777" w:rsidR="00A80716" w:rsidRDefault="00A80716">
      <w:r>
        <w:separator/>
      </w:r>
    </w:p>
  </w:endnote>
  <w:endnote w:type="continuationSeparator" w:id="0">
    <w:p w14:paraId="786B1503" w14:textId="77777777" w:rsidR="00A80716" w:rsidRDefault="00A8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431F" w14:textId="77777777" w:rsidR="00E5220B" w:rsidRDefault="00E522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EAD9B35" w14:textId="77777777" w:rsidR="00E5220B" w:rsidRDefault="00E522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9A18E" w14:textId="77777777" w:rsidR="00A80716" w:rsidRDefault="00A80716">
      <w:r>
        <w:separator/>
      </w:r>
    </w:p>
  </w:footnote>
  <w:footnote w:type="continuationSeparator" w:id="0">
    <w:p w14:paraId="0E431F61" w14:textId="77777777" w:rsidR="00A80716" w:rsidRDefault="00A80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C74C" w14:textId="77777777" w:rsidR="00E5220B" w:rsidRDefault="00E5220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276D8FDE" w14:textId="77777777" w:rsidR="00E5220B" w:rsidRDefault="00E5220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8957" w14:textId="77777777" w:rsidR="00E5220B" w:rsidRDefault="00E5220B">
    <w:pPr>
      <w:pStyle w:val="Kopfzeile"/>
      <w:ind w:right="360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0556"/>
    <w:multiLevelType w:val="hybridMultilevel"/>
    <w:tmpl w:val="A60E07BC"/>
    <w:lvl w:ilvl="0" w:tplc="8C2E5EE2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11">
      <w:start w:val="1"/>
      <w:numFmt w:val="decimal"/>
      <w:lvlText w:val="%4)"/>
      <w:lvlJc w:val="left"/>
      <w:pPr>
        <w:ind w:left="2917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7E17374"/>
    <w:multiLevelType w:val="multilevel"/>
    <w:tmpl w:val="CEC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F2361"/>
    <w:multiLevelType w:val="hybridMultilevel"/>
    <w:tmpl w:val="CE72A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25A"/>
    <w:multiLevelType w:val="hybridMultilevel"/>
    <w:tmpl w:val="1F4AC07E"/>
    <w:lvl w:ilvl="0" w:tplc="393E8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AA9"/>
    <w:multiLevelType w:val="hybridMultilevel"/>
    <w:tmpl w:val="A2BE038C"/>
    <w:lvl w:ilvl="0" w:tplc="8C2E5EE2">
      <w:start w:val="1"/>
      <w:numFmt w:val="bullet"/>
      <w:pStyle w:val="Beispiel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13805688"/>
    <w:multiLevelType w:val="hybridMultilevel"/>
    <w:tmpl w:val="B99AE2C2"/>
    <w:lvl w:ilvl="0" w:tplc="A83ECF00">
      <w:start w:val="1"/>
      <w:numFmt w:val="decimal"/>
      <w:pStyle w:val="Aufzhlung"/>
      <w:lvlText w:val="%1)"/>
      <w:lvlJc w:val="left"/>
      <w:pPr>
        <w:ind w:left="808" w:hanging="52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70" w:hanging="360"/>
      </w:pPr>
    </w:lvl>
    <w:lvl w:ilvl="2" w:tplc="0407001B" w:tentative="1">
      <w:start w:val="1"/>
      <w:numFmt w:val="lowerRoman"/>
      <w:lvlText w:val="%3."/>
      <w:lvlJc w:val="right"/>
      <w:pPr>
        <w:ind w:left="1090" w:hanging="180"/>
      </w:pPr>
    </w:lvl>
    <w:lvl w:ilvl="3" w:tplc="0407000F" w:tentative="1">
      <w:start w:val="1"/>
      <w:numFmt w:val="decimal"/>
      <w:lvlText w:val="%4."/>
      <w:lvlJc w:val="left"/>
      <w:pPr>
        <w:ind w:left="1810" w:hanging="360"/>
      </w:pPr>
    </w:lvl>
    <w:lvl w:ilvl="4" w:tplc="04070019" w:tentative="1">
      <w:start w:val="1"/>
      <w:numFmt w:val="lowerLetter"/>
      <w:lvlText w:val="%5."/>
      <w:lvlJc w:val="left"/>
      <w:pPr>
        <w:ind w:left="2530" w:hanging="360"/>
      </w:pPr>
    </w:lvl>
    <w:lvl w:ilvl="5" w:tplc="0407001B" w:tentative="1">
      <w:start w:val="1"/>
      <w:numFmt w:val="lowerRoman"/>
      <w:lvlText w:val="%6."/>
      <w:lvlJc w:val="right"/>
      <w:pPr>
        <w:ind w:left="3250" w:hanging="180"/>
      </w:pPr>
    </w:lvl>
    <w:lvl w:ilvl="6" w:tplc="0407000F" w:tentative="1">
      <w:start w:val="1"/>
      <w:numFmt w:val="decimal"/>
      <w:lvlText w:val="%7."/>
      <w:lvlJc w:val="left"/>
      <w:pPr>
        <w:ind w:left="3970" w:hanging="360"/>
      </w:pPr>
    </w:lvl>
    <w:lvl w:ilvl="7" w:tplc="04070019" w:tentative="1">
      <w:start w:val="1"/>
      <w:numFmt w:val="lowerLetter"/>
      <w:lvlText w:val="%8."/>
      <w:lvlJc w:val="left"/>
      <w:pPr>
        <w:ind w:left="4690" w:hanging="360"/>
      </w:pPr>
    </w:lvl>
    <w:lvl w:ilvl="8" w:tplc="0407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6" w15:restartNumberingAfterBreak="0">
    <w:nsid w:val="17317776"/>
    <w:multiLevelType w:val="hybridMultilevel"/>
    <w:tmpl w:val="56627842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F020E8"/>
    <w:multiLevelType w:val="hybridMultilevel"/>
    <w:tmpl w:val="C3CE391A"/>
    <w:lvl w:ilvl="0" w:tplc="EDAA2CC0">
      <w:start w:val="1"/>
      <w:numFmt w:val="bullet"/>
      <w:pStyle w:val="GliederungZiffern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54B78"/>
    <w:multiLevelType w:val="hybridMultilevel"/>
    <w:tmpl w:val="FBA0B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F101C"/>
    <w:multiLevelType w:val="hybridMultilevel"/>
    <w:tmpl w:val="631200EC"/>
    <w:lvl w:ilvl="0" w:tplc="0407000B">
      <w:start w:val="1"/>
      <w:numFmt w:val="bullet"/>
      <w:lvlText w:val=""/>
      <w:lvlJc w:val="left"/>
      <w:pPr>
        <w:ind w:left="132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6D91059"/>
    <w:multiLevelType w:val="hybridMultilevel"/>
    <w:tmpl w:val="6BC856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EC6"/>
    <w:multiLevelType w:val="hybridMultilevel"/>
    <w:tmpl w:val="D5EA1B6A"/>
    <w:lvl w:ilvl="0" w:tplc="0407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8690EFA"/>
    <w:multiLevelType w:val="multilevel"/>
    <w:tmpl w:val="705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E4639"/>
    <w:multiLevelType w:val="hybridMultilevel"/>
    <w:tmpl w:val="470058B4"/>
    <w:lvl w:ilvl="0" w:tplc="722EA908">
      <w:start w:val="1"/>
      <w:numFmt w:val="bullet"/>
      <w:pStyle w:val="Gliederung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303DF"/>
    <w:multiLevelType w:val="hybridMultilevel"/>
    <w:tmpl w:val="5AA86B78"/>
    <w:lvl w:ilvl="0" w:tplc="04070011">
      <w:start w:val="1"/>
      <w:numFmt w:val="decimal"/>
      <w:lvlText w:val="%1)"/>
      <w:lvlJc w:val="left"/>
      <w:pPr>
        <w:ind w:left="1751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5" w15:restartNumberingAfterBreak="0">
    <w:nsid w:val="37FF6CBA"/>
    <w:multiLevelType w:val="multilevel"/>
    <w:tmpl w:val="B242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F48BF"/>
    <w:multiLevelType w:val="hybridMultilevel"/>
    <w:tmpl w:val="3270715C"/>
    <w:lvl w:ilvl="0" w:tplc="2E9C78E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B1652"/>
    <w:multiLevelType w:val="hybridMultilevel"/>
    <w:tmpl w:val="7804B26A"/>
    <w:lvl w:ilvl="0" w:tplc="25EE9722">
      <w:start w:val="1"/>
      <w:numFmt w:val="decimal"/>
      <w:pStyle w:val="GliederungZiffern0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AC5597"/>
    <w:multiLevelType w:val="hybridMultilevel"/>
    <w:tmpl w:val="4412F7D6"/>
    <w:lvl w:ilvl="0" w:tplc="6D98D328">
      <w:start w:val="1"/>
      <w:numFmt w:val="bullet"/>
      <w:pStyle w:val="Punkt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282B5C"/>
    <w:multiLevelType w:val="hybridMultilevel"/>
    <w:tmpl w:val="52EC7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A4869"/>
    <w:multiLevelType w:val="hybridMultilevel"/>
    <w:tmpl w:val="E52204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017DC"/>
    <w:multiLevelType w:val="hybridMultilevel"/>
    <w:tmpl w:val="15D4EB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461A4"/>
    <w:multiLevelType w:val="multilevel"/>
    <w:tmpl w:val="302C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63C0A"/>
    <w:multiLevelType w:val="hybridMultilevel"/>
    <w:tmpl w:val="A3B833A4"/>
    <w:lvl w:ilvl="0" w:tplc="821AB2C0">
      <w:start w:val="1"/>
      <w:numFmt w:val="decimal"/>
      <w:pStyle w:val="GliederungNummern"/>
      <w:lvlText w:val="%1)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50770"/>
    <w:multiLevelType w:val="multilevel"/>
    <w:tmpl w:val="FDA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D7C70"/>
    <w:multiLevelType w:val="multilevel"/>
    <w:tmpl w:val="6AB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55F91"/>
    <w:multiLevelType w:val="multilevel"/>
    <w:tmpl w:val="094E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205C5"/>
    <w:multiLevelType w:val="hybridMultilevel"/>
    <w:tmpl w:val="EC4A61C0"/>
    <w:lvl w:ilvl="0" w:tplc="907678BE">
      <w:start w:val="1"/>
      <w:numFmt w:val="decimal"/>
      <w:pStyle w:val="Nummerier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95121"/>
    <w:multiLevelType w:val="multilevel"/>
    <w:tmpl w:val="545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64BDA"/>
    <w:multiLevelType w:val="hybridMultilevel"/>
    <w:tmpl w:val="13420C56"/>
    <w:lvl w:ilvl="0" w:tplc="AA58926A">
      <w:start w:val="1"/>
      <w:numFmt w:val="decimal"/>
      <w:lvlText w:val="%1)"/>
      <w:lvlJc w:val="left"/>
      <w:pPr>
        <w:ind w:left="360" w:hanging="360"/>
      </w:pPr>
    </w:lvl>
    <w:lvl w:ilvl="1" w:tplc="3D484710">
      <w:start w:val="1"/>
      <w:numFmt w:val="bullet"/>
      <w:pStyle w:val="BeispieleA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E93FD0"/>
    <w:multiLevelType w:val="hybridMultilevel"/>
    <w:tmpl w:val="BBCC1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674A5"/>
    <w:multiLevelType w:val="hybridMultilevel"/>
    <w:tmpl w:val="5098585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226425"/>
    <w:multiLevelType w:val="hybridMultilevel"/>
    <w:tmpl w:val="B96ACFF2"/>
    <w:lvl w:ilvl="0" w:tplc="0F7C80BA">
      <w:start w:val="1"/>
      <w:numFmt w:val="bullet"/>
      <w:pStyle w:val="Einrckung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3" w15:restartNumberingAfterBreak="0">
    <w:nsid w:val="74412543"/>
    <w:multiLevelType w:val="hybridMultilevel"/>
    <w:tmpl w:val="06B21D9C"/>
    <w:lvl w:ilvl="0" w:tplc="5D1C9086">
      <w:start w:val="1"/>
      <w:numFmt w:val="bullet"/>
      <w:pStyle w:val="ListeEinzu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43770"/>
    <w:multiLevelType w:val="hybridMultilevel"/>
    <w:tmpl w:val="0B46EE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67B32"/>
    <w:multiLevelType w:val="hybridMultilevel"/>
    <w:tmpl w:val="F13C409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FE11CA5"/>
    <w:multiLevelType w:val="hybridMultilevel"/>
    <w:tmpl w:val="23EA1A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847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32"/>
  </w:num>
  <w:num w:numId="5">
    <w:abstractNumId w:val="27"/>
  </w:num>
  <w:num w:numId="6">
    <w:abstractNumId w:val="18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33"/>
  </w:num>
  <w:num w:numId="10">
    <w:abstractNumId w:val="16"/>
  </w:num>
  <w:num w:numId="11">
    <w:abstractNumId w:val="20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19"/>
  </w:num>
  <w:num w:numId="15">
    <w:abstractNumId w:val="34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29"/>
  </w:num>
  <w:num w:numId="20">
    <w:abstractNumId w:val="35"/>
  </w:num>
  <w:num w:numId="21">
    <w:abstractNumId w:val="31"/>
  </w:num>
  <w:num w:numId="22">
    <w:abstractNumId w:val="8"/>
  </w:num>
  <w:num w:numId="23">
    <w:abstractNumId w:val="12"/>
  </w:num>
  <w:num w:numId="24">
    <w:abstractNumId w:val="25"/>
  </w:num>
  <w:num w:numId="25">
    <w:abstractNumId w:val="26"/>
  </w:num>
  <w:num w:numId="26">
    <w:abstractNumId w:val="1"/>
  </w:num>
  <w:num w:numId="27">
    <w:abstractNumId w:val="22"/>
  </w:num>
  <w:num w:numId="28">
    <w:abstractNumId w:val="24"/>
  </w:num>
  <w:num w:numId="29">
    <w:abstractNumId w:val="28"/>
  </w:num>
  <w:num w:numId="30">
    <w:abstractNumId w:val="15"/>
  </w:num>
  <w:num w:numId="31">
    <w:abstractNumId w:val="6"/>
  </w:num>
  <w:num w:numId="32">
    <w:abstractNumId w:val="2"/>
  </w:num>
  <w:num w:numId="33">
    <w:abstractNumId w:val="30"/>
  </w:num>
  <w:num w:numId="34">
    <w:abstractNumId w:val="36"/>
  </w:num>
  <w:num w:numId="35">
    <w:abstractNumId w:val="7"/>
  </w:num>
  <w:num w:numId="36">
    <w:abstractNumId w:val="3"/>
  </w:num>
  <w:num w:numId="37">
    <w:abstractNumId w:val="10"/>
  </w:num>
  <w:num w:numId="38">
    <w:abstractNumId w:val="0"/>
  </w:num>
  <w:num w:numId="39">
    <w:abstractNumId w:val="14"/>
  </w:num>
  <w:num w:numId="40">
    <w:abstractNumId w:val="9"/>
  </w:num>
  <w:num w:numId="4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E5"/>
    <w:rsid w:val="00000EC0"/>
    <w:rsid w:val="00001F44"/>
    <w:rsid w:val="000028C9"/>
    <w:rsid w:val="00002903"/>
    <w:rsid w:val="000047E3"/>
    <w:rsid w:val="00004D1B"/>
    <w:rsid w:val="000052FF"/>
    <w:rsid w:val="000064CC"/>
    <w:rsid w:val="00007B4C"/>
    <w:rsid w:val="00010230"/>
    <w:rsid w:val="00010D69"/>
    <w:rsid w:val="000110C7"/>
    <w:rsid w:val="00011D6C"/>
    <w:rsid w:val="000137D7"/>
    <w:rsid w:val="00014B28"/>
    <w:rsid w:val="00014D90"/>
    <w:rsid w:val="00015963"/>
    <w:rsid w:val="000202FA"/>
    <w:rsid w:val="00021676"/>
    <w:rsid w:val="00023C2E"/>
    <w:rsid w:val="000242AB"/>
    <w:rsid w:val="00024E78"/>
    <w:rsid w:val="0002562A"/>
    <w:rsid w:val="00025B02"/>
    <w:rsid w:val="0002676A"/>
    <w:rsid w:val="00026DE6"/>
    <w:rsid w:val="00030EEB"/>
    <w:rsid w:val="00031872"/>
    <w:rsid w:val="0003219A"/>
    <w:rsid w:val="00033E2F"/>
    <w:rsid w:val="00033FCF"/>
    <w:rsid w:val="00034CB4"/>
    <w:rsid w:val="00034EC9"/>
    <w:rsid w:val="00035B6A"/>
    <w:rsid w:val="000421AB"/>
    <w:rsid w:val="0004355C"/>
    <w:rsid w:val="00044569"/>
    <w:rsid w:val="000446C6"/>
    <w:rsid w:val="0004557C"/>
    <w:rsid w:val="000518DD"/>
    <w:rsid w:val="0005206F"/>
    <w:rsid w:val="000550C4"/>
    <w:rsid w:val="00055124"/>
    <w:rsid w:val="00055A6E"/>
    <w:rsid w:val="000565D7"/>
    <w:rsid w:val="00057359"/>
    <w:rsid w:val="00057E4C"/>
    <w:rsid w:val="0006222A"/>
    <w:rsid w:val="00063B9A"/>
    <w:rsid w:val="000648AC"/>
    <w:rsid w:val="000652DD"/>
    <w:rsid w:val="000653CF"/>
    <w:rsid w:val="00066B67"/>
    <w:rsid w:val="00066CF6"/>
    <w:rsid w:val="000679AF"/>
    <w:rsid w:val="00071325"/>
    <w:rsid w:val="00071512"/>
    <w:rsid w:val="00074B70"/>
    <w:rsid w:val="00076255"/>
    <w:rsid w:val="00080831"/>
    <w:rsid w:val="00082237"/>
    <w:rsid w:val="00082AD2"/>
    <w:rsid w:val="000835D2"/>
    <w:rsid w:val="000848A6"/>
    <w:rsid w:val="0008578D"/>
    <w:rsid w:val="0008588C"/>
    <w:rsid w:val="00090B3A"/>
    <w:rsid w:val="00091346"/>
    <w:rsid w:val="00093A6D"/>
    <w:rsid w:val="00093F86"/>
    <w:rsid w:val="000946FA"/>
    <w:rsid w:val="00094CBD"/>
    <w:rsid w:val="00095724"/>
    <w:rsid w:val="000A31F0"/>
    <w:rsid w:val="000A59BD"/>
    <w:rsid w:val="000A7A8C"/>
    <w:rsid w:val="000B0121"/>
    <w:rsid w:val="000B17EB"/>
    <w:rsid w:val="000B2F52"/>
    <w:rsid w:val="000B36F5"/>
    <w:rsid w:val="000B500A"/>
    <w:rsid w:val="000B595E"/>
    <w:rsid w:val="000B6040"/>
    <w:rsid w:val="000B708B"/>
    <w:rsid w:val="000C1CB5"/>
    <w:rsid w:val="000C301E"/>
    <w:rsid w:val="000D14E9"/>
    <w:rsid w:val="000D16D9"/>
    <w:rsid w:val="000D4169"/>
    <w:rsid w:val="000D5400"/>
    <w:rsid w:val="000D5B43"/>
    <w:rsid w:val="000D5F6E"/>
    <w:rsid w:val="000D67BE"/>
    <w:rsid w:val="000D7418"/>
    <w:rsid w:val="000D7E3A"/>
    <w:rsid w:val="000D7FAA"/>
    <w:rsid w:val="000E1519"/>
    <w:rsid w:val="000E29EC"/>
    <w:rsid w:val="000E2B74"/>
    <w:rsid w:val="000E61C5"/>
    <w:rsid w:val="000E6CC2"/>
    <w:rsid w:val="000F0927"/>
    <w:rsid w:val="000F4B5F"/>
    <w:rsid w:val="000F72A5"/>
    <w:rsid w:val="000F760C"/>
    <w:rsid w:val="000F7BE4"/>
    <w:rsid w:val="00100781"/>
    <w:rsid w:val="00100F87"/>
    <w:rsid w:val="00104E34"/>
    <w:rsid w:val="00106882"/>
    <w:rsid w:val="00106B6B"/>
    <w:rsid w:val="0011497E"/>
    <w:rsid w:val="00114FA0"/>
    <w:rsid w:val="001155C2"/>
    <w:rsid w:val="00115854"/>
    <w:rsid w:val="00115F1C"/>
    <w:rsid w:val="001229D3"/>
    <w:rsid w:val="0012338B"/>
    <w:rsid w:val="00124E62"/>
    <w:rsid w:val="00124F91"/>
    <w:rsid w:val="00126CE5"/>
    <w:rsid w:val="00126D12"/>
    <w:rsid w:val="00126D36"/>
    <w:rsid w:val="001277C0"/>
    <w:rsid w:val="00127A9C"/>
    <w:rsid w:val="00131135"/>
    <w:rsid w:val="00132058"/>
    <w:rsid w:val="0013321B"/>
    <w:rsid w:val="00134000"/>
    <w:rsid w:val="00134C4A"/>
    <w:rsid w:val="001371AE"/>
    <w:rsid w:val="001376C2"/>
    <w:rsid w:val="00137CB2"/>
    <w:rsid w:val="00140026"/>
    <w:rsid w:val="00141D3B"/>
    <w:rsid w:val="00145B4F"/>
    <w:rsid w:val="00146082"/>
    <w:rsid w:val="001502E1"/>
    <w:rsid w:val="001514D4"/>
    <w:rsid w:val="00151C3D"/>
    <w:rsid w:val="00152F5F"/>
    <w:rsid w:val="001534A2"/>
    <w:rsid w:val="00154806"/>
    <w:rsid w:val="00155438"/>
    <w:rsid w:val="00156F18"/>
    <w:rsid w:val="00160175"/>
    <w:rsid w:val="00160F8F"/>
    <w:rsid w:val="001629CA"/>
    <w:rsid w:val="00163398"/>
    <w:rsid w:val="001637B0"/>
    <w:rsid w:val="001646B3"/>
    <w:rsid w:val="00164FCC"/>
    <w:rsid w:val="00165A3C"/>
    <w:rsid w:val="00165AAD"/>
    <w:rsid w:val="001676A2"/>
    <w:rsid w:val="001719C2"/>
    <w:rsid w:val="0017289C"/>
    <w:rsid w:val="00173115"/>
    <w:rsid w:val="001741E7"/>
    <w:rsid w:val="0017446F"/>
    <w:rsid w:val="00175302"/>
    <w:rsid w:val="0017678B"/>
    <w:rsid w:val="00177EBE"/>
    <w:rsid w:val="00180876"/>
    <w:rsid w:val="001820A2"/>
    <w:rsid w:val="001825C8"/>
    <w:rsid w:val="0018266F"/>
    <w:rsid w:val="0018472C"/>
    <w:rsid w:val="001849EF"/>
    <w:rsid w:val="00185209"/>
    <w:rsid w:val="001856FB"/>
    <w:rsid w:val="00192B2F"/>
    <w:rsid w:val="001963CE"/>
    <w:rsid w:val="00197A6C"/>
    <w:rsid w:val="00197D25"/>
    <w:rsid w:val="001A1162"/>
    <w:rsid w:val="001A152B"/>
    <w:rsid w:val="001A2FBA"/>
    <w:rsid w:val="001A3877"/>
    <w:rsid w:val="001A3C25"/>
    <w:rsid w:val="001A5022"/>
    <w:rsid w:val="001A5356"/>
    <w:rsid w:val="001A5DE8"/>
    <w:rsid w:val="001A65B5"/>
    <w:rsid w:val="001A69D9"/>
    <w:rsid w:val="001B1CBB"/>
    <w:rsid w:val="001B1DD9"/>
    <w:rsid w:val="001B25F9"/>
    <w:rsid w:val="001B4996"/>
    <w:rsid w:val="001B5C07"/>
    <w:rsid w:val="001B6D0E"/>
    <w:rsid w:val="001C1856"/>
    <w:rsid w:val="001C312C"/>
    <w:rsid w:val="001C3391"/>
    <w:rsid w:val="001C3FD6"/>
    <w:rsid w:val="001C530F"/>
    <w:rsid w:val="001C5E35"/>
    <w:rsid w:val="001C6223"/>
    <w:rsid w:val="001C696D"/>
    <w:rsid w:val="001D0152"/>
    <w:rsid w:val="001D09BF"/>
    <w:rsid w:val="001D0B9A"/>
    <w:rsid w:val="001D260E"/>
    <w:rsid w:val="001D32D0"/>
    <w:rsid w:val="001D3BDC"/>
    <w:rsid w:val="001D4028"/>
    <w:rsid w:val="001D6863"/>
    <w:rsid w:val="001D6BB1"/>
    <w:rsid w:val="001D7888"/>
    <w:rsid w:val="001D7F3E"/>
    <w:rsid w:val="001E06F1"/>
    <w:rsid w:val="001E1DA2"/>
    <w:rsid w:val="001E2639"/>
    <w:rsid w:val="001E2C6D"/>
    <w:rsid w:val="001E5A16"/>
    <w:rsid w:val="001E5E13"/>
    <w:rsid w:val="001F0E8D"/>
    <w:rsid w:val="001F1F03"/>
    <w:rsid w:val="001F1FC7"/>
    <w:rsid w:val="001F4279"/>
    <w:rsid w:val="001F5D58"/>
    <w:rsid w:val="001F61D8"/>
    <w:rsid w:val="001F6C4C"/>
    <w:rsid w:val="001F730A"/>
    <w:rsid w:val="001F73A2"/>
    <w:rsid w:val="0020030D"/>
    <w:rsid w:val="002023DA"/>
    <w:rsid w:val="002027E5"/>
    <w:rsid w:val="00202A0D"/>
    <w:rsid w:val="00202CB9"/>
    <w:rsid w:val="002049E5"/>
    <w:rsid w:val="00211216"/>
    <w:rsid w:val="00211AE6"/>
    <w:rsid w:val="00216766"/>
    <w:rsid w:val="00217F06"/>
    <w:rsid w:val="00221733"/>
    <w:rsid w:val="0022252C"/>
    <w:rsid w:val="00222AE9"/>
    <w:rsid w:val="00224B4A"/>
    <w:rsid w:val="00227DC1"/>
    <w:rsid w:val="00232F25"/>
    <w:rsid w:val="00235F3D"/>
    <w:rsid w:val="00236A5C"/>
    <w:rsid w:val="00237AB2"/>
    <w:rsid w:val="00237B02"/>
    <w:rsid w:val="002410C3"/>
    <w:rsid w:val="002419B1"/>
    <w:rsid w:val="00241F88"/>
    <w:rsid w:val="002429CE"/>
    <w:rsid w:val="00242D5F"/>
    <w:rsid w:val="00243453"/>
    <w:rsid w:val="00243FDD"/>
    <w:rsid w:val="00245985"/>
    <w:rsid w:val="00245F38"/>
    <w:rsid w:val="00246F64"/>
    <w:rsid w:val="0024747B"/>
    <w:rsid w:val="00252B05"/>
    <w:rsid w:val="00252D22"/>
    <w:rsid w:val="00253391"/>
    <w:rsid w:val="002554FB"/>
    <w:rsid w:val="00255973"/>
    <w:rsid w:val="00256CA5"/>
    <w:rsid w:val="00256FE6"/>
    <w:rsid w:val="002576D9"/>
    <w:rsid w:val="002577C0"/>
    <w:rsid w:val="00260BDA"/>
    <w:rsid w:val="0026243F"/>
    <w:rsid w:val="00263EF3"/>
    <w:rsid w:val="002643BC"/>
    <w:rsid w:val="002646BE"/>
    <w:rsid w:val="002655F0"/>
    <w:rsid w:val="0026579E"/>
    <w:rsid w:val="002704D3"/>
    <w:rsid w:val="002706F1"/>
    <w:rsid w:val="00270FCC"/>
    <w:rsid w:val="00271255"/>
    <w:rsid w:val="0027149F"/>
    <w:rsid w:val="002732BF"/>
    <w:rsid w:val="00274334"/>
    <w:rsid w:val="002766C6"/>
    <w:rsid w:val="00280270"/>
    <w:rsid w:val="00282139"/>
    <w:rsid w:val="0028608E"/>
    <w:rsid w:val="002860E2"/>
    <w:rsid w:val="002870DF"/>
    <w:rsid w:val="00293C42"/>
    <w:rsid w:val="00294083"/>
    <w:rsid w:val="00294CA7"/>
    <w:rsid w:val="002952F5"/>
    <w:rsid w:val="00295859"/>
    <w:rsid w:val="002A053C"/>
    <w:rsid w:val="002A2A35"/>
    <w:rsid w:val="002A2EEA"/>
    <w:rsid w:val="002A31A5"/>
    <w:rsid w:val="002A385C"/>
    <w:rsid w:val="002A3A6C"/>
    <w:rsid w:val="002A3CBE"/>
    <w:rsid w:val="002A3E95"/>
    <w:rsid w:val="002A589C"/>
    <w:rsid w:val="002A615E"/>
    <w:rsid w:val="002A6585"/>
    <w:rsid w:val="002A7665"/>
    <w:rsid w:val="002A79D8"/>
    <w:rsid w:val="002A7E36"/>
    <w:rsid w:val="002A7E98"/>
    <w:rsid w:val="002B00E4"/>
    <w:rsid w:val="002B19CD"/>
    <w:rsid w:val="002B1D8A"/>
    <w:rsid w:val="002B2715"/>
    <w:rsid w:val="002B2FE6"/>
    <w:rsid w:val="002B39B1"/>
    <w:rsid w:val="002B3D0F"/>
    <w:rsid w:val="002B4184"/>
    <w:rsid w:val="002B4A0F"/>
    <w:rsid w:val="002B4DC4"/>
    <w:rsid w:val="002B5149"/>
    <w:rsid w:val="002B559F"/>
    <w:rsid w:val="002B63FA"/>
    <w:rsid w:val="002C1AFB"/>
    <w:rsid w:val="002C1E9A"/>
    <w:rsid w:val="002C37CD"/>
    <w:rsid w:val="002D01A5"/>
    <w:rsid w:val="002D06D0"/>
    <w:rsid w:val="002D198D"/>
    <w:rsid w:val="002D35C1"/>
    <w:rsid w:val="002D3CBA"/>
    <w:rsid w:val="002D4AD1"/>
    <w:rsid w:val="002D5C7F"/>
    <w:rsid w:val="002D60AD"/>
    <w:rsid w:val="002D697D"/>
    <w:rsid w:val="002D7E5B"/>
    <w:rsid w:val="002E0A22"/>
    <w:rsid w:val="002E0B14"/>
    <w:rsid w:val="002E2DFF"/>
    <w:rsid w:val="002E46C4"/>
    <w:rsid w:val="002E59D1"/>
    <w:rsid w:val="002E5AA8"/>
    <w:rsid w:val="002E5D5B"/>
    <w:rsid w:val="002E5F96"/>
    <w:rsid w:val="002E6CF7"/>
    <w:rsid w:val="002E7FC5"/>
    <w:rsid w:val="002F18E9"/>
    <w:rsid w:val="002F1E93"/>
    <w:rsid w:val="002F238D"/>
    <w:rsid w:val="002F23E3"/>
    <w:rsid w:val="002F39F6"/>
    <w:rsid w:val="002F3DDC"/>
    <w:rsid w:val="002F4BBF"/>
    <w:rsid w:val="002F5F90"/>
    <w:rsid w:val="002F676B"/>
    <w:rsid w:val="002F69DC"/>
    <w:rsid w:val="002F6CF9"/>
    <w:rsid w:val="002F7DE9"/>
    <w:rsid w:val="00300DA8"/>
    <w:rsid w:val="00300E33"/>
    <w:rsid w:val="0030341E"/>
    <w:rsid w:val="00304954"/>
    <w:rsid w:val="00304EED"/>
    <w:rsid w:val="00307EB4"/>
    <w:rsid w:val="00307FD2"/>
    <w:rsid w:val="003107B8"/>
    <w:rsid w:val="00310C98"/>
    <w:rsid w:val="00310EE5"/>
    <w:rsid w:val="00314311"/>
    <w:rsid w:val="00315912"/>
    <w:rsid w:val="00315E2E"/>
    <w:rsid w:val="00316603"/>
    <w:rsid w:val="00316D55"/>
    <w:rsid w:val="00317F91"/>
    <w:rsid w:val="00320FFA"/>
    <w:rsid w:val="00322D08"/>
    <w:rsid w:val="003248B3"/>
    <w:rsid w:val="003254ED"/>
    <w:rsid w:val="0032619A"/>
    <w:rsid w:val="00327B7B"/>
    <w:rsid w:val="0033100E"/>
    <w:rsid w:val="003319BC"/>
    <w:rsid w:val="00331BC2"/>
    <w:rsid w:val="003325BB"/>
    <w:rsid w:val="00334194"/>
    <w:rsid w:val="00334B84"/>
    <w:rsid w:val="00335B44"/>
    <w:rsid w:val="00335DFB"/>
    <w:rsid w:val="0033690B"/>
    <w:rsid w:val="00336BA4"/>
    <w:rsid w:val="00337E4C"/>
    <w:rsid w:val="00340449"/>
    <w:rsid w:val="003405F6"/>
    <w:rsid w:val="00342DD0"/>
    <w:rsid w:val="00343574"/>
    <w:rsid w:val="0034417F"/>
    <w:rsid w:val="0034735F"/>
    <w:rsid w:val="0035114B"/>
    <w:rsid w:val="00352E0E"/>
    <w:rsid w:val="003532B7"/>
    <w:rsid w:val="003550E0"/>
    <w:rsid w:val="00355946"/>
    <w:rsid w:val="00360721"/>
    <w:rsid w:val="00361042"/>
    <w:rsid w:val="003614D6"/>
    <w:rsid w:val="00361560"/>
    <w:rsid w:val="00362298"/>
    <w:rsid w:val="00363648"/>
    <w:rsid w:val="003657CE"/>
    <w:rsid w:val="00367C51"/>
    <w:rsid w:val="0037016E"/>
    <w:rsid w:val="003717EF"/>
    <w:rsid w:val="00372E13"/>
    <w:rsid w:val="00373386"/>
    <w:rsid w:val="00373FC2"/>
    <w:rsid w:val="00376627"/>
    <w:rsid w:val="00376BB2"/>
    <w:rsid w:val="003801D3"/>
    <w:rsid w:val="00380620"/>
    <w:rsid w:val="00380EE6"/>
    <w:rsid w:val="003825E8"/>
    <w:rsid w:val="00384807"/>
    <w:rsid w:val="00385635"/>
    <w:rsid w:val="0038620B"/>
    <w:rsid w:val="00386990"/>
    <w:rsid w:val="00390166"/>
    <w:rsid w:val="00390440"/>
    <w:rsid w:val="003907E8"/>
    <w:rsid w:val="00391C30"/>
    <w:rsid w:val="00392243"/>
    <w:rsid w:val="003930AF"/>
    <w:rsid w:val="003961AA"/>
    <w:rsid w:val="0039708F"/>
    <w:rsid w:val="003971F6"/>
    <w:rsid w:val="00397E74"/>
    <w:rsid w:val="003A16B3"/>
    <w:rsid w:val="003A2957"/>
    <w:rsid w:val="003A337B"/>
    <w:rsid w:val="003A48FD"/>
    <w:rsid w:val="003A4F25"/>
    <w:rsid w:val="003A6057"/>
    <w:rsid w:val="003A688E"/>
    <w:rsid w:val="003A7935"/>
    <w:rsid w:val="003B0820"/>
    <w:rsid w:val="003B1F32"/>
    <w:rsid w:val="003B2440"/>
    <w:rsid w:val="003B2AD2"/>
    <w:rsid w:val="003B3415"/>
    <w:rsid w:val="003B3E63"/>
    <w:rsid w:val="003B584E"/>
    <w:rsid w:val="003B62EE"/>
    <w:rsid w:val="003B64D5"/>
    <w:rsid w:val="003B6E91"/>
    <w:rsid w:val="003B70AB"/>
    <w:rsid w:val="003C002D"/>
    <w:rsid w:val="003C070D"/>
    <w:rsid w:val="003C2322"/>
    <w:rsid w:val="003C3B29"/>
    <w:rsid w:val="003C3BC6"/>
    <w:rsid w:val="003C3FA9"/>
    <w:rsid w:val="003C40F4"/>
    <w:rsid w:val="003C5C58"/>
    <w:rsid w:val="003C6095"/>
    <w:rsid w:val="003C6C15"/>
    <w:rsid w:val="003D0427"/>
    <w:rsid w:val="003D0F64"/>
    <w:rsid w:val="003D2DEF"/>
    <w:rsid w:val="003D44E5"/>
    <w:rsid w:val="003D4BCE"/>
    <w:rsid w:val="003D6A40"/>
    <w:rsid w:val="003D770B"/>
    <w:rsid w:val="003D7870"/>
    <w:rsid w:val="003E095F"/>
    <w:rsid w:val="003E0B10"/>
    <w:rsid w:val="003E2594"/>
    <w:rsid w:val="003E2A71"/>
    <w:rsid w:val="003E5720"/>
    <w:rsid w:val="003E7021"/>
    <w:rsid w:val="003E7650"/>
    <w:rsid w:val="003F1854"/>
    <w:rsid w:val="003F3B61"/>
    <w:rsid w:val="00400962"/>
    <w:rsid w:val="00402418"/>
    <w:rsid w:val="0040348E"/>
    <w:rsid w:val="004037CD"/>
    <w:rsid w:val="00403BA5"/>
    <w:rsid w:val="00404B68"/>
    <w:rsid w:val="00406A65"/>
    <w:rsid w:val="0041027F"/>
    <w:rsid w:val="004103A2"/>
    <w:rsid w:val="00412977"/>
    <w:rsid w:val="00414F9D"/>
    <w:rsid w:val="00415C7F"/>
    <w:rsid w:val="004162B5"/>
    <w:rsid w:val="004168C3"/>
    <w:rsid w:val="00417892"/>
    <w:rsid w:val="004206B2"/>
    <w:rsid w:val="004221E0"/>
    <w:rsid w:val="00423861"/>
    <w:rsid w:val="00424017"/>
    <w:rsid w:val="00424A3C"/>
    <w:rsid w:val="00424DEA"/>
    <w:rsid w:val="00426226"/>
    <w:rsid w:val="00430520"/>
    <w:rsid w:val="00432C26"/>
    <w:rsid w:val="004344E1"/>
    <w:rsid w:val="00434ED2"/>
    <w:rsid w:val="0043530C"/>
    <w:rsid w:val="004358F0"/>
    <w:rsid w:val="00435D79"/>
    <w:rsid w:val="00440BBF"/>
    <w:rsid w:val="00442701"/>
    <w:rsid w:val="00442E04"/>
    <w:rsid w:val="00442E98"/>
    <w:rsid w:val="00443E61"/>
    <w:rsid w:val="004459E9"/>
    <w:rsid w:val="00445D3A"/>
    <w:rsid w:val="0044616D"/>
    <w:rsid w:val="00446D6C"/>
    <w:rsid w:val="00447DB1"/>
    <w:rsid w:val="00451C62"/>
    <w:rsid w:val="00452125"/>
    <w:rsid w:val="00452352"/>
    <w:rsid w:val="00453267"/>
    <w:rsid w:val="0045719B"/>
    <w:rsid w:val="004600E4"/>
    <w:rsid w:val="00460136"/>
    <w:rsid w:val="00461219"/>
    <w:rsid w:val="00462337"/>
    <w:rsid w:val="00464694"/>
    <w:rsid w:val="00465398"/>
    <w:rsid w:val="004666CC"/>
    <w:rsid w:val="00466AA5"/>
    <w:rsid w:val="00466BAB"/>
    <w:rsid w:val="00466E81"/>
    <w:rsid w:val="00467AA9"/>
    <w:rsid w:val="004716AC"/>
    <w:rsid w:val="00471B47"/>
    <w:rsid w:val="004731E6"/>
    <w:rsid w:val="0047510D"/>
    <w:rsid w:val="00475826"/>
    <w:rsid w:val="004759BC"/>
    <w:rsid w:val="004805C6"/>
    <w:rsid w:val="00483A69"/>
    <w:rsid w:val="00483DF9"/>
    <w:rsid w:val="004840C5"/>
    <w:rsid w:val="004854EA"/>
    <w:rsid w:val="00485563"/>
    <w:rsid w:val="004858DF"/>
    <w:rsid w:val="004901E7"/>
    <w:rsid w:val="00490A22"/>
    <w:rsid w:val="00491BAC"/>
    <w:rsid w:val="004928CC"/>
    <w:rsid w:val="00492E8F"/>
    <w:rsid w:val="00493EE8"/>
    <w:rsid w:val="00495266"/>
    <w:rsid w:val="00496698"/>
    <w:rsid w:val="004A0364"/>
    <w:rsid w:val="004A05E0"/>
    <w:rsid w:val="004A087E"/>
    <w:rsid w:val="004A171C"/>
    <w:rsid w:val="004A2BC0"/>
    <w:rsid w:val="004A37CE"/>
    <w:rsid w:val="004A4310"/>
    <w:rsid w:val="004A74BF"/>
    <w:rsid w:val="004A7AD7"/>
    <w:rsid w:val="004B0246"/>
    <w:rsid w:val="004B05D1"/>
    <w:rsid w:val="004B148B"/>
    <w:rsid w:val="004B4983"/>
    <w:rsid w:val="004B4CDE"/>
    <w:rsid w:val="004B58E3"/>
    <w:rsid w:val="004B7303"/>
    <w:rsid w:val="004B7C0A"/>
    <w:rsid w:val="004B7F93"/>
    <w:rsid w:val="004C12E4"/>
    <w:rsid w:val="004C1BF7"/>
    <w:rsid w:val="004C3231"/>
    <w:rsid w:val="004C4A71"/>
    <w:rsid w:val="004C4BE0"/>
    <w:rsid w:val="004C7A8A"/>
    <w:rsid w:val="004D3AF5"/>
    <w:rsid w:val="004D4CB7"/>
    <w:rsid w:val="004D5C56"/>
    <w:rsid w:val="004D757C"/>
    <w:rsid w:val="004E0119"/>
    <w:rsid w:val="004E085D"/>
    <w:rsid w:val="004E0ECD"/>
    <w:rsid w:val="004E1331"/>
    <w:rsid w:val="004E1659"/>
    <w:rsid w:val="004E2719"/>
    <w:rsid w:val="004E3067"/>
    <w:rsid w:val="004E4411"/>
    <w:rsid w:val="004E4677"/>
    <w:rsid w:val="004E4DCF"/>
    <w:rsid w:val="004E4E1D"/>
    <w:rsid w:val="004E4F0B"/>
    <w:rsid w:val="004E50EF"/>
    <w:rsid w:val="004E5D3F"/>
    <w:rsid w:val="004E62CB"/>
    <w:rsid w:val="004F1A51"/>
    <w:rsid w:val="004F2580"/>
    <w:rsid w:val="004F3431"/>
    <w:rsid w:val="004F4629"/>
    <w:rsid w:val="004F4ADE"/>
    <w:rsid w:val="004F55EE"/>
    <w:rsid w:val="00500DB8"/>
    <w:rsid w:val="0050289D"/>
    <w:rsid w:val="005046DC"/>
    <w:rsid w:val="00504FF1"/>
    <w:rsid w:val="00505749"/>
    <w:rsid w:val="00506D2A"/>
    <w:rsid w:val="00510D6C"/>
    <w:rsid w:val="00513AE8"/>
    <w:rsid w:val="00513C04"/>
    <w:rsid w:val="00515657"/>
    <w:rsid w:val="005163A2"/>
    <w:rsid w:val="005168CE"/>
    <w:rsid w:val="00516C5E"/>
    <w:rsid w:val="005170CC"/>
    <w:rsid w:val="0051733F"/>
    <w:rsid w:val="005177D5"/>
    <w:rsid w:val="00522553"/>
    <w:rsid w:val="00522FAE"/>
    <w:rsid w:val="00523063"/>
    <w:rsid w:val="00523122"/>
    <w:rsid w:val="005233CD"/>
    <w:rsid w:val="005236F0"/>
    <w:rsid w:val="0052603F"/>
    <w:rsid w:val="00526D26"/>
    <w:rsid w:val="0052749A"/>
    <w:rsid w:val="0052765A"/>
    <w:rsid w:val="00532108"/>
    <w:rsid w:val="00533829"/>
    <w:rsid w:val="005353DF"/>
    <w:rsid w:val="00536E94"/>
    <w:rsid w:val="005419BD"/>
    <w:rsid w:val="00541E69"/>
    <w:rsid w:val="005427AB"/>
    <w:rsid w:val="00544FEF"/>
    <w:rsid w:val="005459D6"/>
    <w:rsid w:val="00550B8F"/>
    <w:rsid w:val="0055266F"/>
    <w:rsid w:val="005537E2"/>
    <w:rsid w:val="005555D5"/>
    <w:rsid w:val="00556BE7"/>
    <w:rsid w:val="0055765D"/>
    <w:rsid w:val="00557C97"/>
    <w:rsid w:val="00561795"/>
    <w:rsid w:val="00561F7C"/>
    <w:rsid w:val="00563991"/>
    <w:rsid w:val="00563B8D"/>
    <w:rsid w:val="005661F6"/>
    <w:rsid w:val="00567F83"/>
    <w:rsid w:val="005706AA"/>
    <w:rsid w:val="00573306"/>
    <w:rsid w:val="00573AB5"/>
    <w:rsid w:val="00573C79"/>
    <w:rsid w:val="005745CF"/>
    <w:rsid w:val="00576ACA"/>
    <w:rsid w:val="00577DA2"/>
    <w:rsid w:val="00581792"/>
    <w:rsid w:val="00582D3A"/>
    <w:rsid w:val="00585332"/>
    <w:rsid w:val="00585A14"/>
    <w:rsid w:val="00585D1C"/>
    <w:rsid w:val="00585D89"/>
    <w:rsid w:val="0058720D"/>
    <w:rsid w:val="005877B6"/>
    <w:rsid w:val="005900C1"/>
    <w:rsid w:val="005922D6"/>
    <w:rsid w:val="00592315"/>
    <w:rsid w:val="0059328D"/>
    <w:rsid w:val="00593B98"/>
    <w:rsid w:val="005946DD"/>
    <w:rsid w:val="00595247"/>
    <w:rsid w:val="00597F31"/>
    <w:rsid w:val="005A3EB2"/>
    <w:rsid w:val="005A464D"/>
    <w:rsid w:val="005A4EA1"/>
    <w:rsid w:val="005A56B4"/>
    <w:rsid w:val="005A5C25"/>
    <w:rsid w:val="005A65F2"/>
    <w:rsid w:val="005A7EBF"/>
    <w:rsid w:val="005B09B8"/>
    <w:rsid w:val="005B0FBD"/>
    <w:rsid w:val="005B1554"/>
    <w:rsid w:val="005B1916"/>
    <w:rsid w:val="005B1A40"/>
    <w:rsid w:val="005B3635"/>
    <w:rsid w:val="005B4EDA"/>
    <w:rsid w:val="005B559C"/>
    <w:rsid w:val="005B58E5"/>
    <w:rsid w:val="005B6DEB"/>
    <w:rsid w:val="005C0909"/>
    <w:rsid w:val="005C2470"/>
    <w:rsid w:val="005C4B1A"/>
    <w:rsid w:val="005C4C71"/>
    <w:rsid w:val="005C4C75"/>
    <w:rsid w:val="005D0459"/>
    <w:rsid w:val="005D07C7"/>
    <w:rsid w:val="005D173C"/>
    <w:rsid w:val="005D1783"/>
    <w:rsid w:val="005D1814"/>
    <w:rsid w:val="005D27AA"/>
    <w:rsid w:val="005D2A0B"/>
    <w:rsid w:val="005D30C9"/>
    <w:rsid w:val="005D393B"/>
    <w:rsid w:val="005D642E"/>
    <w:rsid w:val="005D7357"/>
    <w:rsid w:val="005D7513"/>
    <w:rsid w:val="005D798A"/>
    <w:rsid w:val="005E1895"/>
    <w:rsid w:val="005E1D1B"/>
    <w:rsid w:val="005E55DF"/>
    <w:rsid w:val="005E6021"/>
    <w:rsid w:val="005E60D6"/>
    <w:rsid w:val="005E7635"/>
    <w:rsid w:val="005E7A00"/>
    <w:rsid w:val="005F044D"/>
    <w:rsid w:val="005F429D"/>
    <w:rsid w:val="005F45FA"/>
    <w:rsid w:val="005F588D"/>
    <w:rsid w:val="005F65A2"/>
    <w:rsid w:val="005F7770"/>
    <w:rsid w:val="005F7BF9"/>
    <w:rsid w:val="006045AE"/>
    <w:rsid w:val="00605F3A"/>
    <w:rsid w:val="00606946"/>
    <w:rsid w:val="00610681"/>
    <w:rsid w:val="00612E65"/>
    <w:rsid w:val="00613FE9"/>
    <w:rsid w:val="00614260"/>
    <w:rsid w:val="0062003C"/>
    <w:rsid w:val="00620290"/>
    <w:rsid w:val="00620383"/>
    <w:rsid w:val="0062149D"/>
    <w:rsid w:val="006218AA"/>
    <w:rsid w:val="00622232"/>
    <w:rsid w:val="00622518"/>
    <w:rsid w:val="00622B14"/>
    <w:rsid w:val="00622B54"/>
    <w:rsid w:val="00622F88"/>
    <w:rsid w:val="00622F9C"/>
    <w:rsid w:val="00623184"/>
    <w:rsid w:val="00623565"/>
    <w:rsid w:val="006244B5"/>
    <w:rsid w:val="0062500A"/>
    <w:rsid w:val="00625439"/>
    <w:rsid w:val="00625E5B"/>
    <w:rsid w:val="006272DE"/>
    <w:rsid w:val="00630F31"/>
    <w:rsid w:val="00631395"/>
    <w:rsid w:val="006314F7"/>
    <w:rsid w:val="00631E42"/>
    <w:rsid w:val="00633493"/>
    <w:rsid w:val="006340DD"/>
    <w:rsid w:val="006353B7"/>
    <w:rsid w:val="00635A4B"/>
    <w:rsid w:val="00636204"/>
    <w:rsid w:val="006376E0"/>
    <w:rsid w:val="00640904"/>
    <w:rsid w:val="00641495"/>
    <w:rsid w:val="006418F5"/>
    <w:rsid w:val="006426F6"/>
    <w:rsid w:val="0064294F"/>
    <w:rsid w:val="0064384C"/>
    <w:rsid w:val="006474AE"/>
    <w:rsid w:val="00647AD2"/>
    <w:rsid w:val="00655162"/>
    <w:rsid w:val="006551E6"/>
    <w:rsid w:val="0065625E"/>
    <w:rsid w:val="00657434"/>
    <w:rsid w:val="00657BF0"/>
    <w:rsid w:val="00657D0A"/>
    <w:rsid w:val="006600A8"/>
    <w:rsid w:val="00662584"/>
    <w:rsid w:val="00662C8C"/>
    <w:rsid w:val="00662EC3"/>
    <w:rsid w:val="00663206"/>
    <w:rsid w:val="00663B10"/>
    <w:rsid w:val="00665517"/>
    <w:rsid w:val="00665AD4"/>
    <w:rsid w:val="00666452"/>
    <w:rsid w:val="00666CCC"/>
    <w:rsid w:val="00666DB8"/>
    <w:rsid w:val="00667C92"/>
    <w:rsid w:val="00671010"/>
    <w:rsid w:val="0067287A"/>
    <w:rsid w:val="006740A0"/>
    <w:rsid w:val="006743B5"/>
    <w:rsid w:val="00674BAB"/>
    <w:rsid w:val="00675115"/>
    <w:rsid w:val="00675994"/>
    <w:rsid w:val="0067660A"/>
    <w:rsid w:val="0067744C"/>
    <w:rsid w:val="00677593"/>
    <w:rsid w:val="00677885"/>
    <w:rsid w:val="006804DB"/>
    <w:rsid w:val="00681E89"/>
    <w:rsid w:val="00685A32"/>
    <w:rsid w:val="00685BD2"/>
    <w:rsid w:val="00687771"/>
    <w:rsid w:val="00687FD3"/>
    <w:rsid w:val="00691412"/>
    <w:rsid w:val="00691B95"/>
    <w:rsid w:val="00692205"/>
    <w:rsid w:val="00693478"/>
    <w:rsid w:val="00694157"/>
    <w:rsid w:val="00695753"/>
    <w:rsid w:val="00697C25"/>
    <w:rsid w:val="006A3604"/>
    <w:rsid w:val="006A4B3A"/>
    <w:rsid w:val="006A5AEF"/>
    <w:rsid w:val="006A784F"/>
    <w:rsid w:val="006B0158"/>
    <w:rsid w:val="006B016B"/>
    <w:rsid w:val="006B0616"/>
    <w:rsid w:val="006B0EDD"/>
    <w:rsid w:val="006B119A"/>
    <w:rsid w:val="006B1D6C"/>
    <w:rsid w:val="006B2071"/>
    <w:rsid w:val="006B33D0"/>
    <w:rsid w:val="006B450F"/>
    <w:rsid w:val="006B4F68"/>
    <w:rsid w:val="006B4FD8"/>
    <w:rsid w:val="006B562C"/>
    <w:rsid w:val="006B61CF"/>
    <w:rsid w:val="006C2023"/>
    <w:rsid w:val="006C3679"/>
    <w:rsid w:val="006C4088"/>
    <w:rsid w:val="006C5D2B"/>
    <w:rsid w:val="006C63E9"/>
    <w:rsid w:val="006C7261"/>
    <w:rsid w:val="006C7BA3"/>
    <w:rsid w:val="006D0617"/>
    <w:rsid w:val="006D061B"/>
    <w:rsid w:val="006D069B"/>
    <w:rsid w:val="006D08DE"/>
    <w:rsid w:val="006D20E4"/>
    <w:rsid w:val="006D2914"/>
    <w:rsid w:val="006D6612"/>
    <w:rsid w:val="006D7F7E"/>
    <w:rsid w:val="006E0EA3"/>
    <w:rsid w:val="006E26CC"/>
    <w:rsid w:val="006E346A"/>
    <w:rsid w:val="006E403E"/>
    <w:rsid w:val="006E4474"/>
    <w:rsid w:val="006E7112"/>
    <w:rsid w:val="006E7DF3"/>
    <w:rsid w:val="006F01DC"/>
    <w:rsid w:val="006F234C"/>
    <w:rsid w:val="006F41C0"/>
    <w:rsid w:val="006F47CF"/>
    <w:rsid w:val="006F6EBD"/>
    <w:rsid w:val="00700128"/>
    <w:rsid w:val="00701180"/>
    <w:rsid w:val="00702B3C"/>
    <w:rsid w:val="00702ED1"/>
    <w:rsid w:val="00703E4B"/>
    <w:rsid w:val="00704CEF"/>
    <w:rsid w:val="007058E4"/>
    <w:rsid w:val="00705F1C"/>
    <w:rsid w:val="00706BDB"/>
    <w:rsid w:val="00706E6B"/>
    <w:rsid w:val="00707374"/>
    <w:rsid w:val="0071152B"/>
    <w:rsid w:val="00711D19"/>
    <w:rsid w:val="0071264B"/>
    <w:rsid w:val="007128BB"/>
    <w:rsid w:val="00717F5A"/>
    <w:rsid w:val="00725178"/>
    <w:rsid w:val="0072658C"/>
    <w:rsid w:val="007302E5"/>
    <w:rsid w:val="0073056F"/>
    <w:rsid w:val="00730EAF"/>
    <w:rsid w:val="007324E1"/>
    <w:rsid w:val="00732A46"/>
    <w:rsid w:val="00734DAD"/>
    <w:rsid w:val="00736A82"/>
    <w:rsid w:val="007375C4"/>
    <w:rsid w:val="0074014A"/>
    <w:rsid w:val="0074064E"/>
    <w:rsid w:val="00740B09"/>
    <w:rsid w:val="00742BA5"/>
    <w:rsid w:val="007447BF"/>
    <w:rsid w:val="00745183"/>
    <w:rsid w:val="00746015"/>
    <w:rsid w:val="00746FD3"/>
    <w:rsid w:val="00747500"/>
    <w:rsid w:val="007506A0"/>
    <w:rsid w:val="00754E15"/>
    <w:rsid w:val="00757E8D"/>
    <w:rsid w:val="00760AD0"/>
    <w:rsid w:val="00761FC5"/>
    <w:rsid w:val="00763941"/>
    <w:rsid w:val="00765049"/>
    <w:rsid w:val="00765750"/>
    <w:rsid w:val="00765FAD"/>
    <w:rsid w:val="00765FCF"/>
    <w:rsid w:val="007663BC"/>
    <w:rsid w:val="00770676"/>
    <w:rsid w:val="00770D3F"/>
    <w:rsid w:val="00770EF4"/>
    <w:rsid w:val="00771BD3"/>
    <w:rsid w:val="00772A71"/>
    <w:rsid w:val="0077301B"/>
    <w:rsid w:val="0077396B"/>
    <w:rsid w:val="007741D4"/>
    <w:rsid w:val="00774293"/>
    <w:rsid w:val="0077543C"/>
    <w:rsid w:val="0077723A"/>
    <w:rsid w:val="00777B76"/>
    <w:rsid w:val="00780F50"/>
    <w:rsid w:val="00780FC4"/>
    <w:rsid w:val="00782ED4"/>
    <w:rsid w:val="007837A5"/>
    <w:rsid w:val="00790EBC"/>
    <w:rsid w:val="0079127B"/>
    <w:rsid w:val="0079413A"/>
    <w:rsid w:val="00794700"/>
    <w:rsid w:val="00795B41"/>
    <w:rsid w:val="007963F9"/>
    <w:rsid w:val="007A0C5B"/>
    <w:rsid w:val="007A32A6"/>
    <w:rsid w:val="007A4B91"/>
    <w:rsid w:val="007A5B54"/>
    <w:rsid w:val="007A605D"/>
    <w:rsid w:val="007A6B73"/>
    <w:rsid w:val="007A7436"/>
    <w:rsid w:val="007A747C"/>
    <w:rsid w:val="007B0833"/>
    <w:rsid w:val="007B2383"/>
    <w:rsid w:val="007B3D7E"/>
    <w:rsid w:val="007B4520"/>
    <w:rsid w:val="007B7400"/>
    <w:rsid w:val="007B7D20"/>
    <w:rsid w:val="007C207D"/>
    <w:rsid w:val="007C20B1"/>
    <w:rsid w:val="007C3FAD"/>
    <w:rsid w:val="007C47AC"/>
    <w:rsid w:val="007C66D5"/>
    <w:rsid w:val="007C7415"/>
    <w:rsid w:val="007C7B75"/>
    <w:rsid w:val="007D277A"/>
    <w:rsid w:val="007D27F2"/>
    <w:rsid w:val="007D2A78"/>
    <w:rsid w:val="007D47C9"/>
    <w:rsid w:val="007E017A"/>
    <w:rsid w:val="007E05D2"/>
    <w:rsid w:val="007E0D7C"/>
    <w:rsid w:val="007E1354"/>
    <w:rsid w:val="007E1770"/>
    <w:rsid w:val="007E18B1"/>
    <w:rsid w:val="007E2059"/>
    <w:rsid w:val="007E30D5"/>
    <w:rsid w:val="007E4543"/>
    <w:rsid w:val="007E50A1"/>
    <w:rsid w:val="007E58E1"/>
    <w:rsid w:val="007E5C65"/>
    <w:rsid w:val="007E6535"/>
    <w:rsid w:val="007E6874"/>
    <w:rsid w:val="007F0AAF"/>
    <w:rsid w:val="007F14A9"/>
    <w:rsid w:val="007F29B1"/>
    <w:rsid w:val="007F3495"/>
    <w:rsid w:val="007F4C77"/>
    <w:rsid w:val="007F5D99"/>
    <w:rsid w:val="007F635A"/>
    <w:rsid w:val="007F7203"/>
    <w:rsid w:val="0080104D"/>
    <w:rsid w:val="00801423"/>
    <w:rsid w:val="00802417"/>
    <w:rsid w:val="00802DBC"/>
    <w:rsid w:val="00802DFA"/>
    <w:rsid w:val="00803824"/>
    <w:rsid w:val="00806978"/>
    <w:rsid w:val="008073D1"/>
    <w:rsid w:val="00811FE6"/>
    <w:rsid w:val="008137FA"/>
    <w:rsid w:val="008138F7"/>
    <w:rsid w:val="008139E1"/>
    <w:rsid w:val="00813BDD"/>
    <w:rsid w:val="00813E7B"/>
    <w:rsid w:val="0081417A"/>
    <w:rsid w:val="00816556"/>
    <w:rsid w:val="0081659B"/>
    <w:rsid w:val="00816B8B"/>
    <w:rsid w:val="008172A3"/>
    <w:rsid w:val="008179EF"/>
    <w:rsid w:val="008213C1"/>
    <w:rsid w:val="0082396A"/>
    <w:rsid w:val="00832949"/>
    <w:rsid w:val="00834B04"/>
    <w:rsid w:val="00834E1F"/>
    <w:rsid w:val="0083600A"/>
    <w:rsid w:val="00836B2A"/>
    <w:rsid w:val="0083718C"/>
    <w:rsid w:val="00837DC8"/>
    <w:rsid w:val="00840458"/>
    <w:rsid w:val="00840643"/>
    <w:rsid w:val="00841D89"/>
    <w:rsid w:val="00843A4C"/>
    <w:rsid w:val="00843DBB"/>
    <w:rsid w:val="008506ED"/>
    <w:rsid w:val="00850C98"/>
    <w:rsid w:val="00850D59"/>
    <w:rsid w:val="00850F66"/>
    <w:rsid w:val="00853074"/>
    <w:rsid w:val="00853877"/>
    <w:rsid w:val="00853A8F"/>
    <w:rsid w:val="008556F2"/>
    <w:rsid w:val="00855E8C"/>
    <w:rsid w:val="00856F90"/>
    <w:rsid w:val="00857321"/>
    <w:rsid w:val="00857F3A"/>
    <w:rsid w:val="008624BC"/>
    <w:rsid w:val="00863D7F"/>
    <w:rsid w:val="0086407C"/>
    <w:rsid w:val="008642E5"/>
    <w:rsid w:val="0086449A"/>
    <w:rsid w:val="0086562C"/>
    <w:rsid w:val="00865F1D"/>
    <w:rsid w:val="008669D8"/>
    <w:rsid w:val="00867B44"/>
    <w:rsid w:val="0087084F"/>
    <w:rsid w:val="00870DEA"/>
    <w:rsid w:val="00875F34"/>
    <w:rsid w:val="008763F6"/>
    <w:rsid w:val="00881036"/>
    <w:rsid w:val="0088266A"/>
    <w:rsid w:val="008835CF"/>
    <w:rsid w:val="00883BD8"/>
    <w:rsid w:val="00883C03"/>
    <w:rsid w:val="008842B1"/>
    <w:rsid w:val="008842F0"/>
    <w:rsid w:val="00886980"/>
    <w:rsid w:val="00886D9A"/>
    <w:rsid w:val="008905A4"/>
    <w:rsid w:val="0089217A"/>
    <w:rsid w:val="00892ECD"/>
    <w:rsid w:val="008945E1"/>
    <w:rsid w:val="00895176"/>
    <w:rsid w:val="00895F5D"/>
    <w:rsid w:val="00895FA5"/>
    <w:rsid w:val="00896772"/>
    <w:rsid w:val="008970CF"/>
    <w:rsid w:val="008971CC"/>
    <w:rsid w:val="008A0258"/>
    <w:rsid w:val="008A062D"/>
    <w:rsid w:val="008A07E8"/>
    <w:rsid w:val="008A1C4E"/>
    <w:rsid w:val="008A21BE"/>
    <w:rsid w:val="008A273D"/>
    <w:rsid w:val="008A3504"/>
    <w:rsid w:val="008A3D61"/>
    <w:rsid w:val="008A4556"/>
    <w:rsid w:val="008A4733"/>
    <w:rsid w:val="008A4746"/>
    <w:rsid w:val="008A4996"/>
    <w:rsid w:val="008A4DD3"/>
    <w:rsid w:val="008A6DBE"/>
    <w:rsid w:val="008A7C27"/>
    <w:rsid w:val="008A7EE6"/>
    <w:rsid w:val="008B0011"/>
    <w:rsid w:val="008B0457"/>
    <w:rsid w:val="008B06E0"/>
    <w:rsid w:val="008B0E7D"/>
    <w:rsid w:val="008B1900"/>
    <w:rsid w:val="008B2E0B"/>
    <w:rsid w:val="008B364B"/>
    <w:rsid w:val="008B4D1F"/>
    <w:rsid w:val="008B50EE"/>
    <w:rsid w:val="008B5EB5"/>
    <w:rsid w:val="008B60A6"/>
    <w:rsid w:val="008B74C6"/>
    <w:rsid w:val="008B7610"/>
    <w:rsid w:val="008C0762"/>
    <w:rsid w:val="008C0B1C"/>
    <w:rsid w:val="008C0D43"/>
    <w:rsid w:val="008C1D56"/>
    <w:rsid w:val="008C1EDE"/>
    <w:rsid w:val="008C2110"/>
    <w:rsid w:val="008C2677"/>
    <w:rsid w:val="008C3098"/>
    <w:rsid w:val="008C4272"/>
    <w:rsid w:val="008C4DA4"/>
    <w:rsid w:val="008C4E3D"/>
    <w:rsid w:val="008C7623"/>
    <w:rsid w:val="008D0400"/>
    <w:rsid w:val="008D3BBB"/>
    <w:rsid w:val="008D4A80"/>
    <w:rsid w:val="008D4A90"/>
    <w:rsid w:val="008D727D"/>
    <w:rsid w:val="008E04BC"/>
    <w:rsid w:val="008E1699"/>
    <w:rsid w:val="008E1AB0"/>
    <w:rsid w:val="008E2435"/>
    <w:rsid w:val="008E5A87"/>
    <w:rsid w:val="008E6A59"/>
    <w:rsid w:val="008E70B2"/>
    <w:rsid w:val="008E7173"/>
    <w:rsid w:val="008E7781"/>
    <w:rsid w:val="008F17C5"/>
    <w:rsid w:val="008F20ED"/>
    <w:rsid w:val="008F22A1"/>
    <w:rsid w:val="008F328A"/>
    <w:rsid w:val="008F3AA6"/>
    <w:rsid w:val="008F3D36"/>
    <w:rsid w:val="008F4D44"/>
    <w:rsid w:val="008F6A97"/>
    <w:rsid w:val="008F6B88"/>
    <w:rsid w:val="008F7AD3"/>
    <w:rsid w:val="00900BC1"/>
    <w:rsid w:val="00901524"/>
    <w:rsid w:val="00902965"/>
    <w:rsid w:val="00903B83"/>
    <w:rsid w:val="00903E51"/>
    <w:rsid w:val="00903FF3"/>
    <w:rsid w:val="00904194"/>
    <w:rsid w:val="00905017"/>
    <w:rsid w:val="00906081"/>
    <w:rsid w:val="00906304"/>
    <w:rsid w:val="0090658F"/>
    <w:rsid w:val="00910228"/>
    <w:rsid w:val="0091081A"/>
    <w:rsid w:val="0091349C"/>
    <w:rsid w:val="00913955"/>
    <w:rsid w:val="00914B2E"/>
    <w:rsid w:val="00920A7B"/>
    <w:rsid w:val="00920B7A"/>
    <w:rsid w:val="00922428"/>
    <w:rsid w:val="00922CF1"/>
    <w:rsid w:val="00924490"/>
    <w:rsid w:val="00924AAC"/>
    <w:rsid w:val="009262B2"/>
    <w:rsid w:val="00930CDB"/>
    <w:rsid w:val="00930DA2"/>
    <w:rsid w:val="00932206"/>
    <w:rsid w:val="009344E0"/>
    <w:rsid w:val="00934733"/>
    <w:rsid w:val="0093507B"/>
    <w:rsid w:val="009354E5"/>
    <w:rsid w:val="00936AE4"/>
    <w:rsid w:val="009407E8"/>
    <w:rsid w:val="009414EA"/>
    <w:rsid w:val="00941938"/>
    <w:rsid w:val="00941B93"/>
    <w:rsid w:val="0094245E"/>
    <w:rsid w:val="00942F0C"/>
    <w:rsid w:val="0094345D"/>
    <w:rsid w:val="0094462A"/>
    <w:rsid w:val="00944643"/>
    <w:rsid w:val="00944C4C"/>
    <w:rsid w:val="00945565"/>
    <w:rsid w:val="009466F6"/>
    <w:rsid w:val="00947363"/>
    <w:rsid w:val="009500C4"/>
    <w:rsid w:val="00950861"/>
    <w:rsid w:val="00950ABD"/>
    <w:rsid w:val="00950CED"/>
    <w:rsid w:val="009510E4"/>
    <w:rsid w:val="009526C7"/>
    <w:rsid w:val="00953281"/>
    <w:rsid w:val="00954A59"/>
    <w:rsid w:val="009551B0"/>
    <w:rsid w:val="009616A2"/>
    <w:rsid w:val="0096290C"/>
    <w:rsid w:val="00962DAE"/>
    <w:rsid w:val="009636AF"/>
    <w:rsid w:val="00964EE6"/>
    <w:rsid w:val="0096635B"/>
    <w:rsid w:val="00966C24"/>
    <w:rsid w:val="00967344"/>
    <w:rsid w:val="0096789D"/>
    <w:rsid w:val="009704D5"/>
    <w:rsid w:val="0097111B"/>
    <w:rsid w:val="00971810"/>
    <w:rsid w:val="0097229E"/>
    <w:rsid w:val="00972439"/>
    <w:rsid w:val="009735BA"/>
    <w:rsid w:val="0097392C"/>
    <w:rsid w:val="00974479"/>
    <w:rsid w:val="009761DA"/>
    <w:rsid w:val="00976C84"/>
    <w:rsid w:val="00977A34"/>
    <w:rsid w:val="00980BAB"/>
    <w:rsid w:val="00981CD2"/>
    <w:rsid w:val="00981F75"/>
    <w:rsid w:val="009820F8"/>
    <w:rsid w:val="00982B44"/>
    <w:rsid w:val="0098310D"/>
    <w:rsid w:val="0098356C"/>
    <w:rsid w:val="0098368A"/>
    <w:rsid w:val="00984612"/>
    <w:rsid w:val="00984C07"/>
    <w:rsid w:val="00985CDE"/>
    <w:rsid w:val="00986AF3"/>
    <w:rsid w:val="00986B10"/>
    <w:rsid w:val="009878FD"/>
    <w:rsid w:val="00990075"/>
    <w:rsid w:val="00990E1D"/>
    <w:rsid w:val="00991929"/>
    <w:rsid w:val="00992BE4"/>
    <w:rsid w:val="0099407F"/>
    <w:rsid w:val="009964A2"/>
    <w:rsid w:val="0099736C"/>
    <w:rsid w:val="00997E6B"/>
    <w:rsid w:val="009A0704"/>
    <w:rsid w:val="009A0CCE"/>
    <w:rsid w:val="009A14C5"/>
    <w:rsid w:val="009A1B90"/>
    <w:rsid w:val="009A2B5C"/>
    <w:rsid w:val="009A4FD5"/>
    <w:rsid w:val="009A5399"/>
    <w:rsid w:val="009B157F"/>
    <w:rsid w:val="009B25F4"/>
    <w:rsid w:val="009B30C2"/>
    <w:rsid w:val="009B5BEE"/>
    <w:rsid w:val="009B6058"/>
    <w:rsid w:val="009B7DF0"/>
    <w:rsid w:val="009C07C4"/>
    <w:rsid w:val="009C4E6F"/>
    <w:rsid w:val="009C4FE1"/>
    <w:rsid w:val="009C5792"/>
    <w:rsid w:val="009C7B8B"/>
    <w:rsid w:val="009C7FD9"/>
    <w:rsid w:val="009D06D0"/>
    <w:rsid w:val="009D2598"/>
    <w:rsid w:val="009D4E6E"/>
    <w:rsid w:val="009D6BC6"/>
    <w:rsid w:val="009E02CC"/>
    <w:rsid w:val="009E094D"/>
    <w:rsid w:val="009E1DB2"/>
    <w:rsid w:val="009E3030"/>
    <w:rsid w:val="009E336D"/>
    <w:rsid w:val="009E3397"/>
    <w:rsid w:val="009E3548"/>
    <w:rsid w:val="009E6153"/>
    <w:rsid w:val="009E75C4"/>
    <w:rsid w:val="009E75DB"/>
    <w:rsid w:val="009F0811"/>
    <w:rsid w:val="009F154C"/>
    <w:rsid w:val="009F25A2"/>
    <w:rsid w:val="009F2804"/>
    <w:rsid w:val="009F2E52"/>
    <w:rsid w:val="009F36EF"/>
    <w:rsid w:val="009F4C7F"/>
    <w:rsid w:val="009F5989"/>
    <w:rsid w:val="00A008DD"/>
    <w:rsid w:val="00A012CE"/>
    <w:rsid w:val="00A01625"/>
    <w:rsid w:val="00A0205A"/>
    <w:rsid w:val="00A0294B"/>
    <w:rsid w:val="00A02CC7"/>
    <w:rsid w:val="00A04657"/>
    <w:rsid w:val="00A04E48"/>
    <w:rsid w:val="00A05145"/>
    <w:rsid w:val="00A0615A"/>
    <w:rsid w:val="00A06FB4"/>
    <w:rsid w:val="00A11349"/>
    <w:rsid w:val="00A11ED5"/>
    <w:rsid w:val="00A13FB0"/>
    <w:rsid w:val="00A157D8"/>
    <w:rsid w:val="00A160BB"/>
    <w:rsid w:val="00A21BB3"/>
    <w:rsid w:val="00A224BB"/>
    <w:rsid w:val="00A22ECD"/>
    <w:rsid w:val="00A234AC"/>
    <w:rsid w:val="00A25394"/>
    <w:rsid w:val="00A27641"/>
    <w:rsid w:val="00A30A37"/>
    <w:rsid w:val="00A32797"/>
    <w:rsid w:val="00A32A28"/>
    <w:rsid w:val="00A32A58"/>
    <w:rsid w:val="00A32B34"/>
    <w:rsid w:val="00A333E3"/>
    <w:rsid w:val="00A3372D"/>
    <w:rsid w:val="00A33A8A"/>
    <w:rsid w:val="00A345A8"/>
    <w:rsid w:val="00A35032"/>
    <w:rsid w:val="00A35C6E"/>
    <w:rsid w:val="00A3691D"/>
    <w:rsid w:val="00A37965"/>
    <w:rsid w:val="00A40D82"/>
    <w:rsid w:val="00A41472"/>
    <w:rsid w:val="00A41C61"/>
    <w:rsid w:val="00A42461"/>
    <w:rsid w:val="00A427D1"/>
    <w:rsid w:val="00A443C2"/>
    <w:rsid w:val="00A460C7"/>
    <w:rsid w:val="00A5013E"/>
    <w:rsid w:val="00A522E9"/>
    <w:rsid w:val="00A52C53"/>
    <w:rsid w:val="00A53B02"/>
    <w:rsid w:val="00A55202"/>
    <w:rsid w:val="00A558A4"/>
    <w:rsid w:val="00A55D45"/>
    <w:rsid w:val="00A568AC"/>
    <w:rsid w:val="00A5755F"/>
    <w:rsid w:val="00A611D7"/>
    <w:rsid w:val="00A615DE"/>
    <w:rsid w:val="00A61F51"/>
    <w:rsid w:val="00A62376"/>
    <w:rsid w:val="00A627AB"/>
    <w:rsid w:val="00A62E7A"/>
    <w:rsid w:val="00A637A6"/>
    <w:rsid w:val="00A6426B"/>
    <w:rsid w:val="00A64F3D"/>
    <w:rsid w:val="00A66A28"/>
    <w:rsid w:val="00A719AA"/>
    <w:rsid w:val="00A72715"/>
    <w:rsid w:val="00A72FAE"/>
    <w:rsid w:val="00A75277"/>
    <w:rsid w:val="00A75530"/>
    <w:rsid w:val="00A755E1"/>
    <w:rsid w:val="00A76071"/>
    <w:rsid w:val="00A76A98"/>
    <w:rsid w:val="00A76E89"/>
    <w:rsid w:val="00A802F4"/>
    <w:rsid w:val="00A80716"/>
    <w:rsid w:val="00A8092C"/>
    <w:rsid w:val="00A82027"/>
    <w:rsid w:val="00A822FA"/>
    <w:rsid w:val="00A82D57"/>
    <w:rsid w:val="00A82E16"/>
    <w:rsid w:val="00A83F96"/>
    <w:rsid w:val="00A841F9"/>
    <w:rsid w:val="00A85007"/>
    <w:rsid w:val="00A85776"/>
    <w:rsid w:val="00A86C84"/>
    <w:rsid w:val="00A87CC4"/>
    <w:rsid w:val="00A91FD1"/>
    <w:rsid w:val="00A944EE"/>
    <w:rsid w:val="00A96542"/>
    <w:rsid w:val="00A974B7"/>
    <w:rsid w:val="00A97E1E"/>
    <w:rsid w:val="00AA0876"/>
    <w:rsid w:val="00AA1455"/>
    <w:rsid w:val="00AA1A15"/>
    <w:rsid w:val="00AA1D82"/>
    <w:rsid w:val="00AA273A"/>
    <w:rsid w:val="00AA2B5F"/>
    <w:rsid w:val="00AA415F"/>
    <w:rsid w:val="00AA44E7"/>
    <w:rsid w:val="00AA4EFE"/>
    <w:rsid w:val="00AA569E"/>
    <w:rsid w:val="00AA6EE3"/>
    <w:rsid w:val="00AB0058"/>
    <w:rsid w:val="00AB23B8"/>
    <w:rsid w:val="00AB29B8"/>
    <w:rsid w:val="00AB436F"/>
    <w:rsid w:val="00AB4C4F"/>
    <w:rsid w:val="00AB60CB"/>
    <w:rsid w:val="00AB7811"/>
    <w:rsid w:val="00AC101B"/>
    <w:rsid w:val="00AC173C"/>
    <w:rsid w:val="00AC1EF4"/>
    <w:rsid w:val="00AC1F86"/>
    <w:rsid w:val="00AC23F4"/>
    <w:rsid w:val="00AC2D2F"/>
    <w:rsid w:val="00AC3BCF"/>
    <w:rsid w:val="00AC4D31"/>
    <w:rsid w:val="00AD023A"/>
    <w:rsid w:val="00AD0511"/>
    <w:rsid w:val="00AD0E2B"/>
    <w:rsid w:val="00AD0EA2"/>
    <w:rsid w:val="00AD13C1"/>
    <w:rsid w:val="00AD1B28"/>
    <w:rsid w:val="00AD1F26"/>
    <w:rsid w:val="00AD21C9"/>
    <w:rsid w:val="00AD2816"/>
    <w:rsid w:val="00AD3A9B"/>
    <w:rsid w:val="00AD3CFF"/>
    <w:rsid w:val="00AD4C32"/>
    <w:rsid w:val="00AD50C8"/>
    <w:rsid w:val="00AD5B3F"/>
    <w:rsid w:val="00AD5D85"/>
    <w:rsid w:val="00AD737E"/>
    <w:rsid w:val="00AE1C3F"/>
    <w:rsid w:val="00AE25BB"/>
    <w:rsid w:val="00AE397F"/>
    <w:rsid w:val="00AE3AB5"/>
    <w:rsid w:val="00AE40C0"/>
    <w:rsid w:val="00AE5549"/>
    <w:rsid w:val="00AE66DD"/>
    <w:rsid w:val="00AF0058"/>
    <w:rsid w:val="00AF0778"/>
    <w:rsid w:val="00AF0913"/>
    <w:rsid w:val="00AF28B0"/>
    <w:rsid w:val="00AF525A"/>
    <w:rsid w:val="00AF6F70"/>
    <w:rsid w:val="00B02102"/>
    <w:rsid w:val="00B04649"/>
    <w:rsid w:val="00B04DF7"/>
    <w:rsid w:val="00B05A7C"/>
    <w:rsid w:val="00B07B03"/>
    <w:rsid w:val="00B105E9"/>
    <w:rsid w:val="00B10FFE"/>
    <w:rsid w:val="00B11A0E"/>
    <w:rsid w:val="00B15DB6"/>
    <w:rsid w:val="00B16A89"/>
    <w:rsid w:val="00B16E3A"/>
    <w:rsid w:val="00B17591"/>
    <w:rsid w:val="00B17672"/>
    <w:rsid w:val="00B20FE2"/>
    <w:rsid w:val="00B21F0D"/>
    <w:rsid w:val="00B24E61"/>
    <w:rsid w:val="00B25EFD"/>
    <w:rsid w:val="00B301DD"/>
    <w:rsid w:val="00B30ABB"/>
    <w:rsid w:val="00B30AE6"/>
    <w:rsid w:val="00B30D5C"/>
    <w:rsid w:val="00B31AF2"/>
    <w:rsid w:val="00B3286B"/>
    <w:rsid w:val="00B32BC9"/>
    <w:rsid w:val="00B33AC7"/>
    <w:rsid w:val="00B404EE"/>
    <w:rsid w:val="00B41681"/>
    <w:rsid w:val="00B42302"/>
    <w:rsid w:val="00B42D1B"/>
    <w:rsid w:val="00B42E99"/>
    <w:rsid w:val="00B4444F"/>
    <w:rsid w:val="00B45C0E"/>
    <w:rsid w:val="00B4613A"/>
    <w:rsid w:val="00B46208"/>
    <w:rsid w:val="00B52B3A"/>
    <w:rsid w:val="00B532DC"/>
    <w:rsid w:val="00B53CB0"/>
    <w:rsid w:val="00B55E95"/>
    <w:rsid w:val="00B55EED"/>
    <w:rsid w:val="00B563ED"/>
    <w:rsid w:val="00B57B7A"/>
    <w:rsid w:val="00B60227"/>
    <w:rsid w:val="00B60458"/>
    <w:rsid w:val="00B60F35"/>
    <w:rsid w:val="00B6227B"/>
    <w:rsid w:val="00B64CB0"/>
    <w:rsid w:val="00B64D96"/>
    <w:rsid w:val="00B64F6B"/>
    <w:rsid w:val="00B6585D"/>
    <w:rsid w:val="00B66900"/>
    <w:rsid w:val="00B67016"/>
    <w:rsid w:val="00B67088"/>
    <w:rsid w:val="00B703F6"/>
    <w:rsid w:val="00B70E3E"/>
    <w:rsid w:val="00B72312"/>
    <w:rsid w:val="00B727D2"/>
    <w:rsid w:val="00B73DCF"/>
    <w:rsid w:val="00B7459D"/>
    <w:rsid w:val="00B74879"/>
    <w:rsid w:val="00B75055"/>
    <w:rsid w:val="00B7569B"/>
    <w:rsid w:val="00B7699C"/>
    <w:rsid w:val="00B76EAC"/>
    <w:rsid w:val="00B779E0"/>
    <w:rsid w:val="00B77BBA"/>
    <w:rsid w:val="00B80FE0"/>
    <w:rsid w:val="00B8101B"/>
    <w:rsid w:val="00B81FA9"/>
    <w:rsid w:val="00B82A14"/>
    <w:rsid w:val="00B84432"/>
    <w:rsid w:val="00B862D9"/>
    <w:rsid w:val="00B86E55"/>
    <w:rsid w:val="00B8765F"/>
    <w:rsid w:val="00B902CA"/>
    <w:rsid w:val="00B90B85"/>
    <w:rsid w:val="00B90DDF"/>
    <w:rsid w:val="00B9300C"/>
    <w:rsid w:val="00B93419"/>
    <w:rsid w:val="00B93975"/>
    <w:rsid w:val="00B93E68"/>
    <w:rsid w:val="00B9407C"/>
    <w:rsid w:val="00B94D54"/>
    <w:rsid w:val="00B9520B"/>
    <w:rsid w:val="00B95635"/>
    <w:rsid w:val="00B96A93"/>
    <w:rsid w:val="00BA1194"/>
    <w:rsid w:val="00BA15A9"/>
    <w:rsid w:val="00BA3289"/>
    <w:rsid w:val="00BA5590"/>
    <w:rsid w:val="00BA7702"/>
    <w:rsid w:val="00BA7C49"/>
    <w:rsid w:val="00BB1D53"/>
    <w:rsid w:val="00BB237A"/>
    <w:rsid w:val="00BB2561"/>
    <w:rsid w:val="00BB2B03"/>
    <w:rsid w:val="00BB429B"/>
    <w:rsid w:val="00BB45CE"/>
    <w:rsid w:val="00BB4EDB"/>
    <w:rsid w:val="00BB5538"/>
    <w:rsid w:val="00BB7346"/>
    <w:rsid w:val="00BB75B3"/>
    <w:rsid w:val="00BC02B6"/>
    <w:rsid w:val="00BC0DC4"/>
    <w:rsid w:val="00BC13D6"/>
    <w:rsid w:val="00BC42CC"/>
    <w:rsid w:val="00BC45D4"/>
    <w:rsid w:val="00BC6AAE"/>
    <w:rsid w:val="00BC75DA"/>
    <w:rsid w:val="00BD0F46"/>
    <w:rsid w:val="00BD3D74"/>
    <w:rsid w:val="00BD59DD"/>
    <w:rsid w:val="00BD7758"/>
    <w:rsid w:val="00BD7770"/>
    <w:rsid w:val="00BE217E"/>
    <w:rsid w:val="00BE22E6"/>
    <w:rsid w:val="00BE358E"/>
    <w:rsid w:val="00BE4621"/>
    <w:rsid w:val="00BE4933"/>
    <w:rsid w:val="00BE549E"/>
    <w:rsid w:val="00BE5F9E"/>
    <w:rsid w:val="00BE6374"/>
    <w:rsid w:val="00BF0E34"/>
    <w:rsid w:val="00BF126B"/>
    <w:rsid w:val="00BF39D0"/>
    <w:rsid w:val="00BF4961"/>
    <w:rsid w:val="00BF6186"/>
    <w:rsid w:val="00BF6772"/>
    <w:rsid w:val="00BF6A97"/>
    <w:rsid w:val="00BF7DB8"/>
    <w:rsid w:val="00C02A48"/>
    <w:rsid w:val="00C03B35"/>
    <w:rsid w:val="00C04E47"/>
    <w:rsid w:val="00C05A3D"/>
    <w:rsid w:val="00C06FCA"/>
    <w:rsid w:val="00C07952"/>
    <w:rsid w:val="00C10DFD"/>
    <w:rsid w:val="00C1290A"/>
    <w:rsid w:val="00C130B7"/>
    <w:rsid w:val="00C13D9A"/>
    <w:rsid w:val="00C14E2C"/>
    <w:rsid w:val="00C1597E"/>
    <w:rsid w:val="00C15F64"/>
    <w:rsid w:val="00C16D2D"/>
    <w:rsid w:val="00C1736C"/>
    <w:rsid w:val="00C202FC"/>
    <w:rsid w:val="00C20FE1"/>
    <w:rsid w:val="00C22421"/>
    <w:rsid w:val="00C2481E"/>
    <w:rsid w:val="00C24FF0"/>
    <w:rsid w:val="00C25BE1"/>
    <w:rsid w:val="00C25F3E"/>
    <w:rsid w:val="00C273C8"/>
    <w:rsid w:val="00C274F7"/>
    <w:rsid w:val="00C275DF"/>
    <w:rsid w:val="00C30EB9"/>
    <w:rsid w:val="00C320F9"/>
    <w:rsid w:val="00C32BDA"/>
    <w:rsid w:val="00C35118"/>
    <w:rsid w:val="00C35D2B"/>
    <w:rsid w:val="00C36D50"/>
    <w:rsid w:val="00C37ECA"/>
    <w:rsid w:val="00C420D3"/>
    <w:rsid w:val="00C44DCF"/>
    <w:rsid w:val="00C45DC9"/>
    <w:rsid w:val="00C46F6F"/>
    <w:rsid w:val="00C472F5"/>
    <w:rsid w:val="00C4784A"/>
    <w:rsid w:val="00C5206E"/>
    <w:rsid w:val="00C52E12"/>
    <w:rsid w:val="00C52EDD"/>
    <w:rsid w:val="00C53204"/>
    <w:rsid w:val="00C551EE"/>
    <w:rsid w:val="00C60CAC"/>
    <w:rsid w:val="00C61307"/>
    <w:rsid w:val="00C641FD"/>
    <w:rsid w:val="00C650E9"/>
    <w:rsid w:val="00C6553C"/>
    <w:rsid w:val="00C65690"/>
    <w:rsid w:val="00C658E9"/>
    <w:rsid w:val="00C71AF3"/>
    <w:rsid w:val="00C71DCD"/>
    <w:rsid w:val="00C76FD7"/>
    <w:rsid w:val="00C822B6"/>
    <w:rsid w:val="00C826E7"/>
    <w:rsid w:val="00C83588"/>
    <w:rsid w:val="00C852F1"/>
    <w:rsid w:val="00C854FD"/>
    <w:rsid w:val="00C85B7B"/>
    <w:rsid w:val="00C86586"/>
    <w:rsid w:val="00C9173D"/>
    <w:rsid w:val="00C91869"/>
    <w:rsid w:val="00C92B04"/>
    <w:rsid w:val="00C935DC"/>
    <w:rsid w:val="00C94E11"/>
    <w:rsid w:val="00C95C69"/>
    <w:rsid w:val="00C97A6A"/>
    <w:rsid w:val="00CA1CA3"/>
    <w:rsid w:val="00CA35EA"/>
    <w:rsid w:val="00CA47E8"/>
    <w:rsid w:val="00CB1290"/>
    <w:rsid w:val="00CB14D3"/>
    <w:rsid w:val="00CB1BE8"/>
    <w:rsid w:val="00CB224D"/>
    <w:rsid w:val="00CB32D5"/>
    <w:rsid w:val="00CB406F"/>
    <w:rsid w:val="00CB4D79"/>
    <w:rsid w:val="00CB5587"/>
    <w:rsid w:val="00CB5CBD"/>
    <w:rsid w:val="00CB6430"/>
    <w:rsid w:val="00CB6DD2"/>
    <w:rsid w:val="00CC092B"/>
    <w:rsid w:val="00CC09D0"/>
    <w:rsid w:val="00CC1947"/>
    <w:rsid w:val="00CC1A2C"/>
    <w:rsid w:val="00CC29CA"/>
    <w:rsid w:val="00CC2DA7"/>
    <w:rsid w:val="00CC34EA"/>
    <w:rsid w:val="00CC4075"/>
    <w:rsid w:val="00CC431A"/>
    <w:rsid w:val="00CC5049"/>
    <w:rsid w:val="00CC6914"/>
    <w:rsid w:val="00CD056F"/>
    <w:rsid w:val="00CD0D2D"/>
    <w:rsid w:val="00CD2D9B"/>
    <w:rsid w:val="00CD4F4A"/>
    <w:rsid w:val="00CD59AC"/>
    <w:rsid w:val="00CD5C61"/>
    <w:rsid w:val="00CD647D"/>
    <w:rsid w:val="00CD66D5"/>
    <w:rsid w:val="00CD7A90"/>
    <w:rsid w:val="00CE3037"/>
    <w:rsid w:val="00CE354B"/>
    <w:rsid w:val="00CE4D93"/>
    <w:rsid w:val="00CE5AC8"/>
    <w:rsid w:val="00CE6532"/>
    <w:rsid w:val="00CE657E"/>
    <w:rsid w:val="00CE6A96"/>
    <w:rsid w:val="00CF07F6"/>
    <w:rsid w:val="00CF367F"/>
    <w:rsid w:val="00CF4BAC"/>
    <w:rsid w:val="00CF526C"/>
    <w:rsid w:val="00CF6F3F"/>
    <w:rsid w:val="00CF6FBB"/>
    <w:rsid w:val="00D003B5"/>
    <w:rsid w:val="00D00722"/>
    <w:rsid w:val="00D0100D"/>
    <w:rsid w:val="00D02652"/>
    <w:rsid w:val="00D02EE2"/>
    <w:rsid w:val="00D04288"/>
    <w:rsid w:val="00D046BB"/>
    <w:rsid w:val="00D04C7F"/>
    <w:rsid w:val="00D052E3"/>
    <w:rsid w:val="00D062F1"/>
    <w:rsid w:val="00D0651B"/>
    <w:rsid w:val="00D0663B"/>
    <w:rsid w:val="00D06959"/>
    <w:rsid w:val="00D10690"/>
    <w:rsid w:val="00D107AA"/>
    <w:rsid w:val="00D127B7"/>
    <w:rsid w:val="00D1563F"/>
    <w:rsid w:val="00D15654"/>
    <w:rsid w:val="00D15739"/>
    <w:rsid w:val="00D17445"/>
    <w:rsid w:val="00D1744A"/>
    <w:rsid w:val="00D207E1"/>
    <w:rsid w:val="00D20DF2"/>
    <w:rsid w:val="00D2426B"/>
    <w:rsid w:val="00D24BA6"/>
    <w:rsid w:val="00D262B5"/>
    <w:rsid w:val="00D26D82"/>
    <w:rsid w:val="00D2728F"/>
    <w:rsid w:val="00D27693"/>
    <w:rsid w:val="00D31A39"/>
    <w:rsid w:val="00D322D9"/>
    <w:rsid w:val="00D32AEF"/>
    <w:rsid w:val="00D32F24"/>
    <w:rsid w:val="00D33FB1"/>
    <w:rsid w:val="00D344D8"/>
    <w:rsid w:val="00D34B3A"/>
    <w:rsid w:val="00D3500B"/>
    <w:rsid w:val="00D36281"/>
    <w:rsid w:val="00D4308D"/>
    <w:rsid w:val="00D43C45"/>
    <w:rsid w:val="00D43FC6"/>
    <w:rsid w:val="00D46370"/>
    <w:rsid w:val="00D4714A"/>
    <w:rsid w:val="00D47871"/>
    <w:rsid w:val="00D50180"/>
    <w:rsid w:val="00D51B02"/>
    <w:rsid w:val="00D55090"/>
    <w:rsid w:val="00D612D9"/>
    <w:rsid w:val="00D61398"/>
    <w:rsid w:val="00D61C75"/>
    <w:rsid w:val="00D62C01"/>
    <w:rsid w:val="00D633B2"/>
    <w:rsid w:val="00D6439B"/>
    <w:rsid w:val="00D65F79"/>
    <w:rsid w:val="00D6664B"/>
    <w:rsid w:val="00D670C4"/>
    <w:rsid w:val="00D714DB"/>
    <w:rsid w:val="00D72326"/>
    <w:rsid w:val="00D733F0"/>
    <w:rsid w:val="00D74341"/>
    <w:rsid w:val="00D77460"/>
    <w:rsid w:val="00D8042B"/>
    <w:rsid w:val="00D80BBD"/>
    <w:rsid w:val="00D81D9D"/>
    <w:rsid w:val="00D82C33"/>
    <w:rsid w:val="00D83724"/>
    <w:rsid w:val="00D85101"/>
    <w:rsid w:val="00D878FD"/>
    <w:rsid w:val="00D909A2"/>
    <w:rsid w:val="00D91086"/>
    <w:rsid w:val="00D9189C"/>
    <w:rsid w:val="00D922EE"/>
    <w:rsid w:val="00D937EB"/>
    <w:rsid w:val="00D94FD5"/>
    <w:rsid w:val="00D96684"/>
    <w:rsid w:val="00D970CC"/>
    <w:rsid w:val="00DA1055"/>
    <w:rsid w:val="00DA1552"/>
    <w:rsid w:val="00DA288B"/>
    <w:rsid w:val="00DA2B7C"/>
    <w:rsid w:val="00DA528D"/>
    <w:rsid w:val="00DA7674"/>
    <w:rsid w:val="00DA7C4B"/>
    <w:rsid w:val="00DB30D0"/>
    <w:rsid w:val="00DB43A8"/>
    <w:rsid w:val="00DB7A04"/>
    <w:rsid w:val="00DC0A05"/>
    <w:rsid w:val="00DC0DE4"/>
    <w:rsid w:val="00DC11A9"/>
    <w:rsid w:val="00DC27EA"/>
    <w:rsid w:val="00DC287F"/>
    <w:rsid w:val="00DC310C"/>
    <w:rsid w:val="00DC418E"/>
    <w:rsid w:val="00DC5027"/>
    <w:rsid w:val="00DC5B01"/>
    <w:rsid w:val="00DC5D45"/>
    <w:rsid w:val="00DD2F7B"/>
    <w:rsid w:val="00DD4037"/>
    <w:rsid w:val="00DE0547"/>
    <w:rsid w:val="00DE0E0D"/>
    <w:rsid w:val="00DE285E"/>
    <w:rsid w:val="00DE4684"/>
    <w:rsid w:val="00DE4C3D"/>
    <w:rsid w:val="00DE55C8"/>
    <w:rsid w:val="00DE6006"/>
    <w:rsid w:val="00DE69E3"/>
    <w:rsid w:val="00DE6E92"/>
    <w:rsid w:val="00DE778D"/>
    <w:rsid w:val="00DE7876"/>
    <w:rsid w:val="00DF3605"/>
    <w:rsid w:val="00DF43FB"/>
    <w:rsid w:val="00DF5BD7"/>
    <w:rsid w:val="00E01219"/>
    <w:rsid w:val="00E01268"/>
    <w:rsid w:val="00E05BE3"/>
    <w:rsid w:val="00E10089"/>
    <w:rsid w:val="00E1140F"/>
    <w:rsid w:val="00E11B67"/>
    <w:rsid w:val="00E11F79"/>
    <w:rsid w:val="00E126BF"/>
    <w:rsid w:val="00E13429"/>
    <w:rsid w:val="00E15203"/>
    <w:rsid w:val="00E160F8"/>
    <w:rsid w:val="00E20255"/>
    <w:rsid w:val="00E22413"/>
    <w:rsid w:val="00E22A57"/>
    <w:rsid w:val="00E23B50"/>
    <w:rsid w:val="00E24BF7"/>
    <w:rsid w:val="00E24C8E"/>
    <w:rsid w:val="00E25988"/>
    <w:rsid w:val="00E25BA0"/>
    <w:rsid w:val="00E26ACA"/>
    <w:rsid w:val="00E26F64"/>
    <w:rsid w:val="00E27698"/>
    <w:rsid w:val="00E27F84"/>
    <w:rsid w:val="00E3331A"/>
    <w:rsid w:val="00E33DEE"/>
    <w:rsid w:val="00E34308"/>
    <w:rsid w:val="00E34F07"/>
    <w:rsid w:val="00E35409"/>
    <w:rsid w:val="00E35480"/>
    <w:rsid w:val="00E354E6"/>
    <w:rsid w:val="00E35FF7"/>
    <w:rsid w:val="00E360A6"/>
    <w:rsid w:val="00E42449"/>
    <w:rsid w:val="00E42FC9"/>
    <w:rsid w:val="00E46588"/>
    <w:rsid w:val="00E4662E"/>
    <w:rsid w:val="00E5098A"/>
    <w:rsid w:val="00E51564"/>
    <w:rsid w:val="00E5220B"/>
    <w:rsid w:val="00E523C7"/>
    <w:rsid w:val="00E524D8"/>
    <w:rsid w:val="00E52ED3"/>
    <w:rsid w:val="00E549CC"/>
    <w:rsid w:val="00E60087"/>
    <w:rsid w:val="00E6017C"/>
    <w:rsid w:val="00E60BB2"/>
    <w:rsid w:val="00E62842"/>
    <w:rsid w:val="00E63256"/>
    <w:rsid w:val="00E64BC5"/>
    <w:rsid w:val="00E6577D"/>
    <w:rsid w:val="00E6578A"/>
    <w:rsid w:val="00E65C0B"/>
    <w:rsid w:val="00E6619B"/>
    <w:rsid w:val="00E71660"/>
    <w:rsid w:val="00E723B2"/>
    <w:rsid w:val="00E73273"/>
    <w:rsid w:val="00E733E0"/>
    <w:rsid w:val="00E76A7E"/>
    <w:rsid w:val="00E80CB3"/>
    <w:rsid w:val="00E81E1D"/>
    <w:rsid w:val="00E8229D"/>
    <w:rsid w:val="00E861CF"/>
    <w:rsid w:val="00E874A1"/>
    <w:rsid w:val="00E90F2E"/>
    <w:rsid w:val="00E910BE"/>
    <w:rsid w:val="00E922E8"/>
    <w:rsid w:val="00E95AFF"/>
    <w:rsid w:val="00E961FC"/>
    <w:rsid w:val="00E96E91"/>
    <w:rsid w:val="00EA0020"/>
    <w:rsid w:val="00EA028B"/>
    <w:rsid w:val="00EA1004"/>
    <w:rsid w:val="00EA203F"/>
    <w:rsid w:val="00EA23CB"/>
    <w:rsid w:val="00EA430B"/>
    <w:rsid w:val="00EA4986"/>
    <w:rsid w:val="00EA6D30"/>
    <w:rsid w:val="00EB02A3"/>
    <w:rsid w:val="00EB0BBE"/>
    <w:rsid w:val="00EB3873"/>
    <w:rsid w:val="00EB4CDE"/>
    <w:rsid w:val="00EB77AF"/>
    <w:rsid w:val="00EB7F16"/>
    <w:rsid w:val="00EC306A"/>
    <w:rsid w:val="00EC4EFF"/>
    <w:rsid w:val="00EC5888"/>
    <w:rsid w:val="00EC58D2"/>
    <w:rsid w:val="00EC7CCA"/>
    <w:rsid w:val="00EC7D9E"/>
    <w:rsid w:val="00ED0D5D"/>
    <w:rsid w:val="00ED193B"/>
    <w:rsid w:val="00ED3940"/>
    <w:rsid w:val="00ED4355"/>
    <w:rsid w:val="00ED5364"/>
    <w:rsid w:val="00ED6183"/>
    <w:rsid w:val="00ED6DE5"/>
    <w:rsid w:val="00ED7172"/>
    <w:rsid w:val="00ED7319"/>
    <w:rsid w:val="00EE08A7"/>
    <w:rsid w:val="00EE0D38"/>
    <w:rsid w:val="00EE21C0"/>
    <w:rsid w:val="00EE4367"/>
    <w:rsid w:val="00EE4F16"/>
    <w:rsid w:val="00EE5FFF"/>
    <w:rsid w:val="00EF0541"/>
    <w:rsid w:val="00EF0C6E"/>
    <w:rsid w:val="00EF1D83"/>
    <w:rsid w:val="00EF2C06"/>
    <w:rsid w:val="00EF4033"/>
    <w:rsid w:val="00EF5588"/>
    <w:rsid w:val="00EF6962"/>
    <w:rsid w:val="00EF6C87"/>
    <w:rsid w:val="00EF6C90"/>
    <w:rsid w:val="00EF7BD8"/>
    <w:rsid w:val="00F04747"/>
    <w:rsid w:val="00F0669D"/>
    <w:rsid w:val="00F077B8"/>
    <w:rsid w:val="00F1097D"/>
    <w:rsid w:val="00F1266C"/>
    <w:rsid w:val="00F141DB"/>
    <w:rsid w:val="00F1434D"/>
    <w:rsid w:val="00F14E0F"/>
    <w:rsid w:val="00F20691"/>
    <w:rsid w:val="00F21AEF"/>
    <w:rsid w:val="00F239C4"/>
    <w:rsid w:val="00F2445A"/>
    <w:rsid w:val="00F2448E"/>
    <w:rsid w:val="00F249BA"/>
    <w:rsid w:val="00F268BD"/>
    <w:rsid w:val="00F27A66"/>
    <w:rsid w:val="00F27F0B"/>
    <w:rsid w:val="00F309BB"/>
    <w:rsid w:val="00F30BF0"/>
    <w:rsid w:val="00F317FA"/>
    <w:rsid w:val="00F335ED"/>
    <w:rsid w:val="00F336E7"/>
    <w:rsid w:val="00F33885"/>
    <w:rsid w:val="00F3406B"/>
    <w:rsid w:val="00F378CD"/>
    <w:rsid w:val="00F37A4C"/>
    <w:rsid w:val="00F37BEA"/>
    <w:rsid w:val="00F37E06"/>
    <w:rsid w:val="00F37E26"/>
    <w:rsid w:val="00F40ECB"/>
    <w:rsid w:val="00F41433"/>
    <w:rsid w:val="00F4388A"/>
    <w:rsid w:val="00F4627A"/>
    <w:rsid w:val="00F50727"/>
    <w:rsid w:val="00F51BA3"/>
    <w:rsid w:val="00F52EAE"/>
    <w:rsid w:val="00F53014"/>
    <w:rsid w:val="00F536CC"/>
    <w:rsid w:val="00F5418B"/>
    <w:rsid w:val="00F54C36"/>
    <w:rsid w:val="00F604FF"/>
    <w:rsid w:val="00F6311E"/>
    <w:rsid w:val="00F660A9"/>
    <w:rsid w:val="00F662FD"/>
    <w:rsid w:val="00F67D9A"/>
    <w:rsid w:val="00F70958"/>
    <w:rsid w:val="00F716D5"/>
    <w:rsid w:val="00F7171C"/>
    <w:rsid w:val="00F72835"/>
    <w:rsid w:val="00F74B89"/>
    <w:rsid w:val="00F7661E"/>
    <w:rsid w:val="00F802C1"/>
    <w:rsid w:val="00F80542"/>
    <w:rsid w:val="00F816C8"/>
    <w:rsid w:val="00F82963"/>
    <w:rsid w:val="00F83678"/>
    <w:rsid w:val="00F84F13"/>
    <w:rsid w:val="00F86590"/>
    <w:rsid w:val="00F908B3"/>
    <w:rsid w:val="00F923AF"/>
    <w:rsid w:val="00F936A7"/>
    <w:rsid w:val="00F93CC7"/>
    <w:rsid w:val="00F943AD"/>
    <w:rsid w:val="00F94727"/>
    <w:rsid w:val="00F956E3"/>
    <w:rsid w:val="00F956EA"/>
    <w:rsid w:val="00F95E07"/>
    <w:rsid w:val="00F963A6"/>
    <w:rsid w:val="00F973CA"/>
    <w:rsid w:val="00F97F27"/>
    <w:rsid w:val="00FA02E4"/>
    <w:rsid w:val="00FA0A1A"/>
    <w:rsid w:val="00FA4214"/>
    <w:rsid w:val="00FA66E0"/>
    <w:rsid w:val="00FA7BD1"/>
    <w:rsid w:val="00FA7EA8"/>
    <w:rsid w:val="00FB0371"/>
    <w:rsid w:val="00FB0B71"/>
    <w:rsid w:val="00FB0CC7"/>
    <w:rsid w:val="00FC0BA7"/>
    <w:rsid w:val="00FC1335"/>
    <w:rsid w:val="00FC1DCD"/>
    <w:rsid w:val="00FC1FB5"/>
    <w:rsid w:val="00FC21F6"/>
    <w:rsid w:val="00FC23F9"/>
    <w:rsid w:val="00FC37CE"/>
    <w:rsid w:val="00FC38B8"/>
    <w:rsid w:val="00FC5E77"/>
    <w:rsid w:val="00FC67C3"/>
    <w:rsid w:val="00FC6ABE"/>
    <w:rsid w:val="00FD0BAE"/>
    <w:rsid w:val="00FD1222"/>
    <w:rsid w:val="00FD2E96"/>
    <w:rsid w:val="00FD373E"/>
    <w:rsid w:val="00FD4E0E"/>
    <w:rsid w:val="00FD6B3D"/>
    <w:rsid w:val="00FD6D5F"/>
    <w:rsid w:val="00FD6E8B"/>
    <w:rsid w:val="00FE122F"/>
    <w:rsid w:val="00FE174C"/>
    <w:rsid w:val="00FE1DA6"/>
    <w:rsid w:val="00FE3575"/>
    <w:rsid w:val="00FE6DED"/>
    <w:rsid w:val="00FE77C7"/>
    <w:rsid w:val="00FF11CE"/>
    <w:rsid w:val="00FF161A"/>
    <w:rsid w:val="00FF3431"/>
    <w:rsid w:val="00FF35B6"/>
    <w:rsid w:val="00FF3756"/>
    <w:rsid w:val="00FF3922"/>
    <w:rsid w:val="00FF4925"/>
    <w:rsid w:val="00FF4F0A"/>
    <w:rsid w:val="00FF5493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404C53"/>
  <w15:docId w15:val="{4F081E54-78C9-48A2-A658-F5D3794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AD2"/>
    <w:pPr>
      <w:ind w:firstLine="284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D07C7"/>
    <w:pPr>
      <w:keepNext/>
      <w:keepLines/>
      <w:spacing w:after="400"/>
      <w:ind w:firstLine="0"/>
      <w:jc w:val="center"/>
      <w:outlineLvl w:val="0"/>
    </w:pPr>
    <w:rPr>
      <w:rFonts w:cs="Arial"/>
      <w:b/>
      <w:bCs/>
      <w:sz w:val="72"/>
      <w:szCs w:val="72"/>
      <w:u w:val="single"/>
    </w:rPr>
  </w:style>
  <w:style w:type="paragraph" w:styleId="berschrift2">
    <w:name w:val="heading 2"/>
    <w:basedOn w:val="Standard"/>
    <w:next w:val="Standard"/>
    <w:qFormat/>
    <w:rsid w:val="00F86590"/>
    <w:pPr>
      <w:keepNext/>
      <w:keepLines/>
      <w:spacing w:before="480" w:line="360" w:lineRule="auto"/>
      <w:ind w:firstLine="0"/>
      <w:jc w:val="left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rsid w:val="006340DD"/>
    <w:pPr>
      <w:keepNext/>
      <w:widowControl w:val="0"/>
      <w:autoSpaceDE w:val="0"/>
      <w:autoSpaceDN w:val="0"/>
      <w:adjustRightInd w:val="0"/>
      <w:spacing w:line="360" w:lineRule="auto"/>
      <w:ind w:left="255" w:hanging="255"/>
      <w:jc w:val="left"/>
      <w:outlineLvl w:val="2"/>
    </w:pPr>
    <w:rPr>
      <w:b/>
      <w:bCs/>
      <w:sz w:val="20"/>
      <w:szCs w:val="20"/>
      <w:u w:val="single"/>
    </w:rPr>
  </w:style>
  <w:style w:type="paragraph" w:styleId="berschrift4">
    <w:name w:val="heading 4"/>
    <w:basedOn w:val="Standard"/>
    <w:next w:val="Standard"/>
    <w:qFormat/>
    <w:rsid w:val="00082AD2"/>
    <w:pPr>
      <w:keepNext/>
      <w:keepLines/>
      <w:spacing w:after="440" w:line="480" w:lineRule="auto"/>
      <w:ind w:firstLine="0"/>
      <w:jc w:val="left"/>
      <w:outlineLvl w:val="3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3">
    <w:name w:val="Gliederung Ü3"/>
    <w:basedOn w:val="Standard"/>
    <w:next w:val="GliederungStandard"/>
    <w:link w:val="Gliederung3Zchn"/>
    <w:rsid w:val="00082AD2"/>
    <w:pPr>
      <w:keepNext/>
      <w:keepLines/>
      <w:autoSpaceDE w:val="0"/>
      <w:autoSpaceDN w:val="0"/>
      <w:adjustRightInd w:val="0"/>
      <w:spacing w:before="320" w:after="120"/>
      <w:ind w:left="255" w:right="567" w:hanging="255"/>
      <w:jc w:val="left"/>
    </w:pPr>
    <w:rPr>
      <w:b/>
      <w:bCs/>
      <w:u w:val="single"/>
    </w:rPr>
  </w:style>
  <w:style w:type="paragraph" w:customStyle="1" w:styleId="GliederungStandard">
    <w:name w:val="GliederungStandard"/>
    <w:basedOn w:val="Standard"/>
    <w:rsid w:val="00082AD2"/>
    <w:pPr>
      <w:keepLines/>
      <w:ind w:left="397" w:hanging="397"/>
      <w:jc w:val="left"/>
    </w:pPr>
    <w:rPr>
      <w:iCs/>
    </w:rPr>
  </w:style>
  <w:style w:type="character" w:customStyle="1" w:styleId="Gliederung3Zchn">
    <w:name w:val="Gliederung Ü3 Zchn"/>
    <w:basedOn w:val="Absatz-Standardschriftart"/>
    <w:link w:val="Gliederung3"/>
    <w:rsid w:val="005459D6"/>
    <w:rPr>
      <w:rFonts w:ascii="Arial" w:hAnsi="Arial"/>
      <w:b/>
      <w:bCs/>
      <w:sz w:val="22"/>
      <w:szCs w:val="24"/>
      <w:u w:val="single"/>
    </w:rPr>
  </w:style>
  <w:style w:type="paragraph" w:customStyle="1" w:styleId="Gliederung4">
    <w:name w:val="Gliederung Ü4"/>
    <w:basedOn w:val="Standard"/>
    <w:next w:val="GliederungStandard"/>
    <w:rsid w:val="00FD4E0E"/>
    <w:pPr>
      <w:keepNext/>
      <w:keepLines/>
      <w:autoSpaceDE w:val="0"/>
      <w:autoSpaceDN w:val="0"/>
      <w:adjustRightInd w:val="0"/>
      <w:spacing w:before="400" w:line="360" w:lineRule="auto"/>
      <w:ind w:firstLine="0"/>
    </w:pPr>
    <w:rPr>
      <w:b/>
      <w:bCs/>
      <w:sz w:val="20"/>
      <w:szCs w:val="20"/>
      <w:u w:val="single"/>
    </w:rPr>
  </w:style>
  <w:style w:type="paragraph" w:customStyle="1" w:styleId="Zitate">
    <w:name w:val="Zitate"/>
    <w:basedOn w:val="Standard"/>
    <w:rsid w:val="00082AD2"/>
    <w:pPr>
      <w:keepLines/>
      <w:spacing w:before="240" w:after="240"/>
      <w:ind w:left="567" w:firstLine="0"/>
    </w:pPr>
    <w:rPr>
      <w:rFonts w:eastAsia="MS Mincho" w:cs="Arial"/>
    </w:rPr>
  </w:style>
  <w:style w:type="paragraph" w:customStyle="1" w:styleId="Gliederung5">
    <w:name w:val="Gliederung Ü5"/>
    <w:basedOn w:val="Standard"/>
    <w:next w:val="GliederungStandard"/>
    <w:rsid w:val="00082AD2"/>
    <w:pPr>
      <w:widowControl w:val="0"/>
      <w:autoSpaceDE w:val="0"/>
      <w:autoSpaceDN w:val="0"/>
      <w:adjustRightInd w:val="0"/>
      <w:ind w:firstLine="0"/>
    </w:pPr>
    <w:rPr>
      <w:i/>
    </w:rPr>
  </w:style>
  <w:style w:type="paragraph" w:customStyle="1" w:styleId="Gliederung20">
    <w:name w:val="Gliederung Ü2"/>
    <w:basedOn w:val="Standard"/>
    <w:next w:val="Gliederung3"/>
    <w:rsid w:val="00082AD2"/>
    <w:pPr>
      <w:widowControl w:val="0"/>
      <w:autoSpaceDE w:val="0"/>
      <w:autoSpaceDN w:val="0"/>
      <w:adjustRightInd w:val="0"/>
      <w:spacing w:before="440" w:after="220"/>
      <w:ind w:firstLine="0"/>
      <w:jc w:val="left"/>
    </w:pPr>
    <w:rPr>
      <w:rFonts w:cs="Arial"/>
      <w:b/>
      <w:bCs/>
      <w:sz w:val="32"/>
      <w:szCs w:val="20"/>
      <w:u w:val="single"/>
    </w:rPr>
  </w:style>
  <w:style w:type="character" w:customStyle="1" w:styleId="FettSchrg">
    <w:name w:val="Fett/Schräg"/>
    <w:rsid w:val="00082AD2"/>
    <w:rPr>
      <w:rFonts w:ascii="Arial" w:hAnsi="Arial"/>
      <w:b/>
      <w:bCs/>
      <w:i/>
      <w:dstrike w:val="0"/>
      <w:sz w:val="22"/>
      <w:vertAlign w:val="baseline"/>
    </w:rPr>
  </w:style>
  <w:style w:type="paragraph" w:customStyle="1" w:styleId="Gliederung1">
    <w:name w:val="Gliederung Ü1"/>
    <w:basedOn w:val="Standard"/>
    <w:next w:val="Gliederung20"/>
    <w:autoRedefine/>
    <w:rsid w:val="00C822B6"/>
    <w:pPr>
      <w:keepNext/>
      <w:keepLines/>
      <w:widowControl w:val="0"/>
      <w:autoSpaceDE w:val="0"/>
      <w:autoSpaceDN w:val="0"/>
      <w:adjustRightInd w:val="0"/>
      <w:ind w:firstLine="0"/>
      <w:jc w:val="center"/>
    </w:pPr>
    <w:rPr>
      <w:rFonts w:eastAsia="MS Mincho" w:cs="Arial"/>
      <w:b/>
      <w:bCs/>
      <w:sz w:val="44"/>
      <w:szCs w:val="44"/>
      <w:u w:val="single"/>
    </w:rPr>
  </w:style>
  <w:style w:type="paragraph" w:customStyle="1" w:styleId="GliederungZiffern0">
    <w:name w:val="GliederungZiffern"/>
    <w:basedOn w:val="Standard"/>
    <w:rsid w:val="00180876"/>
    <w:pPr>
      <w:keepLines/>
      <w:numPr>
        <w:numId w:val="1"/>
      </w:numPr>
      <w:jc w:val="left"/>
    </w:pPr>
    <w:rPr>
      <w:iCs/>
    </w:rPr>
  </w:style>
  <w:style w:type="character" w:styleId="Hervorhebung">
    <w:name w:val="Emphasis"/>
    <w:basedOn w:val="Absatz-Standardschriftart"/>
    <w:uiPriority w:val="20"/>
    <w:qFormat/>
    <w:rsid w:val="00082AD2"/>
    <w:rPr>
      <w:i/>
      <w:iCs/>
    </w:rPr>
  </w:style>
  <w:style w:type="paragraph" w:styleId="Kopfzeile">
    <w:name w:val="header"/>
    <w:basedOn w:val="Standard"/>
    <w:semiHidden/>
    <w:rsid w:val="00082A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82AD2"/>
  </w:style>
  <w:style w:type="paragraph" w:styleId="Fuzeile">
    <w:name w:val="footer"/>
    <w:basedOn w:val="Standard"/>
    <w:semiHidden/>
    <w:rsid w:val="00082AD2"/>
    <w:pPr>
      <w:tabs>
        <w:tab w:val="center" w:pos="4536"/>
        <w:tab w:val="right" w:pos="9072"/>
      </w:tabs>
    </w:pPr>
  </w:style>
  <w:style w:type="paragraph" w:customStyle="1" w:styleId="GliederungNummern">
    <w:name w:val="GliederungNummern"/>
    <w:basedOn w:val="Standard"/>
    <w:rsid w:val="005F588D"/>
    <w:pPr>
      <w:numPr>
        <w:numId w:val="2"/>
      </w:numPr>
      <w:jc w:val="left"/>
    </w:pPr>
    <w:rPr>
      <w:rFonts w:cs="Arial"/>
      <w:iCs/>
      <w:sz w:val="20"/>
      <w:szCs w:val="20"/>
    </w:rPr>
  </w:style>
  <w:style w:type="paragraph" w:customStyle="1" w:styleId="Gliederung10">
    <w:name w:val="Gliederung 1"/>
    <w:basedOn w:val="Gliederung2"/>
    <w:link w:val="Gliederung1Zchn"/>
    <w:qFormat/>
    <w:rsid w:val="005D07C7"/>
    <w:pPr>
      <w:numPr>
        <w:numId w:val="0"/>
      </w:numPr>
      <w:spacing w:after="160"/>
    </w:pPr>
    <w:rPr>
      <w:b/>
      <w:bCs/>
      <w:sz w:val="32"/>
      <w:szCs w:val="32"/>
    </w:rPr>
  </w:style>
  <w:style w:type="paragraph" w:customStyle="1" w:styleId="Gliederung2">
    <w:name w:val="Gliederung 2"/>
    <w:basedOn w:val="Standard"/>
    <w:link w:val="Gliederung2Zchn"/>
    <w:qFormat/>
    <w:rsid w:val="00180876"/>
    <w:pPr>
      <w:keepLines/>
      <w:numPr>
        <w:numId w:val="3"/>
      </w:numPr>
      <w:tabs>
        <w:tab w:val="left" w:pos="454"/>
      </w:tabs>
      <w:ind w:left="397" w:hanging="397"/>
      <w:jc w:val="left"/>
    </w:pPr>
    <w:rPr>
      <w:iCs/>
      <w:szCs w:val="22"/>
    </w:rPr>
  </w:style>
  <w:style w:type="character" w:customStyle="1" w:styleId="Gliederung2Zchn">
    <w:name w:val="Gliederung 2 Zchn"/>
    <w:basedOn w:val="Absatz-Standardschriftart"/>
    <w:link w:val="Gliederung2"/>
    <w:rsid w:val="00180876"/>
    <w:rPr>
      <w:rFonts w:ascii="Arial" w:hAnsi="Arial"/>
      <w:iCs/>
      <w:sz w:val="22"/>
      <w:szCs w:val="22"/>
    </w:rPr>
  </w:style>
  <w:style w:type="character" w:customStyle="1" w:styleId="Gliederung1Zchn">
    <w:name w:val="Gliederung 1 Zchn"/>
    <w:basedOn w:val="Absatz-Standardschriftart"/>
    <w:link w:val="Gliederung10"/>
    <w:rsid w:val="005D07C7"/>
    <w:rPr>
      <w:rFonts w:ascii="Arial" w:hAnsi="Arial"/>
      <w:b/>
      <w:bCs/>
      <w:iCs/>
      <w:sz w:val="32"/>
      <w:szCs w:val="32"/>
    </w:rPr>
  </w:style>
  <w:style w:type="paragraph" w:customStyle="1" w:styleId="Einrckung">
    <w:name w:val="Einrückung"/>
    <w:basedOn w:val="Standard"/>
    <w:link w:val="EinrckungZchn"/>
    <w:qFormat/>
    <w:rsid w:val="00E71660"/>
    <w:pPr>
      <w:keepLines/>
      <w:numPr>
        <w:numId w:val="4"/>
      </w:numPr>
      <w:ind w:left="568" w:hanging="284"/>
      <w:jc w:val="left"/>
    </w:pPr>
    <w:rPr>
      <w:bCs/>
      <w:sz w:val="20"/>
      <w:szCs w:val="20"/>
    </w:rPr>
  </w:style>
  <w:style w:type="character" w:customStyle="1" w:styleId="EinrckungZchn">
    <w:name w:val="Einrückung Zchn"/>
    <w:basedOn w:val="Absatz-Standardschriftart"/>
    <w:link w:val="Einrckung"/>
    <w:rsid w:val="00E71660"/>
    <w:rPr>
      <w:rFonts w:ascii="Arial" w:hAnsi="Arial"/>
      <w:bCs/>
    </w:rPr>
  </w:style>
  <w:style w:type="paragraph" w:styleId="StandardWeb">
    <w:name w:val="Normal (Web)"/>
    <w:basedOn w:val="Standard"/>
    <w:uiPriority w:val="99"/>
    <w:unhideWhenUsed/>
    <w:rsid w:val="00AD737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Gliederung40">
    <w:name w:val="Gliederung 4"/>
    <w:basedOn w:val="Gliederung30"/>
    <w:link w:val="Gliederung4Zchn"/>
    <w:qFormat/>
    <w:rsid w:val="00C4784A"/>
    <w:pPr>
      <w:tabs>
        <w:tab w:val="clear" w:pos="284"/>
        <w:tab w:val="left" w:pos="567"/>
      </w:tabs>
      <w:ind w:left="567" w:hanging="567"/>
    </w:pPr>
    <w:rPr>
      <w:rFonts w:eastAsia="MS Mincho"/>
      <w:b/>
      <w:sz w:val="40"/>
      <w:szCs w:val="40"/>
    </w:rPr>
  </w:style>
  <w:style w:type="paragraph" w:customStyle="1" w:styleId="Gliederung30">
    <w:name w:val="Gliederung 3"/>
    <w:basedOn w:val="Gliederung2"/>
    <w:link w:val="Gliederung3Zchn0"/>
    <w:qFormat/>
    <w:rsid w:val="00E11F79"/>
    <w:pPr>
      <w:numPr>
        <w:numId w:val="0"/>
      </w:numPr>
      <w:tabs>
        <w:tab w:val="clear" w:pos="454"/>
        <w:tab w:val="left" w:pos="284"/>
      </w:tabs>
      <w:ind w:left="360" w:hanging="360"/>
    </w:pPr>
  </w:style>
  <w:style w:type="character" w:customStyle="1" w:styleId="Gliederung3Zchn0">
    <w:name w:val="Gliederung 3 Zchn"/>
    <w:basedOn w:val="Gliederung2Zchn"/>
    <w:link w:val="Gliederung30"/>
    <w:rsid w:val="00E11F79"/>
    <w:rPr>
      <w:rFonts w:ascii="Arial" w:hAnsi="Arial"/>
      <w:iCs/>
      <w:sz w:val="22"/>
      <w:szCs w:val="22"/>
    </w:rPr>
  </w:style>
  <w:style w:type="character" w:customStyle="1" w:styleId="Gliederung4Zchn">
    <w:name w:val="Gliederung 4 Zchn"/>
    <w:basedOn w:val="Gliederung3Zchn0"/>
    <w:link w:val="Gliederung40"/>
    <w:rsid w:val="00C4784A"/>
    <w:rPr>
      <w:rFonts w:ascii="Arial" w:eastAsia="MS Mincho" w:hAnsi="Arial"/>
      <w:b/>
      <w:iCs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D55090"/>
    <w:rPr>
      <w:color w:val="0000FF" w:themeColor="hyperlink"/>
      <w:u w:val="single"/>
    </w:rPr>
  </w:style>
  <w:style w:type="paragraph" w:customStyle="1" w:styleId="LeitstzeFS">
    <w:name w:val="Leitsätze FS"/>
    <w:basedOn w:val="Gliederung3"/>
    <w:next w:val="Standard"/>
    <w:link w:val="LeitstzeFSZchn"/>
    <w:rsid w:val="00B93E68"/>
    <w:pPr>
      <w:keepNext w:val="0"/>
      <w:tabs>
        <w:tab w:val="left" w:pos="454"/>
      </w:tabs>
      <w:spacing w:before="440"/>
      <w:ind w:left="454" w:right="0" w:hanging="454"/>
      <w:jc w:val="both"/>
    </w:pPr>
    <w:rPr>
      <w:u w:val="none"/>
    </w:rPr>
  </w:style>
  <w:style w:type="character" w:customStyle="1" w:styleId="LeitstzeFSZchn">
    <w:name w:val="Leitsätze FS Zchn"/>
    <w:basedOn w:val="Absatz-Standardschriftart"/>
    <w:link w:val="LeitstzeFS"/>
    <w:rsid w:val="00B93E68"/>
    <w:rPr>
      <w:rFonts w:ascii="Arial" w:hAnsi="Arial"/>
      <w:b/>
      <w:bCs/>
      <w:sz w:val="22"/>
      <w:szCs w:val="24"/>
    </w:rPr>
  </w:style>
  <w:style w:type="character" w:customStyle="1" w:styleId="Kursiv">
    <w:name w:val="Kursiv"/>
    <w:basedOn w:val="Absatz-Standardschriftart"/>
    <w:rsid w:val="00B93E68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2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27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24BB"/>
    <w:pPr>
      <w:ind w:left="720"/>
      <w:contextualSpacing/>
    </w:pPr>
  </w:style>
  <w:style w:type="paragraph" w:customStyle="1" w:styleId="Nummerierung">
    <w:name w:val="Nummerierung"/>
    <w:basedOn w:val="Gliederung10"/>
    <w:link w:val="NummerierungZchn"/>
    <w:qFormat/>
    <w:rsid w:val="00E160F8"/>
    <w:pPr>
      <w:numPr>
        <w:numId w:val="5"/>
      </w:numPr>
      <w:tabs>
        <w:tab w:val="clear" w:pos="454"/>
        <w:tab w:val="left" w:pos="851"/>
      </w:tabs>
      <w:ind w:left="709" w:hanging="425"/>
    </w:pPr>
  </w:style>
  <w:style w:type="character" w:customStyle="1" w:styleId="NummerierungZchn">
    <w:name w:val="Nummerierung Zchn"/>
    <w:basedOn w:val="Gliederung1Zchn"/>
    <w:link w:val="Nummerierung"/>
    <w:rsid w:val="00E160F8"/>
    <w:rPr>
      <w:rFonts w:ascii="Arial" w:hAnsi="Arial"/>
      <w:b/>
      <w:bCs/>
      <w:iCs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07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07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07F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07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07F6"/>
    <w:rPr>
      <w:rFonts w:ascii="Arial" w:hAnsi="Arial"/>
      <w:b/>
      <w:bCs/>
    </w:rPr>
  </w:style>
  <w:style w:type="paragraph" w:customStyle="1" w:styleId="berschrift">
    <w:name w:val="Überschrift"/>
    <w:basedOn w:val="Standard"/>
    <w:link w:val="berschriftZchn"/>
    <w:qFormat/>
    <w:rsid w:val="002F69DC"/>
    <w:pPr>
      <w:keepNext/>
      <w:keepLines/>
      <w:spacing w:line="360" w:lineRule="auto"/>
      <w:ind w:firstLine="0"/>
    </w:pPr>
    <w:rPr>
      <w:b/>
      <w:bCs/>
      <w:i/>
      <w:szCs w:val="22"/>
      <w:u w:val="single"/>
    </w:rPr>
  </w:style>
  <w:style w:type="character" w:customStyle="1" w:styleId="berschriftZchn">
    <w:name w:val="Überschrift Zchn"/>
    <w:basedOn w:val="Absatz-Standardschriftart"/>
    <w:link w:val="berschrift"/>
    <w:rsid w:val="002F69DC"/>
    <w:rPr>
      <w:rFonts w:ascii="Arial" w:hAnsi="Arial"/>
      <w:b/>
      <w:bCs/>
      <w:i/>
      <w:sz w:val="22"/>
      <w:szCs w:val="22"/>
      <w:u w:val="single"/>
    </w:rPr>
  </w:style>
  <w:style w:type="paragraph" w:customStyle="1" w:styleId="Punkte">
    <w:name w:val="Punkte"/>
    <w:basedOn w:val="Standard"/>
    <w:link w:val="PunkteZchn"/>
    <w:qFormat/>
    <w:rsid w:val="00464694"/>
    <w:pPr>
      <w:keepLines/>
      <w:numPr>
        <w:numId w:val="6"/>
      </w:numPr>
      <w:ind w:left="603" w:hanging="319"/>
      <w:jc w:val="left"/>
    </w:pPr>
    <w:rPr>
      <w:bCs/>
      <w:sz w:val="20"/>
      <w:szCs w:val="20"/>
    </w:rPr>
  </w:style>
  <w:style w:type="character" w:customStyle="1" w:styleId="PunkteZchn">
    <w:name w:val="Punkte Zchn"/>
    <w:basedOn w:val="Absatz-Standardschriftart"/>
    <w:link w:val="Punkte"/>
    <w:rsid w:val="00464694"/>
    <w:rPr>
      <w:rFonts w:ascii="Arial" w:hAnsi="Arial"/>
      <w:bCs/>
    </w:rPr>
  </w:style>
  <w:style w:type="paragraph" w:customStyle="1" w:styleId="Abschnitte">
    <w:name w:val="Abschnitte"/>
    <w:basedOn w:val="Standard"/>
    <w:link w:val="AbschnitteZchn"/>
    <w:qFormat/>
    <w:rsid w:val="00C24FF0"/>
    <w:pPr>
      <w:spacing w:after="100"/>
      <w:ind w:left="454" w:hanging="454"/>
      <w:jc w:val="left"/>
    </w:pPr>
    <w:rPr>
      <w:rFonts w:eastAsiaTheme="minorHAnsi" w:cs="Arial"/>
      <w:b/>
      <w:szCs w:val="22"/>
      <w:u w:val="single"/>
      <w:lang w:eastAsia="en-US"/>
    </w:rPr>
  </w:style>
  <w:style w:type="character" w:customStyle="1" w:styleId="AbschnitteZchn">
    <w:name w:val="Abschnitte Zchn"/>
    <w:basedOn w:val="Absatz-Standardschriftart"/>
    <w:link w:val="Abschnitte"/>
    <w:rsid w:val="00C24FF0"/>
    <w:rPr>
      <w:rFonts w:ascii="Arial" w:eastAsiaTheme="minorHAnsi" w:hAnsi="Arial" w:cs="Arial"/>
      <w:b/>
      <w:sz w:val="22"/>
      <w:szCs w:val="22"/>
      <w:u w:val="single"/>
      <w:lang w:eastAsia="en-US"/>
    </w:rPr>
  </w:style>
  <w:style w:type="paragraph" w:customStyle="1" w:styleId="Aufzhlung">
    <w:name w:val="Aufzählung"/>
    <w:basedOn w:val="Listenabsatz"/>
    <w:link w:val="AufzhlungZchn"/>
    <w:qFormat/>
    <w:rsid w:val="002A79D8"/>
    <w:pPr>
      <w:keepLines/>
      <w:numPr>
        <w:numId w:val="7"/>
      </w:numPr>
      <w:ind w:left="568" w:hanging="284"/>
      <w:jc w:val="left"/>
    </w:pPr>
    <w:rPr>
      <w:sz w:val="20"/>
    </w:rPr>
  </w:style>
  <w:style w:type="character" w:customStyle="1" w:styleId="AufzhlungZchn">
    <w:name w:val="Aufzählung Zchn"/>
    <w:basedOn w:val="Absatz-Standardschriftart"/>
    <w:link w:val="Aufzhlung"/>
    <w:rsid w:val="002A79D8"/>
    <w:rPr>
      <w:rFonts w:ascii="Arial" w:hAnsi="Arial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E6DED"/>
    <w:pPr>
      <w:keepLines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E6DED"/>
    <w:rPr>
      <w:rFonts w:ascii="Arial" w:hAnsi="Arial"/>
    </w:rPr>
  </w:style>
  <w:style w:type="paragraph" w:customStyle="1" w:styleId="ListeEinzug">
    <w:name w:val="Liste Einzug"/>
    <w:basedOn w:val="Gliederung10"/>
    <w:link w:val="ListeEinzugZchn"/>
    <w:rsid w:val="00057E4C"/>
    <w:pPr>
      <w:numPr>
        <w:numId w:val="9"/>
      </w:numPr>
      <w:tabs>
        <w:tab w:val="clear" w:pos="454"/>
      </w:tabs>
      <w:ind w:left="641" w:hanging="357"/>
    </w:pPr>
    <w:rPr>
      <w:bCs w:val="0"/>
      <w:iCs w:val="0"/>
      <w:szCs w:val="24"/>
    </w:rPr>
  </w:style>
  <w:style w:type="character" w:customStyle="1" w:styleId="ListeEinzugZchn">
    <w:name w:val="Liste Einzug Zchn"/>
    <w:basedOn w:val="Gliederung1Zchn"/>
    <w:link w:val="ListeEinzug"/>
    <w:rsid w:val="00057E4C"/>
    <w:rPr>
      <w:rFonts w:ascii="Arial" w:hAnsi="Arial"/>
      <w:b/>
      <w:bCs w:val="0"/>
      <w:iCs w:val="0"/>
      <w:sz w:val="22"/>
      <w:szCs w:val="24"/>
    </w:rPr>
  </w:style>
  <w:style w:type="paragraph" w:customStyle="1" w:styleId="Zitatblock">
    <w:name w:val="Zitatblock"/>
    <w:basedOn w:val="Gliederung10"/>
    <w:link w:val="ZitatblockZchn"/>
    <w:qFormat/>
    <w:rsid w:val="00AA1A15"/>
    <w:pPr>
      <w:spacing w:after="200"/>
      <w:ind w:left="567"/>
      <w:jc w:val="both"/>
    </w:pPr>
  </w:style>
  <w:style w:type="character" w:customStyle="1" w:styleId="ZitatblockZchn">
    <w:name w:val="Zitatblock Zchn"/>
    <w:basedOn w:val="Gliederung1Zchn"/>
    <w:link w:val="Zitatblock"/>
    <w:rsid w:val="00AA1A15"/>
    <w:rPr>
      <w:rFonts w:ascii="Arial" w:hAnsi="Arial"/>
      <w:b/>
      <w:bCs/>
      <w:iCs/>
      <w:sz w:val="22"/>
      <w:szCs w:val="24"/>
    </w:rPr>
  </w:style>
  <w:style w:type="paragraph" w:customStyle="1" w:styleId="Einrckung2">
    <w:name w:val="Einrückung 2"/>
    <w:basedOn w:val="Gliederung30"/>
    <w:qFormat/>
    <w:rsid w:val="00C4784A"/>
    <w:pPr>
      <w:tabs>
        <w:tab w:val="clear" w:pos="284"/>
      </w:tabs>
      <w:ind w:left="567" w:hanging="567"/>
    </w:pPr>
    <w:rPr>
      <w:rFonts w:eastAsia="MS Mincho"/>
      <w:b/>
      <w:sz w:val="40"/>
      <w:szCs w:val="40"/>
    </w:rPr>
  </w:style>
  <w:style w:type="paragraph" w:customStyle="1" w:styleId="Beispiel">
    <w:name w:val="Beispiel"/>
    <w:basedOn w:val="Aufzhlung"/>
    <w:link w:val="BeispielZchn"/>
    <w:qFormat/>
    <w:rsid w:val="005D07C7"/>
    <w:pPr>
      <w:numPr>
        <w:numId w:val="18"/>
      </w:numPr>
      <w:spacing w:after="160"/>
      <w:ind w:left="964" w:hanging="397"/>
      <w:contextualSpacing w:val="0"/>
    </w:pPr>
    <w:rPr>
      <w:b/>
      <w:bCs/>
      <w:sz w:val="32"/>
      <w:szCs w:val="32"/>
    </w:rPr>
  </w:style>
  <w:style w:type="character" w:customStyle="1" w:styleId="BeispielZchn">
    <w:name w:val="Beispiel Zchn"/>
    <w:basedOn w:val="AufzhlungZchn"/>
    <w:link w:val="Beispiel"/>
    <w:rsid w:val="005D07C7"/>
    <w:rPr>
      <w:rFonts w:ascii="Arial" w:hAnsi="Arial"/>
      <w:b/>
      <w:bCs/>
      <w:sz w:val="32"/>
      <w:szCs w:val="32"/>
    </w:rPr>
  </w:style>
  <w:style w:type="paragraph" w:customStyle="1" w:styleId="GliederungZiffern">
    <w:name w:val="Gliederung Ziffern"/>
    <w:basedOn w:val="Gliederung30"/>
    <w:link w:val="GliederungZiffernZchn"/>
    <w:rsid w:val="008E7781"/>
    <w:pPr>
      <w:numPr>
        <w:numId w:val="35"/>
      </w:numPr>
      <w:tabs>
        <w:tab w:val="clear" w:pos="284"/>
        <w:tab w:val="left" w:pos="426"/>
      </w:tabs>
    </w:pPr>
    <w:rPr>
      <w:rFonts w:eastAsia="MS Mincho"/>
      <w:szCs w:val="40"/>
    </w:rPr>
  </w:style>
  <w:style w:type="character" w:customStyle="1" w:styleId="GliederungZiffernZchn">
    <w:name w:val="Gliederung Ziffern Zchn"/>
    <w:basedOn w:val="Gliederung3Zchn0"/>
    <w:link w:val="GliederungZiffern"/>
    <w:rsid w:val="008E7781"/>
    <w:rPr>
      <w:rFonts w:ascii="Arial" w:eastAsia="MS Mincho" w:hAnsi="Arial"/>
      <w:iCs/>
      <w:sz w:val="22"/>
      <w:szCs w:val="40"/>
    </w:rPr>
  </w:style>
  <w:style w:type="paragraph" w:customStyle="1" w:styleId="BeispieleA">
    <w:name w:val="Beispiele A"/>
    <w:basedOn w:val="Gliederung30"/>
    <w:link w:val="BeispieleAZchn"/>
    <w:rsid w:val="00C4784A"/>
    <w:pPr>
      <w:numPr>
        <w:ilvl w:val="1"/>
        <w:numId w:val="19"/>
      </w:numPr>
      <w:spacing w:after="200"/>
      <w:ind w:left="1077" w:hanging="357"/>
    </w:pPr>
    <w:rPr>
      <w:rFonts w:eastAsia="MS Mincho"/>
      <w:b/>
      <w:sz w:val="40"/>
      <w:szCs w:val="40"/>
    </w:rPr>
  </w:style>
  <w:style w:type="character" w:customStyle="1" w:styleId="BeispieleAZchn">
    <w:name w:val="Beispiele A Zchn"/>
    <w:basedOn w:val="Gliederung3Zchn0"/>
    <w:link w:val="BeispieleA"/>
    <w:rsid w:val="00C4784A"/>
    <w:rPr>
      <w:rFonts w:ascii="Arial" w:eastAsia="MS Mincho" w:hAnsi="Arial"/>
      <w:b/>
      <w:iCs/>
      <w:sz w:val="40"/>
      <w:szCs w:val="40"/>
    </w:rPr>
  </w:style>
  <w:style w:type="character" w:customStyle="1" w:styleId="yt-core-attributed-string">
    <w:name w:val="yt-core-attributed-string"/>
    <w:basedOn w:val="Absatz-Standardschriftart"/>
    <w:rsid w:val="007E1770"/>
  </w:style>
  <w:style w:type="character" w:customStyle="1" w:styleId="yt-core-attributed-string--link-inherit-color">
    <w:name w:val="yt-core-attributed-string--link-inherit-color"/>
    <w:basedOn w:val="Absatz-Standardschriftart"/>
    <w:rsid w:val="007E1770"/>
  </w:style>
  <w:style w:type="character" w:customStyle="1" w:styleId="xrtl">
    <w:name w:val="xr_tl"/>
    <w:basedOn w:val="Absatz-Standardschriftart"/>
    <w:rsid w:val="00B6227B"/>
  </w:style>
  <w:style w:type="table" w:styleId="Tabellenraster">
    <w:name w:val="Table Grid"/>
    <w:basedOn w:val="NormaleTabelle"/>
    <w:uiPriority w:val="39"/>
    <w:rsid w:val="00ED71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066">
          <w:marLeft w:val="501"/>
          <w:marRight w:val="501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5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435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4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7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69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98124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24171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84123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362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86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32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07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7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2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3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63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61003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03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rs%20Gr&#252;newald\Anwendungsdaten\Microsoft\Vorlagen\Glieder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BC798-51DA-4BEC-A648-7A3A299B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Gliederung</Template>
  <TotalTime>0</TotalTime>
  <Pages>3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Lähmung in unserer Kultur: Abwärtstrend, Zwangsläufigkeit = Perspektivlosigkeit</vt:lpstr>
    </vt:vector>
  </TitlesOfParts>
  <Company>Your Organization Name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Lähmung in unserer Kultur: Abwärtstrend, Zwangsläufigkeit = Perspektivlosigkeit</dc:title>
  <dc:subject/>
  <dc:creator>Lars Grünewald</dc:creator>
  <cp:keywords/>
  <dc:description/>
  <cp:lastModifiedBy>Microsoft-Konto</cp:lastModifiedBy>
  <cp:revision>4</cp:revision>
  <cp:lastPrinted>2025-03-13T12:23:00Z</cp:lastPrinted>
  <dcterms:created xsi:type="dcterms:W3CDTF">2025-03-23T16:01:00Z</dcterms:created>
  <dcterms:modified xsi:type="dcterms:W3CDTF">2025-03-23T16:04:00Z</dcterms:modified>
</cp:coreProperties>
</file>