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83587" w14:textId="77777777" w:rsidR="00ED7172" w:rsidRPr="00A9175D" w:rsidRDefault="00ED7172" w:rsidP="00ED7172">
      <w:pPr>
        <w:spacing w:line="360" w:lineRule="auto"/>
        <w:jc w:val="center"/>
        <w:rPr>
          <w:b/>
          <w:bCs/>
          <w:sz w:val="56"/>
          <w:szCs w:val="56"/>
          <w:u w:val="single"/>
        </w:rPr>
      </w:pPr>
      <w:r w:rsidRPr="00A9175D">
        <w:rPr>
          <w:b/>
          <w:bCs/>
          <w:sz w:val="56"/>
          <w:szCs w:val="56"/>
          <w:u w:val="single"/>
        </w:rPr>
        <w:t>Zeitgestaltung</w:t>
      </w:r>
    </w:p>
    <w:p w14:paraId="251A66BE" w14:textId="77777777" w:rsidR="00ED7172" w:rsidRDefault="00ED7172" w:rsidP="00ED717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ED7172" w:rsidRPr="0077594E" w14:paraId="73040964" w14:textId="77777777" w:rsidTr="00C15B9E">
        <w:trPr>
          <w:trHeight w:hRule="exact" w:val="680"/>
        </w:trPr>
        <w:tc>
          <w:tcPr>
            <w:tcW w:w="3569" w:type="dxa"/>
            <w:vAlign w:val="center"/>
          </w:tcPr>
          <w:p w14:paraId="00E453AE" w14:textId="77777777" w:rsidR="00ED7172" w:rsidRPr="0077594E" w:rsidRDefault="00ED7172" w:rsidP="00ED7172">
            <w:pPr>
              <w:rPr>
                <w:rFonts w:cs="Arial"/>
                <w:b/>
                <w:bCs/>
                <w:sz w:val="24"/>
              </w:rPr>
            </w:pPr>
            <w:r w:rsidRPr="0077594E">
              <w:rPr>
                <w:rFonts w:cs="Arial"/>
                <w:b/>
                <w:bCs/>
                <w:sz w:val="24"/>
              </w:rPr>
              <w:t>Tagesablauf</w:t>
            </w:r>
          </w:p>
        </w:tc>
        <w:tc>
          <w:tcPr>
            <w:tcW w:w="3569" w:type="dxa"/>
            <w:vAlign w:val="center"/>
          </w:tcPr>
          <w:p w14:paraId="526AE6B8" w14:textId="77777777" w:rsidR="00ED7172" w:rsidRPr="0077594E" w:rsidRDefault="00ED7172" w:rsidP="00ED7172">
            <w:pPr>
              <w:rPr>
                <w:rFonts w:cs="Arial"/>
                <w:b/>
                <w:bCs/>
                <w:sz w:val="24"/>
              </w:rPr>
            </w:pPr>
            <w:r w:rsidRPr="0077594E">
              <w:rPr>
                <w:rFonts w:cs="Arial"/>
                <w:b/>
                <w:bCs/>
                <w:sz w:val="24"/>
              </w:rPr>
              <w:t>Alternativen</w:t>
            </w:r>
          </w:p>
        </w:tc>
        <w:tc>
          <w:tcPr>
            <w:tcW w:w="3569" w:type="dxa"/>
            <w:vAlign w:val="center"/>
          </w:tcPr>
          <w:p w14:paraId="6A21F6A3" w14:textId="63020434" w:rsidR="00ED7172" w:rsidRPr="0077594E" w:rsidRDefault="00ED7172" w:rsidP="00ED7172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i</w:t>
            </w:r>
            <w:r w:rsidRPr="0077594E">
              <w:rPr>
                <w:rFonts w:cs="Arial"/>
                <w:b/>
                <w:bCs/>
                <w:sz w:val="24"/>
              </w:rPr>
              <w:t>n der Woche</w:t>
            </w:r>
          </w:p>
        </w:tc>
        <w:tc>
          <w:tcPr>
            <w:tcW w:w="3570" w:type="dxa"/>
            <w:vAlign w:val="center"/>
          </w:tcPr>
          <w:p w14:paraId="33FFAFB2" w14:textId="77777777" w:rsidR="00ED7172" w:rsidRPr="0077594E" w:rsidRDefault="00ED7172" w:rsidP="00ED7172">
            <w:pPr>
              <w:rPr>
                <w:rFonts w:cs="Arial"/>
                <w:b/>
                <w:bCs/>
                <w:sz w:val="24"/>
              </w:rPr>
            </w:pPr>
            <w:r w:rsidRPr="0077594E">
              <w:rPr>
                <w:rFonts w:cs="Arial"/>
                <w:b/>
                <w:bCs/>
                <w:sz w:val="24"/>
              </w:rPr>
              <w:t>im Monat</w:t>
            </w:r>
          </w:p>
        </w:tc>
      </w:tr>
      <w:tr w:rsidR="00ED7172" w:rsidRPr="0077594E" w14:paraId="3B81F3CC" w14:textId="77777777" w:rsidTr="00C15B9E">
        <w:trPr>
          <w:trHeight w:hRule="exact" w:val="680"/>
        </w:trPr>
        <w:tc>
          <w:tcPr>
            <w:tcW w:w="3569" w:type="dxa"/>
          </w:tcPr>
          <w:p w14:paraId="19FCE1BE" w14:textId="52766E81" w:rsidR="00ED7172" w:rsidRPr="0077594E" w:rsidRDefault="00ED7172" w:rsidP="00C15B9E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156D0779" w14:textId="77777777" w:rsidR="00ED7172" w:rsidRPr="0077594E" w:rsidRDefault="00ED7172" w:rsidP="00C15B9E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12C47172" w14:textId="77777777" w:rsidR="00ED7172" w:rsidRPr="0077594E" w:rsidRDefault="00ED7172" w:rsidP="00C15B9E">
            <w:pPr>
              <w:rPr>
                <w:rFonts w:cs="Arial"/>
                <w:sz w:val="24"/>
              </w:rPr>
            </w:pPr>
          </w:p>
        </w:tc>
        <w:tc>
          <w:tcPr>
            <w:tcW w:w="3570" w:type="dxa"/>
          </w:tcPr>
          <w:p w14:paraId="73771C34" w14:textId="6A6780A4" w:rsidR="00ED7172" w:rsidRPr="0077594E" w:rsidRDefault="00ED7172" w:rsidP="00C15B9E">
            <w:pPr>
              <w:rPr>
                <w:rFonts w:cs="Arial"/>
                <w:sz w:val="24"/>
              </w:rPr>
            </w:pPr>
          </w:p>
        </w:tc>
      </w:tr>
      <w:tr w:rsidR="00ED7172" w:rsidRPr="0077594E" w14:paraId="0580ADB6" w14:textId="77777777" w:rsidTr="00C15B9E">
        <w:trPr>
          <w:trHeight w:hRule="exact" w:val="680"/>
        </w:trPr>
        <w:tc>
          <w:tcPr>
            <w:tcW w:w="3569" w:type="dxa"/>
          </w:tcPr>
          <w:p w14:paraId="0372AB29" w14:textId="77777777" w:rsidR="00ED7172" w:rsidRPr="0077594E" w:rsidRDefault="00ED7172" w:rsidP="00C15B9E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611CF366" w14:textId="77777777" w:rsidR="00ED7172" w:rsidRPr="0077594E" w:rsidRDefault="00ED7172" w:rsidP="00C15B9E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2EB2700A" w14:textId="77777777" w:rsidR="00ED7172" w:rsidRPr="0077594E" w:rsidRDefault="00ED7172" w:rsidP="00C15B9E">
            <w:pPr>
              <w:rPr>
                <w:rFonts w:cs="Arial"/>
                <w:sz w:val="24"/>
              </w:rPr>
            </w:pPr>
          </w:p>
        </w:tc>
        <w:tc>
          <w:tcPr>
            <w:tcW w:w="3570" w:type="dxa"/>
          </w:tcPr>
          <w:p w14:paraId="0E80FD43" w14:textId="1FBEF669" w:rsidR="00ED7172" w:rsidRPr="0077594E" w:rsidRDefault="00ED7172" w:rsidP="00C15B9E">
            <w:pPr>
              <w:rPr>
                <w:rFonts w:cs="Arial"/>
                <w:sz w:val="24"/>
              </w:rPr>
            </w:pPr>
          </w:p>
        </w:tc>
      </w:tr>
      <w:tr w:rsidR="00ED7172" w:rsidRPr="0077594E" w14:paraId="67C5EBF5" w14:textId="77777777" w:rsidTr="00C15B9E">
        <w:trPr>
          <w:trHeight w:hRule="exact" w:val="680"/>
        </w:trPr>
        <w:tc>
          <w:tcPr>
            <w:tcW w:w="3569" w:type="dxa"/>
          </w:tcPr>
          <w:p w14:paraId="3494E5B3" w14:textId="247A2A66" w:rsidR="00ED7172" w:rsidRPr="00F871FC" w:rsidRDefault="00ED7172" w:rsidP="00C15B9E">
            <w:pPr>
              <w:rPr>
                <w:rFonts w:cs="Arial"/>
                <w:b/>
                <w:bCs/>
                <w:sz w:val="24"/>
                <w:u w:val="single"/>
              </w:rPr>
            </w:pPr>
          </w:p>
        </w:tc>
        <w:tc>
          <w:tcPr>
            <w:tcW w:w="3569" w:type="dxa"/>
          </w:tcPr>
          <w:p w14:paraId="4F3CE1E9" w14:textId="77777777" w:rsidR="00ED7172" w:rsidRPr="0077594E" w:rsidRDefault="00ED7172" w:rsidP="00C15B9E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6DB39856" w14:textId="77777777" w:rsidR="00ED7172" w:rsidRPr="0077594E" w:rsidRDefault="00ED7172" w:rsidP="00C15B9E">
            <w:pPr>
              <w:rPr>
                <w:rFonts w:cs="Arial"/>
                <w:sz w:val="24"/>
              </w:rPr>
            </w:pPr>
          </w:p>
        </w:tc>
        <w:tc>
          <w:tcPr>
            <w:tcW w:w="3570" w:type="dxa"/>
          </w:tcPr>
          <w:p w14:paraId="1DE7FC47" w14:textId="77777777" w:rsidR="00ED7172" w:rsidRPr="0077594E" w:rsidRDefault="00ED7172" w:rsidP="00C15B9E">
            <w:pPr>
              <w:rPr>
                <w:rFonts w:cs="Arial"/>
                <w:sz w:val="24"/>
              </w:rPr>
            </w:pPr>
          </w:p>
        </w:tc>
      </w:tr>
      <w:tr w:rsidR="00ED7172" w:rsidRPr="0077594E" w14:paraId="245DD051" w14:textId="77777777" w:rsidTr="00C15B9E">
        <w:trPr>
          <w:trHeight w:hRule="exact" w:val="680"/>
        </w:trPr>
        <w:tc>
          <w:tcPr>
            <w:tcW w:w="3569" w:type="dxa"/>
          </w:tcPr>
          <w:p w14:paraId="2EFA10BD" w14:textId="77777777" w:rsidR="00ED7172" w:rsidRPr="0077594E" w:rsidRDefault="00ED7172" w:rsidP="00C15B9E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030BEB79" w14:textId="4A07B1E4" w:rsidR="00ED7172" w:rsidRPr="0077594E" w:rsidRDefault="00ED7172" w:rsidP="00C15B9E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0EB25909" w14:textId="7DB9553B" w:rsidR="00ED7172" w:rsidRPr="0077594E" w:rsidRDefault="00ED7172" w:rsidP="00C15B9E">
            <w:pPr>
              <w:rPr>
                <w:rFonts w:cs="Arial"/>
                <w:sz w:val="24"/>
              </w:rPr>
            </w:pPr>
          </w:p>
        </w:tc>
        <w:tc>
          <w:tcPr>
            <w:tcW w:w="3570" w:type="dxa"/>
          </w:tcPr>
          <w:p w14:paraId="6B0E72FA" w14:textId="77777777" w:rsidR="00ED7172" w:rsidRPr="0077594E" w:rsidRDefault="00ED7172" w:rsidP="00C15B9E">
            <w:pPr>
              <w:rPr>
                <w:rFonts w:cs="Arial"/>
                <w:sz w:val="24"/>
              </w:rPr>
            </w:pPr>
          </w:p>
        </w:tc>
      </w:tr>
      <w:tr w:rsidR="00ED7172" w:rsidRPr="0077594E" w14:paraId="6085676C" w14:textId="77777777" w:rsidTr="00C15B9E">
        <w:trPr>
          <w:trHeight w:hRule="exact" w:val="680"/>
        </w:trPr>
        <w:tc>
          <w:tcPr>
            <w:tcW w:w="3569" w:type="dxa"/>
          </w:tcPr>
          <w:p w14:paraId="3E0D71B1" w14:textId="77777777" w:rsidR="00ED7172" w:rsidRPr="0077594E" w:rsidRDefault="00ED7172" w:rsidP="00C15B9E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24CF6AF8" w14:textId="77777777" w:rsidR="00ED7172" w:rsidRPr="0077594E" w:rsidRDefault="00ED7172" w:rsidP="00C15B9E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44477380" w14:textId="77777777" w:rsidR="00ED7172" w:rsidRPr="0077594E" w:rsidRDefault="00ED7172" w:rsidP="00C15B9E">
            <w:pPr>
              <w:rPr>
                <w:rFonts w:cs="Arial"/>
                <w:sz w:val="24"/>
              </w:rPr>
            </w:pPr>
          </w:p>
        </w:tc>
        <w:tc>
          <w:tcPr>
            <w:tcW w:w="3570" w:type="dxa"/>
          </w:tcPr>
          <w:p w14:paraId="0426D350" w14:textId="7BFFE405" w:rsidR="00ED7172" w:rsidRPr="0077594E" w:rsidRDefault="00ED7172" w:rsidP="00C15B9E">
            <w:pPr>
              <w:rPr>
                <w:rFonts w:cs="Arial"/>
                <w:sz w:val="24"/>
              </w:rPr>
            </w:pPr>
          </w:p>
        </w:tc>
      </w:tr>
      <w:tr w:rsidR="00ED7172" w:rsidRPr="0077594E" w14:paraId="11D929D2" w14:textId="77777777" w:rsidTr="00C15B9E">
        <w:trPr>
          <w:trHeight w:hRule="exact" w:val="680"/>
        </w:trPr>
        <w:tc>
          <w:tcPr>
            <w:tcW w:w="3569" w:type="dxa"/>
          </w:tcPr>
          <w:p w14:paraId="78DD7F62" w14:textId="77777777" w:rsidR="00ED7172" w:rsidRPr="0077594E" w:rsidRDefault="00ED7172" w:rsidP="00C15B9E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646CDB0B" w14:textId="77777777" w:rsidR="00ED7172" w:rsidRPr="0077594E" w:rsidRDefault="00ED7172" w:rsidP="00C15B9E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3F1C2C5B" w14:textId="77777777" w:rsidR="00ED7172" w:rsidRPr="0077594E" w:rsidRDefault="00ED7172" w:rsidP="00C15B9E">
            <w:pPr>
              <w:rPr>
                <w:rFonts w:cs="Arial"/>
                <w:sz w:val="24"/>
              </w:rPr>
            </w:pPr>
          </w:p>
        </w:tc>
        <w:tc>
          <w:tcPr>
            <w:tcW w:w="3570" w:type="dxa"/>
          </w:tcPr>
          <w:p w14:paraId="36DE8676" w14:textId="77777777" w:rsidR="00ED7172" w:rsidRPr="0077594E" w:rsidRDefault="00ED7172" w:rsidP="00C15B9E">
            <w:pPr>
              <w:rPr>
                <w:rFonts w:cs="Arial"/>
                <w:sz w:val="24"/>
              </w:rPr>
            </w:pPr>
          </w:p>
        </w:tc>
      </w:tr>
      <w:tr w:rsidR="00ED7172" w:rsidRPr="0077594E" w14:paraId="66F192A9" w14:textId="77777777" w:rsidTr="00C15B9E">
        <w:trPr>
          <w:trHeight w:hRule="exact" w:val="680"/>
        </w:trPr>
        <w:tc>
          <w:tcPr>
            <w:tcW w:w="3569" w:type="dxa"/>
          </w:tcPr>
          <w:p w14:paraId="532625AB" w14:textId="2440629A" w:rsidR="00ED7172" w:rsidRPr="002D77CC" w:rsidRDefault="00ED7172" w:rsidP="00C15B9E">
            <w:pPr>
              <w:rPr>
                <w:rFonts w:cs="Arial"/>
                <w:b/>
                <w:bCs/>
                <w:sz w:val="24"/>
                <w:u w:val="single"/>
              </w:rPr>
            </w:pPr>
          </w:p>
        </w:tc>
        <w:tc>
          <w:tcPr>
            <w:tcW w:w="3569" w:type="dxa"/>
          </w:tcPr>
          <w:p w14:paraId="797FFCCA" w14:textId="77777777" w:rsidR="00ED7172" w:rsidRPr="0077594E" w:rsidRDefault="00ED7172" w:rsidP="00C15B9E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3E11D243" w14:textId="77777777" w:rsidR="00ED7172" w:rsidRPr="0077594E" w:rsidRDefault="00ED7172" w:rsidP="00C15B9E">
            <w:pPr>
              <w:rPr>
                <w:rFonts w:cs="Arial"/>
                <w:sz w:val="24"/>
              </w:rPr>
            </w:pPr>
          </w:p>
        </w:tc>
        <w:tc>
          <w:tcPr>
            <w:tcW w:w="3570" w:type="dxa"/>
          </w:tcPr>
          <w:p w14:paraId="4CBC1800" w14:textId="77777777" w:rsidR="00ED7172" w:rsidRPr="0077594E" w:rsidRDefault="00ED7172" w:rsidP="00C15B9E">
            <w:pPr>
              <w:rPr>
                <w:rFonts w:cs="Arial"/>
                <w:sz w:val="24"/>
              </w:rPr>
            </w:pPr>
          </w:p>
        </w:tc>
      </w:tr>
      <w:tr w:rsidR="00ED7172" w:rsidRPr="0077594E" w14:paraId="3CA0CEB6" w14:textId="77777777" w:rsidTr="00C15B9E">
        <w:trPr>
          <w:trHeight w:hRule="exact" w:val="680"/>
        </w:trPr>
        <w:tc>
          <w:tcPr>
            <w:tcW w:w="3569" w:type="dxa"/>
          </w:tcPr>
          <w:p w14:paraId="5C94555A" w14:textId="77777777" w:rsidR="00ED7172" w:rsidRPr="0077594E" w:rsidRDefault="00ED7172" w:rsidP="00C15B9E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7F517F07" w14:textId="685E666C" w:rsidR="00ED7172" w:rsidRPr="0077594E" w:rsidRDefault="00ED7172" w:rsidP="00C15B9E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65A0BD2B" w14:textId="55138190" w:rsidR="00ED7172" w:rsidRPr="0077594E" w:rsidRDefault="00ED7172" w:rsidP="00C15B9E">
            <w:pPr>
              <w:rPr>
                <w:rFonts w:cs="Arial"/>
                <w:sz w:val="24"/>
              </w:rPr>
            </w:pPr>
          </w:p>
        </w:tc>
        <w:tc>
          <w:tcPr>
            <w:tcW w:w="3570" w:type="dxa"/>
          </w:tcPr>
          <w:p w14:paraId="487E9ED9" w14:textId="22DB97C4" w:rsidR="00ED7172" w:rsidRPr="0077594E" w:rsidRDefault="00ED7172" w:rsidP="00C15B9E">
            <w:pPr>
              <w:rPr>
                <w:rFonts w:cs="Arial"/>
                <w:sz w:val="24"/>
              </w:rPr>
            </w:pPr>
          </w:p>
        </w:tc>
      </w:tr>
      <w:tr w:rsidR="00ED7172" w:rsidRPr="0077594E" w14:paraId="4F3744E0" w14:textId="77777777" w:rsidTr="00C15B9E">
        <w:trPr>
          <w:trHeight w:hRule="exact" w:val="680"/>
        </w:trPr>
        <w:tc>
          <w:tcPr>
            <w:tcW w:w="3569" w:type="dxa"/>
          </w:tcPr>
          <w:p w14:paraId="0026FAD5" w14:textId="77777777" w:rsidR="00ED7172" w:rsidRPr="0077594E" w:rsidRDefault="00ED7172" w:rsidP="00C15B9E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72716144" w14:textId="77777777" w:rsidR="00ED7172" w:rsidRPr="0077594E" w:rsidRDefault="00ED7172" w:rsidP="00C15B9E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02AD6E23" w14:textId="77777777" w:rsidR="00ED7172" w:rsidRPr="0077594E" w:rsidRDefault="00ED7172" w:rsidP="00C15B9E">
            <w:pPr>
              <w:rPr>
                <w:rFonts w:cs="Arial"/>
                <w:sz w:val="24"/>
              </w:rPr>
            </w:pPr>
          </w:p>
        </w:tc>
        <w:tc>
          <w:tcPr>
            <w:tcW w:w="3570" w:type="dxa"/>
          </w:tcPr>
          <w:p w14:paraId="5266DCF3" w14:textId="77777777" w:rsidR="00ED7172" w:rsidRPr="0077594E" w:rsidRDefault="00ED7172" w:rsidP="00C15B9E">
            <w:pPr>
              <w:rPr>
                <w:rFonts w:cs="Arial"/>
                <w:sz w:val="24"/>
              </w:rPr>
            </w:pPr>
          </w:p>
        </w:tc>
      </w:tr>
      <w:tr w:rsidR="00ED7172" w:rsidRPr="0077594E" w14:paraId="26FB423D" w14:textId="77777777" w:rsidTr="00C15B9E">
        <w:trPr>
          <w:trHeight w:hRule="exact" w:val="680"/>
        </w:trPr>
        <w:tc>
          <w:tcPr>
            <w:tcW w:w="3569" w:type="dxa"/>
          </w:tcPr>
          <w:p w14:paraId="18B48671" w14:textId="088C39C5" w:rsidR="00ED7172" w:rsidRPr="0077594E" w:rsidRDefault="00ED7172" w:rsidP="00C15B9E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609660C9" w14:textId="77777777" w:rsidR="00ED7172" w:rsidRPr="0077594E" w:rsidRDefault="00ED7172" w:rsidP="00C15B9E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040BE0A8" w14:textId="77777777" w:rsidR="00ED7172" w:rsidRPr="0077594E" w:rsidRDefault="00ED7172" w:rsidP="00C15B9E">
            <w:pPr>
              <w:rPr>
                <w:rFonts w:cs="Arial"/>
                <w:sz w:val="24"/>
              </w:rPr>
            </w:pPr>
          </w:p>
        </w:tc>
        <w:tc>
          <w:tcPr>
            <w:tcW w:w="3570" w:type="dxa"/>
          </w:tcPr>
          <w:p w14:paraId="56B63425" w14:textId="77777777" w:rsidR="00ED7172" w:rsidRPr="0077594E" w:rsidRDefault="00ED7172" w:rsidP="00C15B9E">
            <w:pPr>
              <w:rPr>
                <w:rFonts w:cs="Arial"/>
                <w:sz w:val="24"/>
              </w:rPr>
            </w:pPr>
          </w:p>
        </w:tc>
      </w:tr>
    </w:tbl>
    <w:p w14:paraId="1028ECFD" w14:textId="77777777" w:rsidR="00ED7172" w:rsidRDefault="00ED7172" w:rsidP="00ED7172"/>
    <w:p w14:paraId="6BF2DA70" w14:textId="048C8ECF" w:rsidR="005B0FBD" w:rsidRPr="00E541D3" w:rsidRDefault="00EE0396" w:rsidP="00E541D3">
      <w:pPr>
        <w:pStyle w:val="Gliederung10"/>
        <w:spacing w:line="360" w:lineRule="auto"/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lastRenderedPageBreak/>
        <w:t>Ausr</w:t>
      </w:r>
      <w:bookmarkStart w:id="0" w:name="_GoBack"/>
      <w:bookmarkEnd w:id="0"/>
      <w:r w:rsidR="005B0FBD" w:rsidRPr="00E541D3">
        <w:rPr>
          <w:sz w:val="56"/>
          <w:szCs w:val="56"/>
          <w:u w:val="single"/>
        </w:rPr>
        <w:t>ichtung</w:t>
      </w:r>
    </w:p>
    <w:tbl>
      <w:tblPr>
        <w:tblStyle w:val="Tabellenraster"/>
        <w:tblW w:w="14409" w:type="dxa"/>
        <w:tblLook w:val="04A0" w:firstRow="1" w:lastRow="0" w:firstColumn="1" w:lastColumn="0" w:noHBand="0" w:noVBand="1"/>
      </w:tblPr>
      <w:tblGrid>
        <w:gridCol w:w="4803"/>
        <w:gridCol w:w="4803"/>
        <w:gridCol w:w="4803"/>
      </w:tblGrid>
      <w:tr w:rsidR="005B0FBD" w14:paraId="2E31CC0C" w14:textId="77777777" w:rsidTr="00E541D3">
        <w:trPr>
          <w:trHeight w:val="688"/>
        </w:trPr>
        <w:tc>
          <w:tcPr>
            <w:tcW w:w="4803" w:type="dxa"/>
            <w:vAlign w:val="center"/>
          </w:tcPr>
          <w:p w14:paraId="5EB2E589" w14:textId="14820F9C" w:rsidR="005B0FBD" w:rsidRPr="00D0651B" w:rsidRDefault="005B0FBD" w:rsidP="00C15B9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selbstbezogen</w:t>
            </w:r>
          </w:p>
        </w:tc>
        <w:tc>
          <w:tcPr>
            <w:tcW w:w="4803" w:type="dxa"/>
            <w:vAlign w:val="center"/>
          </w:tcPr>
          <w:p w14:paraId="101C9383" w14:textId="201B88BA" w:rsidR="005B0FBD" w:rsidRPr="00D0651B" w:rsidRDefault="005B0FBD" w:rsidP="00C15B9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sachbezogen</w:t>
            </w:r>
          </w:p>
        </w:tc>
        <w:tc>
          <w:tcPr>
            <w:tcW w:w="4803" w:type="dxa"/>
            <w:vAlign w:val="center"/>
          </w:tcPr>
          <w:p w14:paraId="3353BACB" w14:textId="491D0027" w:rsidR="005B0FBD" w:rsidRPr="00D0651B" w:rsidRDefault="005B0FBD" w:rsidP="00C15B9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kommunikativ</w:t>
            </w:r>
          </w:p>
        </w:tc>
      </w:tr>
      <w:tr w:rsidR="005B0FBD" w14:paraId="35C11B56" w14:textId="77777777" w:rsidTr="00E541D3">
        <w:trPr>
          <w:trHeight w:val="688"/>
        </w:trPr>
        <w:tc>
          <w:tcPr>
            <w:tcW w:w="4803" w:type="dxa"/>
          </w:tcPr>
          <w:p w14:paraId="476DBB15" w14:textId="77777777" w:rsidR="005B0FBD" w:rsidRDefault="005B0FBD" w:rsidP="00C15B9E">
            <w:pPr>
              <w:ind w:firstLine="0"/>
              <w:jc w:val="left"/>
            </w:pPr>
          </w:p>
        </w:tc>
        <w:tc>
          <w:tcPr>
            <w:tcW w:w="4803" w:type="dxa"/>
          </w:tcPr>
          <w:p w14:paraId="57AEDC7C" w14:textId="77777777" w:rsidR="005B0FBD" w:rsidRDefault="005B0FBD" w:rsidP="00C15B9E">
            <w:pPr>
              <w:ind w:firstLine="0"/>
              <w:jc w:val="left"/>
            </w:pPr>
          </w:p>
        </w:tc>
        <w:tc>
          <w:tcPr>
            <w:tcW w:w="4803" w:type="dxa"/>
          </w:tcPr>
          <w:p w14:paraId="6A4D624D" w14:textId="77777777" w:rsidR="005B0FBD" w:rsidRDefault="005B0FBD" w:rsidP="00C15B9E">
            <w:pPr>
              <w:ind w:firstLine="0"/>
              <w:jc w:val="left"/>
            </w:pPr>
          </w:p>
        </w:tc>
      </w:tr>
      <w:tr w:rsidR="005B0FBD" w14:paraId="7E8DACE4" w14:textId="77777777" w:rsidTr="00E541D3">
        <w:trPr>
          <w:trHeight w:val="688"/>
        </w:trPr>
        <w:tc>
          <w:tcPr>
            <w:tcW w:w="4803" w:type="dxa"/>
          </w:tcPr>
          <w:p w14:paraId="4C427348" w14:textId="77777777" w:rsidR="005B0FBD" w:rsidRDefault="005B0FBD" w:rsidP="00C15B9E">
            <w:pPr>
              <w:ind w:firstLine="0"/>
              <w:jc w:val="left"/>
            </w:pPr>
          </w:p>
        </w:tc>
        <w:tc>
          <w:tcPr>
            <w:tcW w:w="4803" w:type="dxa"/>
          </w:tcPr>
          <w:p w14:paraId="2C4D5E1C" w14:textId="77777777" w:rsidR="005B0FBD" w:rsidRDefault="005B0FBD" w:rsidP="00C15B9E">
            <w:pPr>
              <w:ind w:firstLine="0"/>
              <w:jc w:val="left"/>
            </w:pPr>
          </w:p>
        </w:tc>
        <w:tc>
          <w:tcPr>
            <w:tcW w:w="4803" w:type="dxa"/>
          </w:tcPr>
          <w:p w14:paraId="2F20208E" w14:textId="77777777" w:rsidR="005B0FBD" w:rsidRDefault="005B0FBD" w:rsidP="00C15B9E">
            <w:pPr>
              <w:ind w:firstLine="0"/>
              <w:jc w:val="left"/>
            </w:pPr>
          </w:p>
        </w:tc>
      </w:tr>
      <w:tr w:rsidR="005B0FBD" w14:paraId="7EDB9094" w14:textId="77777777" w:rsidTr="00E541D3">
        <w:trPr>
          <w:trHeight w:val="688"/>
        </w:trPr>
        <w:tc>
          <w:tcPr>
            <w:tcW w:w="4803" w:type="dxa"/>
          </w:tcPr>
          <w:p w14:paraId="1C2EA7B5" w14:textId="77777777" w:rsidR="005B0FBD" w:rsidRDefault="005B0FBD" w:rsidP="00C15B9E">
            <w:pPr>
              <w:ind w:firstLine="0"/>
              <w:jc w:val="left"/>
            </w:pPr>
          </w:p>
        </w:tc>
        <w:tc>
          <w:tcPr>
            <w:tcW w:w="4803" w:type="dxa"/>
          </w:tcPr>
          <w:p w14:paraId="44E48E6A" w14:textId="77777777" w:rsidR="005B0FBD" w:rsidRDefault="005B0FBD" w:rsidP="00C15B9E">
            <w:pPr>
              <w:ind w:firstLine="0"/>
              <w:jc w:val="left"/>
            </w:pPr>
          </w:p>
        </w:tc>
        <w:tc>
          <w:tcPr>
            <w:tcW w:w="4803" w:type="dxa"/>
          </w:tcPr>
          <w:p w14:paraId="0F38532D" w14:textId="77777777" w:rsidR="005B0FBD" w:rsidRDefault="005B0FBD" w:rsidP="00C15B9E">
            <w:pPr>
              <w:ind w:firstLine="0"/>
              <w:jc w:val="left"/>
            </w:pPr>
          </w:p>
        </w:tc>
      </w:tr>
      <w:tr w:rsidR="005B0FBD" w14:paraId="7EDC6D5E" w14:textId="77777777" w:rsidTr="00E541D3">
        <w:trPr>
          <w:trHeight w:val="688"/>
        </w:trPr>
        <w:tc>
          <w:tcPr>
            <w:tcW w:w="4803" w:type="dxa"/>
          </w:tcPr>
          <w:p w14:paraId="4846768D" w14:textId="77777777" w:rsidR="005B0FBD" w:rsidRDefault="005B0FBD" w:rsidP="00C15B9E">
            <w:pPr>
              <w:ind w:firstLine="0"/>
              <w:jc w:val="left"/>
            </w:pPr>
          </w:p>
        </w:tc>
        <w:tc>
          <w:tcPr>
            <w:tcW w:w="4803" w:type="dxa"/>
          </w:tcPr>
          <w:p w14:paraId="523ED191" w14:textId="77777777" w:rsidR="005B0FBD" w:rsidRDefault="005B0FBD" w:rsidP="00C15B9E">
            <w:pPr>
              <w:ind w:firstLine="0"/>
              <w:jc w:val="left"/>
            </w:pPr>
          </w:p>
        </w:tc>
        <w:tc>
          <w:tcPr>
            <w:tcW w:w="4803" w:type="dxa"/>
          </w:tcPr>
          <w:p w14:paraId="4EFA996B" w14:textId="77777777" w:rsidR="005B0FBD" w:rsidRDefault="005B0FBD" w:rsidP="00C15B9E">
            <w:pPr>
              <w:ind w:firstLine="0"/>
              <w:jc w:val="left"/>
            </w:pPr>
          </w:p>
        </w:tc>
      </w:tr>
      <w:tr w:rsidR="005B0FBD" w14:paraId="35882B5D" w14:textId="77777777" w:rsidTr="00E541D3">
        <w:trPr>
          <w:trHeight w:val="688"/>
        </w:trPr>
        <w:tc>
          <w:tcPr>
            <w:tcW w:w="4803" w:type="dxa"/>
          </w:tcPr>
          <w:p w14:paraId="695CA4A2" w14:textId="77777777" w:rsidR="005B0FBD" w:rsidRDefault="005B0FBD" w:rsidP="00C15B9E">
            <w:pPr>
              <w:ind w:firstLine="0"/>
              <w:jc w:val="left"/>
            </w:pPr>
          </w:p>
        </w:tc>
        <w:tc>
          <w:tcPr>
            <w:tcW w:w="4803" w:type="dxa"/>
          </w:tcPr>
          <w:p w14:paraId="2224D3DD" w14:textId="77777777" w:rsidR="005B0FBD" w:rsidRDefault="005B0FBD" w:rsidP="00C15B9E">
            <w:pPr>
              <w:ind w:firstLine="0"/>
              <w:jc w:val="left"/>
            </w:pPr>
          </w:p>
        </w:tc>
        <w:tc>
          <w:tcPr>
            <w:tcW w:w="4803" w:type="dxa"/>
          </w:tcPr>
          <w:p w14:paraId="79E0862B" w14:textId="77777777" w:rsidR="005B0FBD" w:rsidRDefault="005B0FBD" w:rsidP="00C15B9E">
            <w:pPr>
              <w:ind w:firstLine="0"/>
              <w:jc w:val="left"/>
            </w:pPr>
          </w:p>
        </w:tc>
      </w:tr>
      <w:tr w:rsidR="005B0FBD" w14:paraId="45320DFD" w14:textId="77777777" w:rsidTr="00E541D3">
        <w:trPr>
          <w:trHeight w:val="688"/>
        </w:trPr>
        <w:tc>
          <w:tcPr>
            <w:tcW w:w="4803" w:type="dxa"/>
          </w:tcPr>
          <w:p w14:paraId="43F45F7C" w14:textId="77777777" w:rsidR="005B0FBD" w:rsidRDefault="005B0FBD" w:rsidP="00C15B9E">
            <w:pPr>
              <w:ind w:firstLine="0"/>
              <w:jc w:val="left"/>
            </w:pPr>
          </w:p>
        </w:tc>
        <w:tc>
          <w:tcPr>
            <w:tcW w:w="4803" w:type="dxa"/>
          </w:tcPr>
          <w:p w14:paraId="10FFE394" w14:textId="77777777" w:rsidR="005B0FBD" w:rsidRDefault="005B0FBD" w:rsidP="00C15B9E">
            <w:pPr>
              <w:ind w:firstLine="0"/>
              <w:jc w:val="left"/>
            </w:pPr>
          </w:p>
        </w:tc>
        <w:tc>
          <w:tcPr>
            <w:tcW w:w="4803" w:type="dxa"/>
          </w:tcPr>
          <w:p w14:paraId="43CA5BD7" w14:textId="77777777" w:rsidR="005B0FBD" w:rsidRDefault="005B0FBD" w:rsidP="00C15B9E">
            <w:pPr>
              <w:ind w:firstLine="0"/>
              <w:jc w:val="left"/>
            </w:pPr>
          </w:p>
        </w:tc>
      </w:tr>
      <w:tr w:rsidR="005B0FBD" w14:paraId="03CDB9FE" w14:textId="77777777" w:rsidTr="00E541D3">
        <w:trPr>
          <w:trHeight w:val="688"/>
        </w:trPr>
        <w:tc>
          <w:tcPr>
            <w:tcW w:w="4803" w:type="dxa"/>
          </w:tcPr>
          <w:p w14:paraId="2C4F764F" w14:textId="77777777" w:rsidR="005B0FBD" w:rsidRDefault="005B0FBD" w:rsidP="00C15B9E">
            <w:pPr>
              <w:ind w:firstLine="0"/>
              <w:jc w:val="left"/>
            </w:pPr>
          </w:p>
        </w:tc>
        <w:tc>
          <w:tcPr>
            <w:tcW w:w="4803" w:type="dxa"/>
          </w:tcPr>
          <w:p w14:paraId="7F7A6E8A" w14:textId="77777777" w:rsidR="005B0FBD" w:rsidRDefault="005B0FBD" w:rsidP="00C15B9E">
            <w:pPr>
              <w:ind w:firstLine="0"/>
              <w:jc w:val="left"/>
            </w:pPr>
          </w:p>
        </w:tc>
        <w:tc>
          <w:tcPr>
            <w:tcW w:w="4803" w:type="dxa"/>
          </w:tcPr>
          <w:p w14:paraId="16EFAD08" w14:textId="77777777" w:rsidR="005B0FBD" w:rsidRDefault="005B0FBD" w:rsidP="00C15B9E">
            <w:pPr>
              <w:ind w:firstLine="0"/>
              <w:jc w:val="left"/>
            </w:pPr>
          </w:p>
        </w:tc>
      </w:tr>
      <w:tr w:rsidR="005B0FBD" w14:paraId="73516923" w14:textId="77777777" w:rsidTr="00E541D3">
        <w:trPr>
          <w:trHeight w:val="688"/>
        </w:trPr>
        <w:tc>
          <w:tcPr>
            <w:tcW w:w="4803" w:type="dxa"/>
          </w:tcPr>
          <w:p w14:paraId="0664ED97" w14:textId="77777777" w:rsidR="005B0FBD" w:rsidRDefault="005B0FBD" w:rsidP="00C15B9E">
            <w:pPr>
              <w:ind w:firstLine="0"/>
              <w:jc w:val="left"/>
            </w:pPr>
          </w:p>
        </w:tc>
        <w:tc>
          <w:tcPr>
            <w:tcW w:w="4803" w:type="dxa"/>
          </w:tcPr>
          <w:p w14:paraId="68FB62B0" w14:textId="77777777" w:rsidR="005B0FBD" w:rsidRDefault="005B0FBD" w:rsidP="00C15B9E">
            <w:pPr>
              <w:ind w:firstLine="0"/>
              <w:jc w:val="left"/>
            </w:pPr>
          </w:p>
        </w:tc>
        <w:tc>
          <w:tcPr>
            <w:tcW w:w="4803" w:type="dxa"/>
          </w:tcPr>
          <w:p w14:paraId="0F05F9EB" w14:textId="77777777" w:rsidR="005B0FBD" w:rsidRDefault="005B0FBD" w:rsidP="00C15B9E">
            <w:pPr>
              <w:ind w:firstLine="0"/>
              <w:jc w:val="left"/>
            </w:pPr>
          </w:p>
        </w:tc>
      </w:tr>
      <w:tr w:rsidR="005B0FBD" w14:paraId="55690365" w14:textId="77777777" w:rsidTr="00E541D3">
        <w:trPr>
          <w:trHeight w:val="688"/>
        </w:trPr>
        <w:tc>
          <w:tcPr>
            <w:tcW w:w="4803" w:type="dxa"/>
          </w:tcPr>
          <w:p w14:paraId="153B4978" w14:textId="77777777" w:rsidR="005B0FBD" w:rsidRDefault="005B0FBD" w:rsidP="00C15B9E">
            <w:pPr>
              <w:ind w:firstLine="0"/>
              <w:jc w:val="left"/>
            </w:pPr>
          </w:p>
        </w:tc>
        <w:tc>
          <w:tcPr>
            <w:tcW w:w="4803" w:type="dxa"/>
          </w:tcPr>
          <w:p w14:paraId="1E7E4DD9" w14:textId="77777777" w:rsidR="005B0FBD" w:rsidRDefault="005B0FBD" w:rsidP="00C15B9E">
            <w:pPr>
              <w:ind w:firstLine="0"/>
              <w:jc w:val="left"/>
            </w:pPr>
          </w:p>
        </w:tc>
        <w:tc>
          <w:tcPr>
            <w:tcW w:w="4803" w:type="dxa"/>
          </w:tcPr>
          <w:p w14:paraId="6E7D3BB8" w14:textId="77777777" w:rsidR="005B0FBD" w:rsidRDefault="005B0FBD" w:rsidP="00C15B9E">
            <w:pPr>
              <w:ind w:firstLine="0"/>
              <w:jc w:val="left"/>
            </w:pPr>
          </w:p>
        </w:tc>
      </w:tr>
      <w:tr w:rsidR="00E541D3" w14:paraId="5CDEB7B7" w14:textId="77777777" w:rsidTr="00E541D3">
        <w:trPr>
          <w:trHeight w:val="688"/>
        </w:trPr>
        <w:tc>
          <w:tcPr>
            <w:tcW w:w="4803" w:type="dxa"/>
          </w:tcPr>
          <w:p w14:paraId="014B22C6" w14:textId="77777777" w:rsidR="00E541D3" w:rsidRDefault="00E541D3" w:rsidP="00C15B9E">
            <w:pPr>
              <w:ind w:firstLine="0"/>
              <w:jc w:val="left"/>
            </w:pPr>
          </w:p>
        </w:tc>
        <w:tc>
          <w:tcPr>
            <w:tcW w:w="4803" w:type="dxa"/>
          </w:tcPr>
          <w:p w14:paraId="3A81A45A" w14:textId="77777777" w:rsidR="00E541D3" w:rsidRDefault="00E541D3" w:rsidP="00C15B9E">
            <w:pPr>
              <w:ind w:firstLine="0"/>
              <w:jc w:val="left"/>
            </w:pPr>
          </w:p>
        </w:tc>
        <w:tc>
          <w:tcPr>
            <w:tcW w:w="4803" w:type="dxa"/>
          </w:tcPr>
          <w:p w14:paraId="1A8AE0CC" w14:textId="77777777" w:rsidR="00E541D3" w:rsidRDefault="00E541D3" w:rsidP="00C15B9E">
            <w:pPr>
              <w:ind w:firstLine="0"/>
              <w:jc w:val="left"/>
            </w:pPr>
          </w:p>
        </w:tc>
      </w:tr>
    </w:tbl>
    <w:p w14:paraId="6AB2CE7D" w14:textId="20A5B959" w:rsidR="00C130B7" w:rsidRPr="00E541D3" w:rsidRDefault="00C130B7" w:rsidP="00E541D3">
      <w:pPr>
        <w:tabs>
          <w:tab w:val="left" w:pos="1792"/>
        </w:tabs>
        <w:ind w:firstLine="0"/>
        <w:rPr>
          <w:rFonts w:eastAsia="MS Mincho"/>
        </w:rPr>
      </w:pPr>
    </w:p>
    <w:sectPr w:rsidR="00C130B7" w:rsidRPr="00E541D3" w:rsidSect="005D07C7">
      <w:headerReference w:type="even" r:id="rId8"/>
      <w:headerReference w:type="default" r:id="rId9"/>
      <w:footerReference w:type="even" r:id="rId10"/>
      <w:pgSz w:w="16838" w:h="11906" w:orient="landscape"/>
      <w:pgMar w:top="1417" w:right="1276" w:bottom="1417" w:left="107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B1FD1" w14:textId="77777777" w:rsidR="009F308A" w:rsidRDefault="009F308A">
      <w:r>
        <w:separator/>
      </w:r>
    </w:p>
  </w:endnote>
  <w:endnote w:type="continuationSeparator" w:id="0">
    <w:p w14:paraId="7385555F" w14:textId="77777777" w:rsidR="009F308A" w:rsidRDefault="009F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A431F" w14:textId="77777777" w:rsidR="00FE122F" w:rsidRDefault="00FE122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EAD9B35" w14:textId="77777777" w:rsidR="00FE122F" w:rsidRDefault="00FE122F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EA7F0" w14:textId="77777777" w:rsidR="009F308A" w:rsidRDefault="009F308A">
      <w:r>
        <w:separator/>
      </w:r>
    </w:p>
  </w:footnote>
  <w:footnote w:type="continuationSeparator" w:id="0">
    <w:p w14:paraId="6BEBEA36" w14:textId="77777777" w:rsidR="009F308A" w:rsidRDefault="009F3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FC74C" w14:textId="77777777" w:rsidR="00FE122F" w:rsidRDefault="00FE122F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5</w:t>
    </w:r>
    <w:r>
      <w:rPr>
        <w:rStyle w:val="Seitenzahl"/>
      </w:rPr>
      <w:fldChar w:fldCharType="end"/>
    </w:r>
  </w:p>
  <w:p w14:paraId="276D8FDE" w14:textId="77777777" w:rsidR="00FE122F" w:rsidRDefault="00FE122F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98957" w14:textId="77777777" w:rsidR="00FE122F" w:rsidRDefault="00FE122F">
    <w:pPr>
      <w:pStyle w:val="Kopfzeile"/>
      <w:ind w:right="360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17374"/>
    <w:multiLevelType w:val="multilevel"/>
    <w:tmpl w:val="CEC8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F2361"/>
    <w:multiLevelType w:val="hybridMultilevel"/>
    <w:tmpl w:val="CE72A7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847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6625A"/>
    <w:multiLevelType w:val="hybridMultilevel"/>
    <w:tmpl w:val="1F4AC07E"/>
    <w:lvl w:ilvl="0" w:tplc="393E8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31AA9"/>
    <w:multiLevelType w:val="hybridMultilevel"/>
    <w:tmpl w:val="A2BE038C"/>
    <w:lvl w:ilvl="0" w:tplc="8C2E5EE2">
      <w:start w:val="1"/>
      <w:numFmt w:val="bullet"/>
      <w:pStyle w:val="Beispiel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13805688"/>
    <w:multiLevelType w:val="hybridMultilevel"/>
    <w:tmpl w:val="B99AE2C2"/>
    <w:lvl w:ilvl="0" w:tplc="A83ECF00">
      <w:start w:val="1"/>
      <w:numFmt w:val="decimal"/>
      <w:pStyle w:val="Aufzhlung"/>
      <w:lvlText w:val="%1)"/>
      <w:lvlJc w:val="left"/>
      <w:pPr>
        <w:ind w:left="808" w:hanging="52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370" w:hanging="360"/>
      </w:pPr>
    </w:lvl>
    <w:lvl w:ilvl="2" w:tplc="0407001B" w:tentative="1">
      <w:start w:val="1"/>
      <w:numFmt w:val="lowerRoman"/>
      <w:lvlText w:val="%3."/>
      <w:lvlJc w:val="right"/>
      <w:pPr>
        <w:ind w:left="1090" w:hanging="180"/>
      </w:pPr>
    </w:lvl>
    <w:lvl w:ilvl="3" w:tplc="0407000F" w:tentative="1">
      <w:start w:val="1"/>
      <w:numFmt w:val="decimal"/>
      <w:lvlText w:val="%4."/>
      <w:lvlJc w:val="left"/>
      <w:pPr>
        <w:ind w:left="1810" w:hanging="360"/>
      </w:pPr>
    </w:lvl>
    <w:lvl w:ilvl="4" w:tplc="04070019" w:tentative="1">
      <w:start w:val="1"/>
      <w:numFmt w:val="lowerLetter"/>
      <w:lvlText w:val="%5."/>
      <w:lvlJc w:val="left"/>
      <w:pPr>
        <w:ind w:left="2530" w:hanging="360"/>
      </w:pPr>
    </w:lvl>
    <w:lvl w:ilvl="5" w:tplc="0407001B" w:tentative="1">
      <w:start w:val="1"/>
      <w:numFmt w:val="lowerRoman"/>
      <w:lvlText w:val="%6."/>
      <w:lvlJc w:val="right"/>
      <w:pPr>
        <w:ind w:left="3250" w:hanging="180"/>
      </w:pPr>
    </w:lvl>
    <w:lvl w:ilvl="6" w:tplc="0407000F" w:tentative="1">
      <w:start w:val="1"/>
      <w:numFmt w:val="decimal"/>
      <w:lvlText w:val="%7."/>
      <w:lvlJc w:val="left"/>
      <w:pPr>
        <w:ind w:left="3970" w:hanging="360"/>
      </w:pPr>
    </w:lvl>
    <w:lvl w:ilvl="7" w:tplc="04070019" w:tentative="1">
      <w:start w:val="1"/>
      <w:numFmt w:val="lowerLetter"/>
      <w:lvlText w:val="%8."/>
      <w:lvlJc w:val="left"/>
      <w:pPr>
        <w:ind w:left="4690" w:hanging="360"/>
      </w:pPr>
    </w:lvl>
    <w:lvl w:ilvl="8" w:tplc="0407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5" w15:restartNumberingAfterBreak="0">
    <w:nsid w:val="17317776"/>
    <w:multiLevelType w:val="hybridMultilevel"/>
    <w:tmpl w:val="56627842"/>
    <w:lvl w:ilvl="0" w:tplc="0407000F">
      <w:start w:val="1"/>
      <w:numFmt w:val="decimal"/>
      <w:lvlText w:val="%1."/>
      <w:lvlJc w:val="left"/>
      <w:pPr>
        <w:ind w:left="1429" w:hanging="360"/>
      </w:p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1F020E8"/>
    <w:multiLevelType w:val="hybridMultilevel"/>
    <w:tmpl w:val="C3CE391A"/>
    <w:lvl w:ilvl="0" w:tplc="EDAA2CC0">
      <w:start w:val="1"/>
      <w:numFmt w:val="bullet"/>
      <w:pStyle w:val="GliederungZiffern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3D484710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97" w:hanging="180"/>
      </w:pPr>
    </w:lvl>
    <w:lvl w:ilvl="3" w:tplc="0407000F" w:tentative="1">
      <w:start w:val="1"/>
      <w:numFmt w:val="decimal"/>
      <w:lvlText w:val="%4."/>
      <w:lvlJc w:val="left"/>
      <w:pPr>
        <w:ind w:left="2917" w:hanging="360"/>
      </w:pPr>
    </w:lvl>
    <w:lvl w:ilvl="4" w:tplc="04070019" w:tentative="1">
      <w:start w:val="1"/>
      <w:numFmt w:val="lowerLetter"/>
      <w:lvlText w:val="%5."/>
      <w:lvlJc w:val="left"/>
      <w:pPr>
        <w:ind w:left="3637" w:hanging="360"/>
      </w:pPr>
    </w:lvl>
    <w:lvl w:ilvl="5" w:tplc="0407001B" w:tentative="1">
      <w:start w:val="1"/>
      <w:numFmt w:val="lowerRoman"/>
      <w:lvlText w:val="%6."/>
      <w:lvlJc w:val="right"/>
      <w:pPr>
        <w:ind w:left="4357" w:hanging="180"/>
      </w:pPr>
    </w:lvl>
    <w:lvl w:ilvl="6" w:tplc="0407000F" w:tentative="1">
      <w:start w:val="1"/>
      <w:numFmt w:val="decimal"/>
      <w:lvlText w:val="%7."/>
      <w:lvlJc w:val="left"/>
      <w:pPr>
        <w:ind w:left="5077" w:hanging="360"/>
      </w:pPr>
    </w:lvl>
    <w:lvl w:ilvl="7" w:tplc="04070019" w:tentative="1">
      <w:start w:val="1"/>
      <w:numFmt w:val="lowerLetter"/>
      <w:lvlText w:val="%8."/>
      <w:lvlJc w:val="left"/>
      <w:pPr>
        <w:ind w:left="5797" w:hanging="360"/>
      </w:pPr>
    </w:lvl>
    <w:lvl w:ilvl="8" w:tplc="0407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23954B78"/>
    <w:multiLevelType w:val="hybridMultilevel"/>
    <w:tmpl w:val="FBA0BB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91059"/>
    <w:multiLevelType w:val="hybridMultilevel"/>
    <w:tmpl w:val="6BC856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90EFA"/>
    <w:multiLevelType w:val="multilevel"/>
    <w:tmpl w:val="7058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4E4639"/>
    <w:multiLevelType w:val="hybridMultilevel"/>
    <w:tmpl w:val="470058B4"/>
    <w:lvl w:ilvl="0" w:tplc="722EA908">
      <w:start w:val="1"/>
      <w:numFmt w:val="bullet"/>
      <w:pStyle w:val="Gliederung2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FF6CBA"/>
    <w:multiLevelType w:val="multilevel"/>
    <w:tmpl w:val="B242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1F48BF"/>
    <w:multiLevelType w:val="hybridMultilevel"/>
    <w:tmpl w:val="3270715C"/>
    <w:lvl w:ilvl="0" w:tplc="2E9C78E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1B1652"/>
    <w:multiLevelType w:val="hybridMultilevel"/>
    <w:tmpl w:val="7804B26A"/>
    <w:lvl w:ilvl="0" w:tplc="25EE9722">
      <w:start w:val="1"/>
      <w:numFmt w:val="decimal"/>
      <w:pStyle w:val="GliederungZiffern0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AC5597"/>
    <w:multiLevelType w:val="hybridMultilevel"/>
    <w:tmpl w:val="4412F7D6"/>
    <w:lvl w:ilvl="0" w:tplc="6D98D328">
      <w:start w:val="1"/>
      <w:numFmt w:val="bullet"/>
      <w:pStyle w:val="Punkt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2282B5C"/>
    <w:multiLevelType w:val="hybridMultilevel"/>
    <w:tmpl w:val="52EC7C2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A4869"/>
    <w:multiLevelType w:val="hybridMultilevel"/>
    <w:tmpl w:val="E52204D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017DC"/>
    <w:multiLevelType w:val="hybridMultilevel"/>
    <w:tmpl w:val="15D4EB6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461A4"/>
    <w:multiLevelType w:val="multilevel"/>
    <w:tmpl w:val="302C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963C0A"/>
    <w:multiLevelType w:val="hybridMultilevel"/>
    <w:tmpl w:val="A3B833A4"/>
    <w:lvl w:ilvl="0" w:tplc="821AB2C0">
      <w:start w:val="1"/>
      <w:numFmt w:val="decimal"/>
      <w:pStyle w:val="GliederungNummern"/>
      <w:lvlText w:val="%1)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50770"/>
    <w:multiLevelType w:val="multilevel"/>
    <w:tmpl w:val="FDAA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1D7C70"/>
    <w:multiLevelType w:val="multilevel"/>
    <w:tmpl w:val="6AB6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455F91"/>
    <w:multiLevelType w:val="multilevel"/>
    <w:tmpl w:val="094E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0205C5"/>
    <w:multiLevelType w:val="hybridMultilevel"/>
    <w:tmpl w:val="EC4A61C0"/>
    <w:lvl w:ilvl="0" w:tplc="907678BE">
      <w:start w:val="1"/>
      <w:numFmt w:val="decimal"/>
      <w:pStyle w:val="Nummerierung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95121"/>
    <w:multiLevelType w:val="multilevel"/>
    <w:tmpl w:val="5452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264BDA"/>
    <w:multiLevelType w:val="hybridMultilevel"/>
    <w:tmpl w:val="13420C56"/>
    <w:lvl w:ilvl="0" w:tplc="AA58926A">
      <w:start w:val="1"/>
      <w:numFmt w:val="decimal"/>
      <w:lvlText w:val="%1)"/>
      <w:lvlJc w:val="left"/>
      <w:pPr>
        <w:ind w:left="360" w:hanging="360"/>
      </w:pPr>
    </w:lvl>
    <w:lvl w:ilvl="1" w:tplc="3D484710">
      <w:start w:val="1"/>
      <w:numFmt w:val="bullet"/>
      <w:pStyle w:val="BeispieleA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E93FD0"/>
    <w:multiLevelType w:val="hybridMultilevel"/>
    <w:tmpl w:val="BBCC18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847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674A5"/>
    <w:multiLevelType w:val="hybridMultilevel"/>
    <w:tmpl w:val="50985854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2226425"/>
    <w:multiLevelType w:val="hybridMultilevel"/>
    <w:tmpl w:val="B96ACFF2"/>
    <w:lvl w:ilvl="0" w:tplc="0F7C80BA">
      <w:start w:val="1"/>
      <w:numFmt w:val="bullet"/>
      <w:pStyle w:val="Einrckung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29" w15:restartNumberingAfterBreak="0">
    <w:nsid w:val="74412543"/>
    <w:multiLevelType w:val="hybridMultilevel"/>
    <w:tmpl w:val="06B21D9C"/>
    <w:lvl w:ilvl="0" w:tplc="5D1C9086">
      <w:start w:val="1"/>
      <w:numFmt w:val="bullet"/>
      <w:pStyle w:val="ListeEinzu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43770"/>
    <w:multiLevelType w:val="hybridMultilevel"/>
    <w:tmpl w:val="0B46EEA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67B32"/>
    <w:multiLevelType w:val="hybridMultilevel"/>
    <w:tmpl w:val="F13C409E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7FE11CA5"/>
    <w:multiLevelType w:val="hybridMultilevel"/>
    <w:tmpl w:val="23EA1A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4847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9"/>
  </w:num>
  <w:num w:numId="3">
    <w:abstractNumId w:val="10"/>
  </w:num>
  <w:num w:numId="4">
    <w:abstractNumId w:val="28"/>
  </w:num>
  <w:num w:numId="5">
    <w:abstractNumId w:val="23"/>
  </w:num>
  <w:num w:numId="6">
    <w:abstractNumId w:val="14"/>
  </w:num>
  <w:num w:numId="7">
    <w:abstractNumId w:val="4"/>
  </w:num>
  <w:num w:numId="8">
    <w:abstractNumId w:val="4"/>
    <w:lvlOverride w:ilvl="0">
      <w:startOverride w:val="1"/>
    </w:lvlOverride>
  </w:num>
  <w:num w:numId="9">
    <w:abstractNumId w:val="29"/>
  </w:num>
  <w:num w:numId="10">
    <w:abstractNumId w:val="12"/>
  </w:num>
  <w:num w:numId="11">
    <w:abstractNumId w:val="16"/>
  </w:num>
  <w:num w:numId="12">
    <w:abstractNumId w:val="17"/>
  </w:num>
  <w:num w:numId="13">
    <w:abstractNumId w:val="4"/>
    <w:lvlOverride w:ilvl="0">
      <w:startOverride w:val="1"/>
    </w:lvlOverride>
  </w:num>
  <w:num w:numId="14">
    <w:abstractNumId w:val="15"/>
  </w:num>
  <w:num w:numId="15">
    <w:abstractNumId w:val="30"/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3"/>
  </w:num>
  <w:num w:numId="19">
    <w:abstractNumId w:val="25"/>
  </w:num>
  <w:num w:numId="20">
    <w:abstractNumId w:val="31"/>
  </w:num>
  <w:num w:numId="21">
    <w:abstractNumId w:val="27"/>
  </w:num>
  <w:num w:numId="22">
    <w:abstractNumId w:val="7"/>
  </w:num>
  <w:num w:numId="23">
    <w:abstractNumId w:val="9"/>
  </w:num>
  <w:num w:numId="24">
    <w:abstractNumId w:val="21"/>
  </w:num>
  <w:num w:numId="25">
    <w:abstractNumId w:val="22"/>
  </w:num>
  <w:num w:numId="26">
    <w:abstractNumId w:val="0"/>
  </w:num>
  <w:num w:numId="27">
    <w:abstractNumId w:val="18"/>
  </w:num>
  <w:num w:numId="28">
    <w:abstractNumId w:val="20"/>
  </w:num>
  <w:num w:numId="29">
    <w:abstractNumId w:val="24"/>
  </w:num>
  <w:num w:numId="30">
    <w:abstractNumId w:val="11"/>
  </w:num>
  <w:num w:numId="31">
    <w:abstractNumId w:val="5"/>
  </w:num>
  <w:num w:numId="32">
    <w:abstractNumId w:val="1"/>
  </w:num>
  <w:num w:numId="33">
    <w:abstractNumId w:val="26"/>
  </w:num>
  <w:num w:numId="34">
    <w:abstractNumId w:val="32"/>
  </w:num>
  <w:num w:numId="35">
    <w:abstractNumId w:val="6"/>
  </w:num>
  <w:num w:numId="36">
    <w:abstractNumId w:val="2"/>
  </w:num>
  <w:num w:numId="3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E5"/>
    <w:rsid w:val="00000EC0"/>
    <w:rsid w:val="00001F44"/>
    <w:rsid w:val="000028C9"/>
    <w:rsid w:val="00002903"/>
    <w:rsid w:val="000047E3"/>
    <w:rsid w:val="00004D1B"/>
    <w:rsid w:val="000052FF"/>
    <w:rsid w:val="000064CC"/>
    <w:rsid w:val="00007B4C"/>
    <w:rsid w:val="00010230"/>
    <w:rsid w:val="00010D69"/>
    <w:rsid w:val="000110C7"/>
    <w:rsid w:val="00011D6C"/>
    <w:rsid w:val="000137D7"/>
    <w:rsid w:val="00014B28"/>
    <w:rsid w:val="00014D90"/>
    <w:rsid w:val="00015963"/>
    <w:rsid w:val="000202FA"/>
    <w:rsid w:val="00021676"/>
    <w:rsid w:val="00023C2E"/>
    <w:rsid w:val="000242AB"/>
    <w:rsid w:val="00024E78"/>
    <w:rsid w:val="0002562A"/>
    <w:rsid w:val="00025B02"/>
    <w:rsid w:val="0002676A"/>
    <w:rsid w:val="00026DE6"/>
    <w:rsid w:val="00030EEB"/>
    <w:rsid w:val="00031872"/>
    <w:rsid w:val="0003219A"/>
    <w:rsid w:val="00033E2F"/>
    <w:rsid w:val="00033FCF"/>
    <w:rsid w:val="00034EC9"/>
    <w:rsid w:val="00035B6A"/>
    <w:rsid w:val="000421AB"/>
    <w:rsid w:val="0004355C"/>
    <w:rsid w:val="00044569"/>
    <w:rsid w:val="000446C6"/>
    <w:rsid w:val="0004557C"/>
    <w:rsid w:val="000518DD"/>
    <w:rsid w:val="0005206F"/>
    <w:rsid w:val="000550C4"/>
    <w:rsid w:val="00055124"/>
    <w:rsid w:val="00055A6E"/>
    <w:rsid w:val="000565D7"/>
    <w:rsid w:val="00057359"/>
    <w:rsid w:val="00057E4C"/>
    <w:rsid w:val="0006222A"/>
    <w:rsid w:val="00063B9A"/>
    <w:rsid w:val="000652DD"/>
    <w:rsid w:val="000653CF"/>
    <w:rsid w:val="00066B67"/>
    <w:rsid w:val="00066CF6"/>
    <w:rsid w:val="00071325"/>
    <w:rsid w:val="00071512"/>
    <w:rsid w:val="00074B70"/>
    <w:rsid w:val="00076255"/>
    <w:rsid w:val="00080831"/>
    <w:rsid w:val="00082237"/>
    <w:rsid w:val="00082AD2"/>
    <w:rsid w:val="000835D2"/>
    <w:rsid w:val="000848A6"/>
    <w:rsid w:val="0008578D"/>
    <w:rsid w:val="0008588C"/>
    <w:rsid w:val="00090B3A"/>
    <w:rsid w:val="00091346"/>
    <w:rsid w:val="00093A6D"/>
    <w:rsid w:val="00093F86"/>
    <w:rsid w:val="000946FA"/>
    <w:rsid w:val="00094CBD"/>
    <w:rsid w:val="00095724"/>
    <w:rsid w:val="000A31F0"/>
    <w:rsid w:val="000A59BD"/>
    <w:rsid w:val="000A7A8C"/>
    <w:rsid w:val="000B0121"/>
    <w:rsid w:val="000B17EB"/>
    <w:rsid w:val="000B2F52"/>
    <w:rsid w:val="000B36F5"/>
    <w:rsid w:val="000B500A"/>
    <w:rsid w:val="000B595E"/>
    <w:rsid w:val="000B6040"/>
    <w:rsid w:val="000B708B"/>
    <w:rsid w:val="000C1CB5"/>
    <w:rsid w:val="000C301E"/>
    <w:rsid w:val="000D14E9"/>
    <w:rsid w:val="000D4169"/>
    <w:rsid w:val="000D5400"/>
    <w:rsid w:val="000D5B43"/>
    <w:rsid w:val="000D5F6E"/>
    <w:rsid w:val="000D67BE"/>
    <w:rsid w:val="000D7418"/>
    <w:rsid w:val="000D7E3A"/>
    <w:rsid w:val="000D7FAA"/>
    <w:rsid w:val="000E1519"/>
    <w:rsid w:val="000E29EC"/>
    <w:rsid w:val="000E2B74"/>
    <w:rsid w:val="000E61C5"/>
    <w:rsid w:val="000E6CC2"/>
    <w:rsid w:val="000F0927"/>
    <w:rsid w:val="000F4B5F"/>
    <w:rsid w:val="000F72A5"/>
    <w:rsid w:val="000F760C"/>
    <w:rsid w:val="000F7BE4"/>
    <w:rsid w:val="00100781"/>
    <w:rsid w:val="00100F87"/>
    <w:rsid w:val="00104E34"/>
    <w:rsid w:val="00106882"/>
    <w:rsid w:val="0011497E"/>
    <w:rsid w:val="00114FA0"/>
    <w:rsid w:val="001155C2"/>
    <w:rsid w:val="00115854"/>
    <w:rsid w:val="00115F1C"/>
    <w:rsid w:val="001229D3"/>
    <w:rsid w:val="0012338B"/>
    <w:rsid w:val="00124E62"/>
    <w:rsid w:val="00126CE5"/>
    <w:rsid w:val="00126D12"/>
    <w:rsid w:val="00126D36"/>
    <w:rsid w:val="001277C0"/>
    <w:rsid w:val="00127A9C"/>
    <w:rsid w:val="00131135"/>
    <w:rsid w:val="00132058"/>
    <w:rsid w:val="0013321B"/>
    <w:rsid w:val="00134000"/>
    <w:rsid w:val="00134C4A"/>
    <w:rsid w:val="001371AE"/>
    <w:rsid w:val="001376C2"/>
    <w:rsid w:val="00137CB2"/>
    <w:rsid w:val="00140026"/>
    <w:rsid w:val="00141D3B"/>
    <w:rsid w:val="00145B4F"/>
    <w:rsid w:val="00146082"/>
    <w:rsid w:val="001502E1"/>
    <w:rsid w:val="001514D4"/>
    <w:rsid w:val="00152F5F"/>
    <w:rsid w:val="001534A2"/>
    <w:rsid w:val="00154806"/>
    <w:rsid w:val="00155438"/>
    <w:rsid w:val="00156F18"/>
    <w:rsid w:val="00160175"/>
    <w:rsid w:val="00160F8F"/>
    <w:rsid w:val="001629CA"/>
    <w:rsid w:val="00163398"/>
    <w:rsid w:val="001637B0"/>
    <w:rsid w:val="001646B3"/>
    <w:rsid w:val="00164FCC"/>
    <w:rsid w:val="00165A3C"/>
    <w:rsid w:val="00165AAD"/>
    <w:rsid w:val="001676A2"/>
    <w:rsid w:val="001719C2"/>
    <w:rsid w:val="0017289C"/>
    <w:rsid w:val="00173115"/>
    <w:rsid w:val="001741E7"/>
    <w:rsid w:val="0017446F"/>
    <w:rsid w:val="00175302"/>
    <w:rsid w:val="0017678B"/>
    <w:rsid w:val="00177EBE"/>
    <w:rsid w:val="00180876"/>
    <w:rsid w:val="001820A2"/>
    <w:rsid w:val="001825C8"/>
    <w:rsid w:val="0018266F"/>
    <w:rsid w:val="0018472C"/>
    <w:rsid w:val="001849EF"/>
    <w:rsid w:val="00185209"/>
    <w:rsid w:val="001856FB"/>
    <w:rsid w:val="00192B2F"/>
    <w:rsid w:val="001963CE"/>
    <w:rsid w:val="00197A6C"/>
    <w:rsid w:val="00197D25"/>
    <w:rsid w:val="001A1162"/>
    <w:rsid w:val="001A152B"/>
    <w:rsid w:val="001A2FBA"/>
    <w:rsid w:val="001A3877"/>
    <w:rsid w:val="001A3C25"/>
    <w:rsid w:val="001A5022"/>
    <w:rsid w:val="001A5356"/>
    <w:rsid w:val="001A5DE8"/>
    <w:rsid w:val="001A65B5"/>
    <w:rsid w:val="001A69D9"/>
    <w:rsid w:val="001B1CBB"/>
    <w:rsid w:val="001B1DD9"/>
    <w:rsid w:val="001B25F9"/>
    <w:rsid w:val="001B4996"/>
    <w:rsid w:val="001B5C07"/>
    <w:rsid w:val="001B6D0E"/>
    <w:rsid w:val="001C1856"/>
    <w:rsid w:val="001C312C"/>
    <w:rsid w:val="001C3391"/>
    <w:rsid w:val="001C3FD6"/>
    <w:rsid w:val="001C530F"/>
    <w:rsid w:val="001C5E35"/>
    <w:rsid w:val="001C6223"/>
    <w:rsid w:val="001C696D"/>
    <w:rsid w:val="001D0152"/>
    <w:rsid w:val="001D09BF"/>
    <w:rsid w:val="001D0B9A"/>
    <w:rsid w:val="001D260E"/>
    <w:rsid w:val="001D32D0"/>
    <w:rsid w:val="001D3BDC"/>
    <w:rsid w:val="001D4028"/>
    <w:rsid w:val="001D6863"/>
    <w:rsid w:val="001D6BB1"/>
    <w:rsid w:val="001D7888"/>
    <w:rsid w:val="001E06F1"/>
    <w:rsid w:val="001E1DA2"/>
    <w:rsid w:val="001E2639"/>
    <w:rsid w:val="001E2C6D"/>
    <w:rsid w:val="001E5A16"/>
    <w:rsid w:val="001E5E13"/>
    <w:rsid w:val="001F0E8D"/>
    <w:rsid w:val="001F1F03"/>
    <w:rsid w:val="001F1FC7"/>
    <w:rsid w:val="001F4279"/>
    <w:rsid w:val="001F5D58"/>
    <w:rsid w:val="001F61D8"/>
    <w:rsid w:val="001F6C4C"/>
    <w:rsid w:val="001F730A"/>
    <w:rsid w:val="001F73A2"/>
    <w:rsid w:val="0020030D"/>
    <w:rsid w:val="002023DA"/>
    <w:rsid w:val="002027E5"/>
    <w:rsid w:val="00202A0D"/>
    <w:rsid w:val="00202CB9"/>
    <w:rsid w:val="002049E5"/>
    <w:rsid w:val="00211216"/>
    <w:rsid w:val="00211AE6"/>
    <w:rsid w:val="00216766"/>
    <w:rsid w:val="00217F06"/>
    <w:rsid w:val="00221733"/>
    <w:rsid w:val="00222AE9"/>
    <w:rsid w:val="00224B4A"/>
    <w:rsid w:val="00227DC1"/>
    <w:rsid w:val="00232F25"/>
    <w:rsid w:val="00235F3D"/>
    <w:rsid w:val="00236A5C"/>
    <w:rsid w:val="00237AB2"/>
    <w:rsid w:val="00237B02"/>
    <w:rsid w:val="002410C3"/>
    <w:rsid w:val="002419B1"/>
    <w:rsid w:val="00241F88"/>
    <w:rsid w:val="002429CE"/>
    <w:rsid w:val="00242D5F"/>
    <w:rsid w:val="00243453"/>
    <w:rsid w:val="00243FDD"/>
    <w:rsid w:val="00245985"/>
    <w:rsid w:val="00245F38"/>
    <w:rsid w:val="00246F64"/>
    <w:rsid w:val="0024747B"/>
    <w:rsid w:val="00252B05"/>
    <w:rsid w:val="00252D22"/>
    <w:rsid w:val="00253391"/>
    <w:rsid w:val="002554FB"/>
    <w:rsid w:val="00255973"/>
    <w:rsid w:val="00256CA5"/>
    <w:rsid w:val="002576D9"/>
    <w:rsid w:val="002577C0"/>
    <w:rsid w:val="00260BDA"/>
    <w:rsid w:val="00263EF3"/>
    <w:rsid w:val="002643BC"/>
    <w:rsid w:val="002646BE"/>
    <w:rsid w:val="002655F0"/>
    <w:rsid w:val="0026579E"/>
    <w:rsid w:val="002704D3"/>
    <w:rsid w:val="002706F1"/>
    <w:rsid w:val="00270FCC"/>
    <w:rsid w:val="00271255"/>
    <w:rsid w:val="0027149F"/>
    <w:rsid w:val="002732BF"/>
    <w:rsid w:val="00274334"/>
    <w:rsid w:val="002766C6"/>
    <w:rsid w:val="00280270"/>
    <w:rsid w:val="00282139"/>
    <w:rsid w:val="0028608E"/>
    <w:rsid w:val="002860E2"/>
    <w:rsid w:val="002870DF"/>
    <w:rsid w:val="00293C42"/>
    <w:rsid w:val="00294083"/>
    <w:rsid w:val="00294CA7"/>
    <w:rsid w:val="002952F5"/>
    <w:rsid w:val="00295859"/>
    <w:rsid w:val="002A053C"/>
    <w:rsid w:val="002A2A35"/>
    <w:rsid w:val="002A2EEA"/>
    <w:rsid w:val="002A31A5"/>
    <w:rsid w:val="002A385C"/>
    <w:rsid w:val="002A3A6C"/>
    <w:rsid w:val="002A3CBE"/>
    <w:rsid w:val="002A3E95"/>
    <w:rsid w:val="002A589C"/>
    <w:rsid w:val="002A615E"/>
    <w:rsid w:val="002A6585"/>
    <w:rsid w:val="002A7665"/>
    <w:rsid w:val="002A79D8"/>
    <w:rsid w:val="002A7E36"/>
    <w:rsid w:val="002A7E98"/>
    <w:rsid w:val="002B00E4"/>
    <w:rsid w:val="002B19CD"/>
    <w:rsid w:val="002B1D8A"/>
    <w:rsid w:val="002B2715"/>
    <w:rsid w:val="002B2FE6"/>
    <w:rsid w:val="002B39B1"/>
    <w:rsid w:val="002B3D0F"/>
    <w:rsid w:val="002B4184"/>
    <w:rsid w:val="002B4A0F"/>
    <w:rsid w:val="002B4DC4"/>
    <w:rsid w:val="002B5149"/>
    <w:rsid w:val="002B559F"/>
    <w:rsid w:val="002B63FA"/>
    <w:rsid w:val="002C1AFB"/>
    <w:rsid w:val="002C1E9A"/>
    <w:rsid w:val="002C37CD"/>
    <w:rsid w:val="002D06D0"/>
    <w:rsid w:val="002D198D"/>
    <w:rsid w:val="002D35C1"/>
    <w:rsid w:val="002D3CBA"/>
    <w:rsid w:val="002D4AD1"/>
    <w:rsid w:val="002D5C7F"/>
    <w:rsid w:val="002D60AD"/>
    <w:rsid w:val="002D697D"/>
    <w:rsid w:val="002D7E5B"/>
    <w:rsid w:val="002E0A22"/>
    <w:rsid w:val="002E0B14"/>
    <w:rsid w:val="002E2DFF"/>
    <w:rsid w:val="002E46C4"/>
    <w:rsid w:val="002E59D1"/>
    <w:rsid w:val="002E5AA8"/>
    <w:rsid w:val="002E5D5B"/>
    <w:rsid w:val="002E5F96"/>
    <w:rsid w:val="002E6CF7"/>
    <w:rsid w:val="002E7FC5"/>
    <w:rsid w:val="002F18E9"/>
    <w:rsid w:val="002F1E93"/>
    <w:rsid w:val="002F238D"/>
    <w:rsid w:val="002F23E3"/>
    <w:rsid w:val="002F39F6"/>
    <w:rsid w:val="002F3DDC"/>
    <w:rsid w:val="002F5F90"/>
    <w:rsid w:val="002F676B"/>
    <w:rsid w:val="002F69DC"/>
    <w:rsid w:val="002F6CF9"/>
    <w:rsid w:val="002F7DE9"/>
    <w:rsid w:val="00300DA8"/>
    <w:rsid w:val="00300E33"/>
    <w:rsid w:val="00304954"/>
    <w:rsid w:val="00304EED"/>
    <w:rsid w:val="00307EB4"/>
    <w:rsid w:val="00307FD2"/>
    <w:rsid w:val="003107B8"/>
    <w:rsid w:val="00310C98"/>
    <w:rsid w:val="00310EE5"/>
    <w:rsid w:val="00314311"/>
    <w:rsid w:val="00315912"/>
    <w:rsid w:val="00315E2E"/>
    <w:rsid w:val="00316603"/>
    <w:rsid w:val="00316D55"/>
    <w:rsid w:val="00317F91"/>
    <w:rsid w:val="00322D08"/>
    <w:rsid w:val="003248B3"/>
    <w:rsid w:val="003254ED"/>
    <w:rsid w:val="0032619A"/>
    <w:rsid w:val="00327B7B"/>
    <w:rsid w:val="0033100E"/>
    <w:rsid w:val="003319BC"/>
    <w:rsid w:val="00331BC2"/>
    <w:rsid w:val="003325BB"/>
    <w:rsid w:val="00334194"/>
    <w:rsid w:val="00334B84"/>
    <w:rsid w:val="00335B44"/>
    <w:rsid w:val="00335DFB"/>
    <w:rsid w:val="0033690B"/>
    <w:rsid w:val="00336BA4"/>
    <w:rsid w:val="00337E4C"/>
    <w:rsid w:val="00340449"/>
    <w:rsid w:val="003405F6"/>
    <w:rsid w:val="00342DD0"/>
    <w:rsid w:val="00343574"/>
    <w:rsid w:val="0034417F"/>
    <w:rsid w:val="0034735F"/>
    <w:rsid w:val="0035114B"/>
    <w:rsid w:val="00352E0E"/>
    <w:rsid w:val="003532B7"/>
    <w:rsid w:val="003550E0"/>
    <w:rsid w:val="00355946"/>
    <w:rsid w:val="00360721"/>
    <w:rsid w:val="00361042"/>
    <w:rsid w:val="003614D6"/>
    <w:rsid w:val="00361560"/>
    <w:rsid w:val="00362298"/>
    <w:rsid w:val="00363648"/>
    <w:rsid w:val="003657CE"/>
    <w:rsid w:val="00367C51"/>
    <w:rsid w:val="0037016E"/>
    <w:rsid w:val="003717EF"/>
    <w:rsid w:val="00372E13"/>
    <w:rsid w:val="00373386"/>
    <w:rsid w:val="00373FC2"/>
    <w:rsid w:val="00376627"/>
    <w:rsid w:val="00376BB2"/>
    <w:rsid w:val="003801D3"/>
    <w:rsid w:val="00380620"/>
    <w:rsid w:val="00380EE6"/>
    <w:rsid w:val="003825E8"/>
    <w:rsid w:val="00384807"/>
    <w:rsid w:val="00385635"/>
    <w:rsid w:val="0038620B"/>
    <w:rsid w:val="00386990"/>
    <w:rsid w:val="00390166"/>
    <w:rsid w:val="00390440"/>
    <w:rsid w:val="003907E8"/>
    <w:rsid w:val="00391C30"/>
    <w:rsid w:val="00392243"/>
    <w:rsid w:val="003930AF"/>
    <w:rsid w:val="003961AA"/>
    <w:rsid w:val="0039708F"/>
    <w:rsid w:val="003971F6"/>
    <w:rsid w:val="00397E74"/>
    <w:rsid w:val="003A16B3"/>
    <w:rsid w:val="003A2957"/>
    <w:rsid w:val="003A337B"/>
    <w:rsid w:val="003A48FD"/>
    <w:rsid w:val="003A4F25"/>
    <w:rsid w:val="003A6057"/>
    <w:rsid w:val="003A688E"/>
    <w:rsid w:val="003A7935"/>
    <w:rsid w:val="003B0820"/>
    <w:rsid w:val="003B1F32"/>
    <w:rsid w:val="003B2440"/>
    <w:rsid w:val="003B2AD2"/>
    <w:rsid w:val="003B3415"/>
    <w:rsid w:val="003B3E63"/>
    <w:rsid w:val="003B584E"/>
    <w:rsid w:val="003B64D5"/>
    <w:rsid w:val="003B6E91"/>
    <w:rsid w:val="003B70AB"/>
    <w:rsid w:val="003C002D"/>
    <w:rsid w:val="003C070D"/>
    <w:rsid w:val="003C2322"/>
    <w:rsid w:val="003C3B29"/>
    <w:rsid w:val="003C3BC6"/>
    <w:rsid w:val="003C3FA9"/>
    <w:rsid w:val="003C40F4"/>
    <w:rsid w:val="003C5C58"/>
    <w:rsid w:val="003C6095"/>
    <w:rsid w:val="003C6C15"/>
    <w:rsid w:val="003D0427"/>
    <w:rsid w:val="003D0F64"/>
    <w:rsid w:val="003D2DEF"/>
    <w:rsid w:val="003D44E5"/>
    <w:rsid w:val="003D4BCE"/>
    <w:rsid w:val="003D6A40"/>
    <w:rsid w:val="003D770B"/>
    <w:rsid w:val="003D7870"/>
    <w:rsid w:val="003E095F"/>
    <w:rsid w:val="003E0B10"/>
    <w:rsid w:val="003E2594"/>
    <w:rsid w:val="003E2A71"/>
    <w:rsid w:val="003E5720"/>
    <w:rsid w:val="003E7021"/>
    <w:rsid w:val="003E7650"/>
    <w:rsid w:val="003F1854"/>
    <w:rsid w:val="003F3B61"/>
    <w:rsid w:val="00400962"/>
    <w:rsid w:val="00402418"/>
    <w:rsid w:val="0040348E"/>
    <w:rsid w:val="004037CD"/>
    <w:rsid w:val="00403BA5"/>
    <w:rsid w:val="00404B68"/>
    <w:rsid w:val="00406A65"/>
    <w:rsid w:val="0041027F"/>
    <w:rsid w:val="004103A2"/>
    <w:rsid w:val="00412977"/>
    <w:rsid w:val="00414F9D"/>
    <w:rsid w:val="00415C7F"/>
    <w:rsid w:val="004162B5"/>
    <w:rsid w:val="004168C3"/>
    <w:rsid w:val="00417892"/>
    <w:rsid w:val="004206B2"/>
    <w:rsid w:val="004221E0"/>
    <w:rsid w:val="00423861"/>
    <w:rsid w:val="00424017"/>
    <w:rsid w:val="00424A3C"/>
    <w:rsid w:val="00424DEA"/>
    <w:rsid w:val="00426226"/>
    <w:rsid w:val="00430520"/>
    <w:rsid w:val="00432C26"/>
    <w:rsid w:val="004344E1"/>
    <w:rsid w:val="00434ED2"/>
    <w:rsid w:val="0043530C"/>
    <w:rsid w:val="004358F0"/>
    <w:rsid w:val="00435D79"/>
    <w:rsid w:val="00440BBF"/>
    <w:rsid w:val="00442701"/>
    <w:rsid w:val="00442E04"/>
    <w:rsid w:val="00442E98"/>
    <w:rsid w:val="00443E61"/>
    <w:rsid w:val="004459E9"/>
    <w:rsid w:val="00445D3A"/>
    <w:rsid w:val="0044616D"/>
    <w:rsid w:val="00446D6C"/>
    <w:rsid w:val="00447DB1"/>
    <w:rsid w:val="00451C62"/>
    <w:rsid w:val="00452125"/>
    <w:rsid w:val="00452352"/>
    <w:rsid w:val="00453267"/>
    <w:rsid w:val="004600E4"/>
    <w:rsid w:val="00460136"/>
    <w:rsid w:val="00461219"/>
    <w:rsid w:val="00462337"/>
    <w:rsid w:val="00464694"/>
    <w:rsid w:val="00465398"/>
    <w:rsid w:val="004666CC"/>
    <w:rsid w:val="00466AA5"/>
    <w:rsid w:val="00466BAB"/>
    <w:rsid w:val="00466E81"/>
    <w:rsid w:val="00467AA9"/>
    <w:rsid w:val="004716AC"/>
    <w:rsid w:val="00471B47"/>
    <w:rsid w:val="004731E6"/>
    <w:rsid w:val="0047510D"/>
    <w:rsid w:val="00475826"/>
    <w:rsid w:val="004759BC"/>
    <w:rsid w:val="004805C6"/>
    <w:rsid w:val="00483A69"/>
    <w:rsid w:val="00483DF9"/>
    <w:rsid w:val="004840C5"/>
    <w:rsid w:val="004854EA"/>
    <w:rsid w:val="00485563"/>
    <w:rsid w:val="004858DF"/>
    <w:rsid w:val="004901E7"/>
    <w:rsid w:val="00490A22"/>
    <w:rsid w:val="00491BAC"/>
    <w:rsid w:val="004928CC"/>
    <w:rsid w:val="00492E8F"/>
    <w:rsid w:val="00493EE8"/>
    <w:rsid w:val="00495266"/>
    <w:rsid w:val="00496698"/>
    <w:rsid w:val="004A0364"/>
    <w:rsid w:val="004A05E0"/>
    <w:rsid w:val="004A087E"/>
    <w:rsid w:val="004A171C"/>
    <w:rsid w:val="004A2BC0"/>
    <w:rsid w:val="004A37CE"/>
    <w:rsid w:val="004A4310"/>
    <w:rsid w:val="004A74BF"/>
    <w:rsid w:val="004A7AD7"/>
    <w:rsid w:val="004B0246"/>
    <w:rsid w:val="004B05D1"/>
    <w:rsid w:val="004B148B"/>
    <w:rsid w:val="004B4983"/>
    <w:rsid w:val="004B4CDE"/>
    <w:rsid w:val="004B58E3"/>
    <w:rsid w:val="004B7303"/>
    <w:rsid w:val="004B7C0A"/>
    <w:rsid w:val="004B7F93"/>
    <w:rsid w:val="004C12E4"/>
    <w:rsid w:val="004C1BF7"/>
    <w:rsid w:val="004C3231"/>
    <w:rsid w:val="004C4A71"/>
    <w:rsid w:val="004C4BE0"/>
    <w:rsid w:val="004C7A8A"/>
    <w:rsid w:val="004D3AF5"/>
    <w:rsid w:val="004D4CB7"/>
    <w:rsid w:val="004D5C56"/>
    <w:rsid w:val="004D757C"/>
    <w:rsid w:val="004E0119"/>
    <w:rsid w:val="004E085D"/>
    <w:rsid w:val="004E0ECD"/>
    <w:rsid w:val="004E1331"/>
    <w:rsid w:val="004E1659"/>
    <w:rsid w:val="004E2719"/>
    <w:rsid w:val="004E3067"/>
    <w:rsid w:val="004E4411"/>
    <w:rsid w:val="004E4677"/>
    <w:rsid w:val="004E4DCF"/>
    <w:rsid w:val="004E4E1D"/>
    <w:rsid w:val="004E4F0B"/>
    <w:rsid w:val="004E50EF"/>
    <w:rsid w:val="004E5D3F"/>
    <w:rsid w:val="004E62CB"/>
    <w:rsid w:val="004F1A51"/>
    <w:rsid w:val="004F2580"/>
    <w:rsid w:val="004F3431"/>
    <w:rsid w:val="004F4629"/>
    <w:rsid w:val="004F4ADE"/>
    <w:rsid w:val="004F55EE"/>
    <w:rsid w:val="00500DB8"/>
    <w:rsid w:val="0050289D"/>
    <w:rsid w:val="005046DC"/>
    <w:rsid w:val="00504FF1"/>
    <w:rsid w:val="00505749"/>
    <w:rsid w:val="00506D2A"/>
    <w:rsid w:val="00510D6C"/>
    <w:rsid w:val="00513AE8"/>
    <w:rsid w:val="00513C04"/>
    <w:rsid w:val="00515657"/>
    <w:rsid w:val="005163A2"/>
    <w:rsid w:val="005168CE"/>
    <w:rsid w:val="00516C5E"/>
    <w:rsid w:val="005170CC"/>
    <w:rsid w:val="0051733F"/>
    <w:rsid w:val="005177D5"/>
    <w:rsid w:val="00522553"/>
    <w:rsid w:val="00522FAE"/>
    <w:rsid w:val="00523063"/>
    <w:rsid w:val="00523122"/>
    <w:rsid w:val="005233CD"/>
    <w:rsid w:val="005236F0"/>
    <w:rsid w:val="0052603F"/>
    <w:rsid w:val="00526D26"/>
    <w:rsid w:val="0052749A"/>
    <w:rsid w:val="0052765A"/>
    <w:rsid w:val="00532108"/>
    <w:rsid w:val="00533829"/>
    <w:rsid w:val="005353DF"/>
    <w:rsid w:val="00536E94"/>
    <w:rsid w:val="005419BD"/>
    <w:rsid w:val="00541E69"/>
    <w:rsid w:val="005427AB"/>
    <w:rsid w:val="00544FEF"/>
    <w:rsid w:val="005459D6"/>
    <w:rsid w:val="00550B8F"/>
    <w:rsid w:val="0055266F"/>
    <w:rsid w:val="005537E2"/>
    <w:rsid w:val="005555D5"/>
    <w:rsid w:val="00556BE7"/>
    <w:rsid w:val="0055765D"/>
    <w:rsid w:val="00557C97"/>
    <w:rsid w:val="00561795"/>
    <w:rsid w:val="00561F7C"/>
    <w:rsid w:val="00563991"/>
    <w:rsid w:val="00563B8D"/>
    <w:rsid w:val="005661F6"/>
    <w:rsid w:val="00567F83"/>
    <w:rsid w:val="005706AA"/>
    <w:rsid w:val="00573306"/>
    <w:rsid w:val="00573AB5"/>
    <w:rsid w:val="005745CF"/>
    <w:rsid w:val="00576ACA"/>
    <w:rsid w:val="00577DA2"/>
    <w:rsid w:val="00581792"/>
    <w:rsid w:val="00582D3A"/>
    <w:rsid w:val="00585332"/>
    <w:rsid w:val="00585A14"/>
    <w:rsid w:val="00585D1C"/>
    <w:rsid w:val="00585D89"/>
    <w:rsid w:val="0058720D"/>
    <w:rsid w:val="005877B6"/>
    <w:rsid w:val="005922D6"/>
    <w:rsid w:val="00592315"/>
    <w:rsid w:val="0059328D"/>
    <w:rsid w:val="00593B98"/>
    <w:rsid w:val="005946DD"/>
    <w:rsid w:val="00595247"/>
    <w:rsid w:val="00597F31"/>
    <w:rsid w:val="005A3EB2"/>
    <w:rsid w:val="005A464D"/>
    <w:rsid w:val="005A4EA1"/>
    <w:rsid w:val="005A56B4"/>
    <w:rsid w:val="005A5C25"/>
    <w:rsid w:val="005A65F2"/>
    <w:rsid w:val="005A7EBF"/>
    <w:rsid w:val="005B09B8"/>
    <w:rsid w:val="005B0FBD"/>
    <w:rsid w:val="005B1554"/>
    <w:rsid w:val="005B1916"/>
    <w:rsid w:val="005B1A40"/>
    <w:rsid w:val="005B3635"/>
    <w:rsid w:val="005B4EDA"/>
    <w:rsid w:val="005B559C"/>
    <w:rsid w:val="005B58E5"/>
    <w:rsid w:val="005B6DEB"/>
    <w:rsid w:val="005C0909"/>
    <w:rsid w:val="005C2470"/>
    <w:rsid w:val="005C4B1A"/>
    <w:rsid w:val="005C4C71"/>
    <w:rsid w:val="005C4C75"/>
    <w:rsid w:val="005D0459"/>
    <w:rsid w:val="005D07C7"/>
    <w:rsid w:val="005D173C"/>
    <w:rsid w:val="005D1783"/>
    <w:rsid w:val="005D1814"/>
    <w:rsid w:val="005D27AA"/>
    <w:rsid w:val="005D2A0B"/>
    <w:rsid w:val="005D30C9"/>
    <w:rsid w:val="005D393B"/>
    <w:rsid w:val="005D642E"/>
    <w:rsid w:val="005D7357"/>
    <w:rsid w:val="005D7513"/>
    <w:rsid w:val="005D798A"/>
    <w:rsid w:val="005E1895"/>
    <w:rsid w:val="005E1D1B"/>
    <w:rsid w:val="005E55DF"/>
    <w:rsid w:val="005E6021"/>
    <w:rsid w:val="005E60D6"/>
    <w:rsid w:val="005E7635"/>
    <w:rsid w:val="005E7A00"/>
    <w:rsid w:val="005F044D"/>
    <w:rsid w:val="005F429D"/>
    <w:rsid w:val="005F45FA"/>
    <w:rsid w:val="005F588D"/>
    <w:rsid w:val="005F65A2"/>
    <w:rsid w:val="005F7770"/>
    <w:rsid w:val="005F7BF9"/>
    <w:rsid w:val="006045AE"/>
    <w:rsid w:val="00605F3A"/>
    <w:rsid w:val="00606946"/>
    <w:rsid w:val="00612E65"/>
    <w:rsid w:val="00613FE9"/>
    <w:rsid w:val="00614260"/>
    <w:rsid w:val="0062003C"/>
    <w:rsid w:val="00620290"/>
    <w:rsid w:val="00620383"/>
    <w:rsid w:val="0062149D"/>
    <w:rsid w:val="006218AA"/>
    <w:rsid w:val="00622232"/>
    <w:rsid w:val="00622518"/>
    <w:rsid w:val="00622B54"/>
    <w:rsid w:val="00622F88"/>
    <w:rsid w:val="00622F9C"/>
    <w:rsid w:val="00623184"/>
    <w:rsid w:val="00623565"/>
    <w:rsid w:val="006244B5"/>
    <w:rsid w:val="0062500A"/>
    <w:rsid w:val="00625439"/>
    <w:rsid w:val="00625E5B"/>
    <w:rsid w:val="006272DE"/>
    <w:rsid w:val="00630F31"/>
    <w:rsid w:val="00631395"/>
    <w:rsid w:val="006314F7"/>
    <w:rsid w:val="00631E42"/>
    <w:rsid w:val="00633493"/>
    <w:rsid w:val="006340DD"/>
    <w:rsid w:val="00635A4B"/>
    <w:rsid w:val="00636204"/>
    <w:rsid w:val="006376E0"/>
    <w:rsid w:val="00640904"/>
    <w:rsid w:val="00641495"/>
    <w:rsid w:val="006418F5"/>
    <w:rsid w:val="006426F6"/>
    <w:rsid w:val="0064294F"/>
    <w:rsid w:val="0064384C"/>
    <w:rsid w:val="006474AE"/>
    <w:rsid w:val="00647AD2"/>
    <w:rsid w:val="00655162"/>
    <w:rsid w:val="006551E6"/>
    <w:rsid w:val="0065625E"/>
    <w:rsid w:val="00657BF0"/>
    <w:rsid w:val="00657D0A"/>
    <w:rsid w:val="006600A8"/>
    <w:rsid w:val="00662584"/>
    <w:rsid w:val="00662C8C"/>
    <w:rsid w:val="00662EC3"/>
    <w:rsid w:val="00663206"/>
    <w:rsid w:val="00663B10"/>
    <w:rsid w:val="00665517"/>
    <w:rsid w:val="00665AD4"/>
    <w:rsid w:val="00666452"/>
    <w:rsid w:val="00666CCC"/>
    <w:rsid w:val="00666DB8"/>
    <w:rsid w:val="00667C92"/>
    <w:rsid w:val="00671010"/>
    <w:rsid w:val="0067287A"/>
    <w:rsid w:val="006740A0"/>
    <w:rsid w:val="006743B5"/>
    <w:rsid w:val="00674BAB"/>
    <w:rsid w:val="00675115"/>
    <w:rsid w:val="00675994"/>
    <w:rsid w:val="0067660A"/>
    <w:rsid w:val="0067744C"/>
    <w:rsid w:val="00677593"/>
    <w:rsid w:val="00677885"/>
    <w:rsid w:val="006804DB"/>
    <w:rsid w:val="00681E89"/>
    <w:rsid w:val="00685A32"/>
    <w:rsid w:val="00685BD2"/>
    <w:rsid w:val="00687771"/>
    <w:rsid w:val="00687FD3"/>
    <w:rsid w:val="00691412"/>
    <w:rsid w:val="00691B95"/>
    <w:rsid w:val="00692205"/>
    <w:rsid w:val="00693478"/>
    <w:rsid w:val="00694157"/>
    <w:rsid w:val="00695753"/>
    <w:rsid w:val="00697C25"/>
    <w:rsid w:val="006A3604"/>
    <w:rsid w:val="006A4B3A"/>
    <w:rsid w:val="006A5AEF"/>
    <w:rsid w:val="006A784F"/>
    <w:rsid w:val="006B0158"/>
    <w:rsid w:val="006B016B"/>
    <w:rsid w:val="006B0616"/>
    <w:rsid w:val="006B0EDD"/>
    <w:rsid w:val="006B119A"/>
    <w:rsid w:val="006B1D6C"/>
    <w:rsid w:val="006B2071"/>
    <w:rsid w:val="006B33D0"/>
    <w:rsid w:val="006B450F"/>
    <w:rsid w:val="006B4F68"/>
    <w:rsid w:val="006B4FD8"/>
    <w:rsid w:val="006B562C"/>
    <w:rsid w:val="006B61CF"/>
    <w:rsid w:val="006C2023"/>
    <w:rsid w:val="006C3679"/>
    <w:rsid w:val="006C4088"/>
    <w:rsid w:val="006C5D2B"/>
    <w:rsid w:val="006C63E9"/>
    <w:rsid w:val="006C7261"/>
    <w:rsid w:val="006C7BA3"/>
    <w:rsid w:val="006D0617"/>
    <w:rsid w:val="006D061B"/>
    <w:rsid w:val="006D069B"/>
    <w:rsid w:val="006D08DE"/>
    <w:rsid w:val="006D20E4"/>
    <w:rsid w:val="006D2914"/>
    <w:rsid w:val="006D6612"/>
    <w:rsid w:val="006D7F7E"/>
    <w:rsid w:val="006E0EA3"/>
    <w:rsid w:val="006E26CC"/>
    <w:rsid w:val="006E346A"/>
    <w:rsid w:val="006E403E"/>
    <w:rsid w:val="006E4474"/>
    <w:rsid w:val="006E7112"/>
    <w:rsid w:val="006E7DF3"/>
    <w:rsid w:val="006F01DC"/>
    <w:rsid w:val="006F234C"/>
    <w:rsid w:val="006F41C0"/>
    <w:rsid w:val="006F47CF"/>
    <w:rsid w:val="006F6EBD"/>
    <w:rsid w:val="00700128"/>
    <w:rsid w:val="00701180"/>
    <w:rsid w:val="00702B3C"/>
    <w:rsid w:val="00702ED1"/>
    <w:rsid w:val="00703E4B"/>
    <w:rsid w:val="00704CEF"/>
    <w:rsid w:val="007058E4"/>
    <w:rsid w:val="00705F1C"/>
    <w:rsid w:val="00706BDB"/>
    <w:rsid w:val="00706E6B"/>
    <w:rsid w:val="00707374"/>
    <w:rsid w:val="0071152B"/>
    <w:rsid w:val="00711D19"/>
    <w:rsid w:val="0071264B"/>
    <w:rsid w:val="007128BB"/>
    <w:rsid w:val="00717F5A"/>
    <w:rsid w:val="0072658C"/>
    <w:rsid w:val="007302E5"/>
    <w:rsid w:val="0073056F"/>
    <w:rsid w:val="00730EAF"/>
    <w:rsid w:val="007324E1"/>
    <w:rsid w:val="00732A46"/>
    <w:rsid w:val="00734DAD"/>
    <w:rsid w:val="00736A82"/>
    <w:rsid w:val="007375C4"/>
    <w:rsid w:val="0074014A"/>
    <w:rsid w:val="0074064E"/>
    <w:rsid w:val="00740B09"/>
    <w:rsid w:val="00742BA5"/>
    <w:rsid w:val="007447BF"/>
    <w:rsid w:val="00745183"/>
    <w:rsid w:val="00746015"/>
    <w:rsid w:val="00746FD3"/>
    <w:rsid w:val="00747500"/>
    <w:rsid w:val="007506A0"/>
    <w:rsid w:val="00754E15"/>
    <w:rsid w:val="00757E8D"/>
    <w:rsid w:val="00760AD0"/>
    <w:rsid w:val="00761FC5"/>
    <w:rsid w:val="00763941"/>
    <w:rsid w:val="00765049"/>
    <w:rsid w:val="00765750"/>
    <w:rsid w:val="00765FAD"/>
    <w:rsid w:val="00765FCF"/>
    <w:rsid w:val="007663BC"/>
    <w:rsid w:val="00770676"/>
    <w:rsid w:val="00770D3F"/>
    <w:rsid w:val="00770EF4"/>
    <w:rsid w:val="00771BD3"/>
    <w:rsid w:val="00772A71"/>
    <w:rsid w:val="0077301B"/>
    <w:rsid w:val="0077396B"/>
    <w:rsid w:val="007741D4"/>
    <w:rsid w:val="00774293"/>
    <w:rsid w:val="0077543C"/>
    <w:rsid w:val="0077723A"/>
    <w:rsid w:val="00777B76"/>
    <w:rsid w:val="00780F50"/>
    <w:rsid w:val="00780FC4"/>
    <w:rsid w:val="00782ED4"/>
    <w:rsid w:val="007837A5"/>
    <w:rsid w:val="00790EBC"/>
    <w:rsid w:val="0079127B"/>
    <w:rsid w:val="0079413A"/>
    <w:rsid w:val="00794700"/>
    <w:rsid w:val="00795B41"/>
    <w:rsid w:val="007963F9"/>
    <w:rsid w:val="007A0C5B"/>
    <w:rsid w:val="007A32A6"/>
    <w:rsid w:val="007A4B91"/>
    <w:rsid w:val="007A5B54"/>
    <w:rsid w:val="007A605D"/>
    <w:rsid w:val="007A6B73"/>
    <w:rsid w:val="007A7436"/>
    <w:rsid w:val="007A747C"/>
    <w:rsid w:val="007B0833"/>
    <w:rsid w:val="007B2383"/>
    <w:rsid w:val="007B3D7E"/>
    <w:rsid w:val="007B4520"/>
    <w:rsid w:val="007B7400"/>
    <w:rsid w:val="007B7D20"/>
    <w:rsid w:val="007C207D"/>
    <w:rsid w:val="007C20B1"/>
    <w:rsid w:val="007C47AC"/>
    <w:rsid w:val="007C66D5"/>
    <w:rsid w:val="007C7415"/>
    <w:rsid w:val="007C7B75"/>
    <w:rsid w:val="007D277A"/>
    <w:rsid w:val="007D27F2"/>
    <w:rsid w:val="007D2A78"/>
    <w:rsid w:val="007D47C9"/>
    <w:rsid w:val="007E017A"/>
    <w:rsid w:val="007E05D2"/>
    <w:rsid w:val="007E0D7C"/>
    <w:rsid w:val="007E1354"/>
    <w:rsid w:val="007E1770"/>
    <w:rsid w:val="007E18B1"/>
    <w:rsid w:val="007E2059"/>
    <w:rsid w:val="007E30D5"/>
    <w:rsid w:val="007E4543"/>
    <w:rsid w:val="007E50A1"/>
    <w:rsid w:val="007E58E1"/>
    <w:rsid w:val="007E5C65"/>
    <w:rsid w:val="007E6535"/>
    <w:rsid w:val="007E6874"/>
    <w:rsid w:val="007F0AAF"/>
    <w:rsid w:val="007F14A9"/>
    <w:rsid w:val="007F29B1"/>
    <w:rsid w:val="007F3495"/>
    <w:rsid w:val="007F4C77"/>
    <w:rsid w:val="007F5D99"/>
    <w:rsid w:val="007F635A"/>
    <w:rsid w:val="007F7203"/>
    <w:rsid w:val="0080104D"/>
    <w:rsid w:val="00801423"/>
    <w:rsid w:val="00802417"/>
    <w:rsid w:val="00802DBC"/>
    <w:rsid w:val="00802DFA"/>
    <w:rsid w:val="00803824"/>
    <w:rsid w:val="00806978"/>
    <w:rsid w:val="008073D1"/>
    <w:rsid w:val="00811FE6"/>
    <w:rsid w:val="008137FA"/>
    <w:rsid w:val="008138F7"/>
    <w:rsid w:val="008139E1"/>
    <w:rsid w:val="00813BDD"/>
    <w:rsid w:val="00813E7B"/>
    <w:rsid w:val="0081417A"/>
    <w:rsid w:val="00816556"/>
    <w:rsid w:val="0081659B"/>
    <w:rsid w:val="00816B8B"/>
    <w:rsid w:val="008172A3"/>
    <w:rsid w:val="008179EF"/>
    <w:rsid w:val="008213C1"/>
    <w:rsid w:val="0082396A"/>
    <w:rsid w:val="00832949"/>
    <w:rsid w:val="00834B04"/>
    <w:rsid w:val="00834E1F"/>
    <w:rsid w:val="0083600A"/>
    <w:rsid w:val="00836B2A"/>
    <w:rsid w:val="0083718C"/>
    <w:rsid w:val="00837DC8"/>
    <w:rsid w:val="00840458"/>
    <w:rsid w:val="00840643"/>
    <w:rsid w:val="00841D89"/>
    <w:rsid w:val="00843A4C"/>
    <w:rsid w:val="00843DBB"/>
    <w:rsid w:val="008506ED"/>
    <w:rsid w:val="00850C98"/>
    <w:rsid w:val="00850D59"/>
    <w:rsid w:val="00850F66"/>
    <w:rsid w:val="00853074"/>
    <w:rsid w:val="00853877"/>
    <w:rsid w:val="00853A8F"/>
    <w:rsid w:val="008556F2"/>
    <w:rsid w:val="00855E8C"/>
    <w:rsid w:val="00856F90"/>
    <w:rsid w:val="00857321"/>
    <w:rsid w:val="00857F3A"/>
    <w:rsid w:val="008624BC"/>
    <w:rsid w:val="00863D7F"/>
    <w:rsid w:val="0086407C"/>
    <w:rsid w:val="008642E5"/>
    <w:rsid w:val="0086449A"/>
    <w:rsid w:val="0086562C"/>
    <w:rsid w:val="00865F1D"/>
    <w:rsid w:val="008669D8"/>
    <w:rsid w:val="00867B44"/>
    <w:rsid w:val="0087084F"/>
    <w:rsid w:val="00870DEA"/>
    <w:rsid w:val="00875F34"/>
    <w:rsid w:val="008763F6"/>
    <w:rsid w:val="00881036"/>
    <w:rsid w:val="0088266A"/>
    <w:rsid w:val="008835CF"/>
    <w:rsid w:val="00883BD8"/>
    <w:rsid w:val="00883C03"/>
    <w:rsid w:val="008842B1"/>
    <w:rsid w:val="008842F0"/>
    <w:rsid w:val="00886980"/>
    <w:rsid w:val="00886D9A"/>
    <w:rsid w:val="008905A4"/>
    <w:rsid w:val="0089217A"/>
    <w:rsid w:val="00892ECD"/>
    <w:rsid w:val="008945E1"/>
    <w:rsid w:val="00895176"/>
    <w:rsid w:val="00895F5D"/>
    <w:rsid w:val="00895FA5"/>
    <w:rsid w:val="00896772"/>
    <w:rsid w:val="008970CF"/>
    <w:rsid w:val="008971CC"/>
    <w:rsid w:val="008A0258"/>
    <w:rsid w:val="008A062D"/>
    <w:rsid w:val="008A07E8"/>
    <w:rsid w:val="008A1C4E"/>
    <w:rsid w:val="008A21BE"/>
    <w:rsid w:val="008A273D"/>
    <w:rsid w:val="008A3504"/>
    <w:rsid w:val="008A3D61"/>
    <w:rsid w:val="008A4556"/>
    <w:rsid w:val="008A4733"/>
    <w:rsid w:val="008A4746"/>
    <w:rsid w:val="008A4996"/>
    <w:rsid w:val="008A4DD3"/>
    <w:rsid w:val="008A6DBE"/>
    <w:rsid w:val="008A7C27"/>
    <w:rsid w:val="008A7EE6"/>
    <w:rsid w:val="008B0011"/>
    <w:rsid w:val="008B0457"/>
    <w:rsid w:val="008B06E0"/>
    <w:rsid w:val="008B0E7D"/>
    <w:rsid w:val="008B1900"/>
    <w:rsid w:val="008B2E0B"/>
    <w:rsid w:val="008B364B"/>
    <w:rsid w:val="008B4D1F"/>
    <w:rsid w:val="008B50EE"/>
    <w:rsid w:val="008B5EB5"/>
    <w:rsid w:val="008B60A6"/>
    <w:rsid w:val="008B74C6"/>
    <w:rsid w:val="008B7610"/>
    <w:rsid w:val="008C0762"/>
    <w:rsid w:val="008C0B1C"/>
    <w:rsid w:val="008C0D43"/>
    <w:rsid w:val="008C1D56"/>
    <w:rsid w:val="008C1EDE"/>
    <w:rsid w:val="008C2110"/>
    <w:rsid w:val="008C2677"/>
    <w:rsid w:val="008C3098"/>
    <w:rsid w:val="008C4272"/>
    <w:rsid w:val="008C4DA4"/>
    <w:rsid w:val="008C4E3D"/>
    <w:rsid w:val="008C7623"/>
    <w:rsid w:val="008D0400"/>
    <w:rsid w:val="008D3BBB"/>
    <w:rsid w:val="008D4A80"/>
    <w:rsid w:val="008D4A90"/>
    <w:rsid w:val="008D727D"/>
    <w:rsid w:val="008E04BC"/>
    <w:rsid w:val="008E1699"/>
    <w:rsid w:val="008E1AB0"/>
    <w:rsid w:val="008E2435"/>
    <w:rsid w:val="008E5A87"/>
    <w:rsid w:val="008E6A59"/>
    <w:rsid w:val="008E70B2"/>
    <w:rsid w:val="008E7781"/>
    <w:rsid w:val="008F17C5"/>
    <w:rsid w:val="008F20ED"/>
    <w:rsid w:val="008F22A1"/>
    <w:rsid w:val="008F328A"/>
    <w:rsid w:val="008F3AA6"/>
    <w:rsid w:val="008F3D36"/>
    <w:rsid w:val="008F6A97"/>
    <w:rsid w:val="008F6B88"/>
    <w:rsid w:val="008F7AD3"/>
    <w:rsid w:val="00900BC1"/>
    <w:rsid w:val="00901524"/>
    <w:rsid w:val="00902965"/>
    <w:rsid w:val="00903B83"/>
    <w:rsid w:val="00903E51"/>
    <w:rsid w:val="00903FF3"/>
    <w:rsid w:val="00904194"/>
    <w:rsid w:val="00905017"/>
    <w:rsid w:val="00906081"/>
    <w:rsid w:val="00906304"/>
    <w:rsid w:val="0090658F"/>
    <w:rsid w:val="00910228"/>
    <w:rsid w:val="0091081A"/>
    <w:rsid w:val="0091349C"/>
    <w:rsid w:val="00913955"/>
    <w:rsid w:val="00914B2E"/>
    <w:rsid w:val="00920A7B"/>
    <w:rsid w:val="00920B7A"/>
    <w:rsid w:val="00922428"/>
    <w:rsid w:val="00922CF1"/>
    <w:rsid w:val="00924490"/>
    <w:rsid w:val="00924AAC"/>
    <w:rsid w:val="009262B2"/>
    <w:rsid w:val="00930CDB"/>
    <w:rsid w:val="00930DA2"/>
    <w:rsid w:val="00932206"/>
    <w:rsid w:val="009344E0"/>
    <w:rsid w:val="00934733"/>
    <w:rsid w:val="0093507B"/>
    <w:rsid w:val="009354E5"/>
    <w:rsid w:val="00936AE4"/>
    <w:rsid w:val="009407E8"/>
    <w:rsid w:val="009414EA"/>
    <w:rsid w:val="00941938"/>
    <w:rsid w:val="00941B93"/>
    <w:rsid w:val="0094245E"/>
    <w:rsid w:val="00942F0C"/>
    <w:rsid w:val="0094345D"/>
    <w:rsid w:val="0094462A"/>
    <w:rsid w:val="00944643"/>
    <w:rsid w:val="00944C4C"/>
    <w:rsid w:val="00945565"/>
    <w:rsid w:val="009466F6"/>
    <w:rsid w:val="00947363"/>
    <w:rsid w:val="009500C4"/>
    <w:rsid w:val="00950861"/>
    <w:rsid w:val="00950ABD"/>
    <w:rsid w:val="00950CED"/>
    <w:rsid w:val="009510E4"/>
    <w:rsid w:val="009526C7"/>
    <w:rsid w:val="00953281"/>
    <w:rsid w:val="00954A59"/>
    <w:rsid w:val="009551B0"/>
    <w:rsid w:val="009616A2"/>
    <w:rsid w:val="0096290C"/>
    <w:rsid w:val="00962DAE"/>
    <w:rsid w:val="009636AF"/>
    <w:rsid w:val="0096635B"/>
    <w:rsid w:val="00966C24"/>
    <w:rsid w:val="00967344"/>
    <w:rsid w:val="0096789D"/>
    <w:rsid w:val="009704D5"/>
    <w:rsid w:val="0097111B"/>
    <w:rsid w:val="00971810"/>
    <w:rsid w:val="0097229E"/>
    <w:rsid w:val="00972439"/>
    <w:rsid w:val="009735BA"/>
    <w:rsid w:val="0097392C"/>
    <w:rsid w:val="00974479"/>
    <w:rsid w:val="009761DA"/>
    <w:rsid w:val="00976C84"/>
    <w:rsid w:val="00977A34"/>
    <w:rsid w:val="00980BAB"/>
    <w:rsid w:val="00981CD2"/>
    <w:rsid w:val="009820F8"/>
    <w:rsid w:val="00982B44"/>
    <w:rsid w:val="0098310D"/>
    <w:rsid w:val="0098356C"/>
    <w:rsid w:val="0098368A"/>
    <w:rsid w:val="00984612"/>
    <w:rsid w:val="00984C07"/>
    <w:rsid w:val="00985CDE"/>
    <w:rsid w:val="00986AF3"/>
    <w:rsid w:val="00986B10"/>
    <w:rsid w:val="009878FD"/>
    <w:rsid w:val="00990075"/>
    <w:rsid w:val="00990E1D"/>
    <w:rsid w:val="00991929"/>
    <w:rsid w:val="00992BE4"/>
    <w:rsid w:val="0099407F"/>
    <w:rsid w:val="009964A2"/>
    <w:rsid w:val="0099736C"/>
    <w:rsid w:val="00997E6B"/>
    <w:rsid w:val="009A0704"/>
    <w:rsid w:val="009A0CCE"/>
    <w:rsid w:val="009A14C5"/>
    <w:rsid w:val="009A1B90"/>
    <w:rsid w:val="009A2B5C"/>
    <w:rsid w:val="009A4FD5"/>
    <w:rsid w:val="009A5399"/>
    <w:rsid w:val="009B157F"/>
    <w:rsid w:val="009B25F4"/>
    <w:rsid w:val="009B30C2"/>
    <w:rsid w:val="009B5BEE"/>
    <w:rsid w:val="009B6058"/>
    <w:rsid w:val="009B7DF0"/>
    <w:rsid w:val="009C07C4"/>
    <w:rsid w:val="009C4E6F"/>
    <w:rsid w:val="009C4FE1"/>
    <w:rsid w:val="009C5792"/>
    <w:rsid w:val="009C7B8B"/>
    <w:rsid w:val="009C7FD9"/>
    <w:rsid w:val="009D06D0"/>
    <w:rsid w:val="009D2598"/>
    <w:rsid w:val="009D4E6E"/>
    <w:rsid w:val="009D6BC6"/>
    <w:rsid w:val="009E02CC"/>
    <w:rsid w:val="009E094D"/>
    <w:rsid w:val="009E1DB2"/>
    <w:rsid w:val="009E3030"/>
    <w:rsid w:val="009E336D"/>
    <w:rsid w:val="009E3397"/>
    <w:rsid w:val="009E3548"/>
    <w:rsid w:val="009E6153"/>
    <w:rsid w:val="009E75C4"/>
    <w:rsid w:val="009E75DB"/>
    <w:rsid w:val="009F0811"/>
    <w:rsid w:val="009F154C"/>
    <w:rsid w:val="009F25A2"/>
    <w:rsid w:val="009F2804"/>
    <w:rsid w:val="009F2E52"/>
    <w:rsid w:val="009F308A"/>
    <w:rsid w:val="009F36EF"/>
    <w:rsid w:val="009F5989"/>
    <w:rsid w:val="00A008DD"/>
    <w:rsid w:val="00A012CE"/>
    <w:rsid w:val="00A01625"/>
    <w:rsid w:val="00A0205A"/>
    <w:rsid w:val="00A0294B"/>
    <w:rsid w:val="00A02CC7"/>
    <w:rsid w:val="00A04657"/>
    <w:rsid w:val="00A04E48"/>
    <w:rsid w:val="00A05145"/>
    <w:rsid w:val="00A0615A"/>
    <w:rsid w:val="00A06FB4"/>
    <w:rsid w:val="00A11349"/>
    <w:rsid w:val="00A11ED5"/>
    <w:rsid w:val="00A13FB0"/>
    <w:rsid w:val="00A157D8"/>
    <w:rsid w:val="00A160BB"/>
    <w:rsid w:val="00A21BB3"/>
    <w:rsid w:val="00A224BB"/>
    <w:rsid w:val="00A22ECD"/>
    <w:rsid w:val="00A234AC"/>
    <w:rsid w:val="00A25394"/>
    <w:rsid w:val="00A27641"/>
    <w:rsid w:val="00A30A37"/>
    <w:rsid w:val="00A32797"/>
    <w:rsid w:val="00A32A28"/>
    <w:rsid w:val="00A32A58"/>
    <w:rsid w:val="00A32B34"/>
    <w:rsid w:val="00A333E3"/>
    <w:rsid w:val="00A3372D"/>
    <w:rsid w:val="00A33A8A"/>
    <w:rsid w:val="00A345A8"/>
    <w:rsid w:val="00A35032"/>
    <w:rsid w:val="00A35C6E"/>
    <w:rsid w:val="00A3691D"/>
    <w:rsid w:val="00A37965"/>
    <w:rsid w:val="00A40D82"/>
    <w:rsid w:val="00A41472"/>
    <w:rsid w:val="00A41C61"/>
    <w:rsid w:val="00A42461"/>
    <w:rsid w:val="00A427D1"/>
    <w:rsid w:val="00A443C2"/>
    <w:rsid w:val="00A460C7"/>
    <w:rsid w:val="00A5013E"/>
    <w:rsid w:val="00A522E9"/>
    <w:rsid w:val="00A52C53"/>
    <w:rsid w:val="00A53B02"/>
    <w:rsid w:val="00A55202"/>
    <w:rsid w:val="00A558A4"/>
    <w:rsid w:val="00A55D45"/>
    <w:rsid w:val="00A568AC"/>
    <w:rsid w:val="00A5755F"/>
    <w:rsid w:val="00A611D7"/>
    <w:rsid w:val="00A615DE"/>
    <w:rsid w:val="00A61F51"/>
    <w:rsid w:val="00A62376"/>
    <w:rsid w:val="00A627AB"/>
    <w:rsid w:val="00A62E7A"/>
    <w:rsid w:val="00A637A6"/>
    <w:rsid w:val="00A6426B"/>
    <w:rsid w:val="00A64F3D"/>
    <w:rsid w:val="00A66A28"/>
    <w:rsid w:val="00A719AA"/>
    <w:rsid w:val="00A72715"/>
    <w:rsid w:val="00A72FAE"/>
    <w:rsid w:val="00A75277"/>
    <w:rsid w:val="00A75530"/>
    <w:rsid w:val="00A755E1"/>
    <w:rsid w:val="00A76071"/>
    <w:rsid w:val="00A76A98"/>
    <w:rsid w:val="00A76E89"/>
    <w:rsid w:val="00A802F4"/>
    <w:rsid w:val="00A8092C"/>
    <w:rsid w:val="00A82027"/>
    <w:rsid w:val="00A822FA"/>
    <w:rsid w:val="00A82D57"/>
    <w:rsid w:val="00A82E16"/>
    <w:rsid w:val="00A83F96"/>
    <w:rsid w:val="00A841F9"/>
    <w:rsid w:val="00A85007"/>
    <w:rsid w:val="00A85776"/>
    <w:rsid w:val="00A86C84"/>
    <w:rsid w:val="00A87CC4"/>
    <w:rsid w:val="00A91FD1"/>
    <w:rsid w:val="00A944EE"/>
    <w:rsid w:val="00A96542"/>
    <w:rsid w:val="00A974B7"/>
    <w:rsid w:val="00A97E1E"/>
    <w:rsid w:val="00AA0876"/>
    <w:rsid w:val="00AA1455"/>
    <w:rsid w:val="00AA1A15"/>
    <w:rsid w:val="00AA1D82"/>
    <w:rsid w:val="00AA273A"/>
    <w:rsid w:val="00AA2B5F"/>
    <w:rsid w:val="00AA415F"/>
    <w:rsid w:val="00AA44E7"/>
    <w:rsid w:val="00AA4EFE"/>
    <w:rsid w:val="00AA569E"/>
    <w:rsid w:val="00AA6EE3"/>
    <w:rsid w:val="00AB23B8"/>
    <w:rsid w:val="00AB29B8"/>
    <w:rsid w:val="00AB436F"/>
    <w:rsid w:val="00AB4C4F"/>
    <w:rsid w:val="00AB60CB"/>
    <w:rsid w:val="00AB7811"/>
    <w:rsid w:val="00AC101B"/>
    <w:rsid w:val="00AC173C"/>
    <w:rsid w:val="00AC1EF4"/>
    <w:rsid w:val="00AC1F86"/>
    <w:rsid w:val="00AC23F4"/>
    <w:rsid w:val="00AC2D2F"/>
    <w:rsid w:val="00AC3BCF"/>
    <w:rsid w:val="00AC4D31"/>
    <w:rsid w:val="00AC5AD2"/>
    <w:rsid w:val="00AD023A"/>
    <w:rsid w:val="00AD0511"/>
    <w:rsid w:val="00AD0E2B"/>
    <w:rsid w:val="00AD0EA2"/>
    <w:rsid w:val="00AD13C1"/>
    <w:rsid w:val="00AD1B28"/>
    <w:rsid w:val="00AD1F26"/>
    <w:rsid w:val="00AD21C9"/>
    <w:rsid w:val="00AD2816"/>
    <w:rsid w:val="00AD3A9B"/>
    <w:rsid w:val="00AD3CFF"/>
    <w:rsid w:val="00AD4C32"/>
    <w:rsid w:val="00AD50C8"/>
    <w:rsid w:val="00AD5B3F"/>
    <w:rsid w:val="00AD5D85"/>
    <w:rsid w:val="00AD737E"/>
    <w:rsid w:val="00AE1C3F"/>
    <w:rsid w:val="00AE25BB"/>
    <w:rsid w:val="00AE397F"/>
    <w:rsid w:val="00AE3AB5"/>
    <w:rsid w:val="00AE40C0"/>
    <w:rsid w:val="00AE5549"/>
    <w:rsid w:val="00AE66DD"/>
    <w:rsid w:val="00AF0058"/>
    <w:rsid w:val="00AF0778"/>
    <w:rsid w:val="00AF0913"/>
    <w:rsid w:val="00AF28B0"/>
    <w:rsid w:val="00AF525A"/>
    <w:rsid w:val="00AF6F70"/>
    <w:rsid w:val="00B02102"/>
    <w:rsid w:val="00B04649"/>
    <w:rsid w:val="00B04DF7"/>
    <w:rsid w:val="00B05A7C"/>
    <w:rsid w:val="00B07B03"/>
    <w:rsid w:val="00B105E9"/>
    <w:rsid w:val="00B10FFE"/>
    <w:rsid w:val="00B11A0E"/>
    <w:rsid w:val="00B15DB6"/>
    <w:rsid w:val="00B16A89"/>
    <w:rsid w:val="00B16E3A"/>
    <w:rsid w:val="00B17591"/>
    <w:rsid w:val="00B17672"/>
    <w:rsid w:val="00B20FE2"/>
    <w:rsid w:val="00B21F0D"/>
    <w:rsid w:val="00B24E61"/>
    <w:rsid w:val="00B25EFD"/>
    <w:rsid w:val="00B301DD"/>
    <w:rsid w:val="00B30ABB"/>
    <w:rsid w:val="00B30AE6"/>
    <w:rsid w:val="00B30D5C"/>
    <w:rsid w:val="00B31AF2"/>
    <w:rsid w:val="00B3286B"/>
    <w:rsid w:val="00B32BC9"/>
    <w:rsid w:val="00B33AC7"/>
    <w:rsid w:val="00B404EE"/>
    <w:rsid w:val="00B41681"/>
    <w:rsid w:val="00B42302"/>
    <w:rsid w:val="00B42D1B"/>
    <w:rsid w:val="00B42E99"/>
    <w:rsid w:val="00B4444F"/>
    <w:rsid w:val="00B45C0E"/>
    <w:rsid w:val="00B4613A"/>
    <w:rsid w:val="00B46208"/>
    <w:rsid w:val="00B532DC"/>
    <w:rsid w:val="00B53CB0"/>
    <w:rsid w:val="00B55E95"/>
    <w:rsid w:val="00B55EED"/>
    <w:rsid w:val="00B563ED"/>
    <w:rsid w:val="00B57B7A"/>
    <w:rsid w:val="00B60227"/>
    <w:rsid w:val="00B60458"/>
    <w:rsid w:val="00B60F35"/>
    <w:rsid w:val="00B6227B"/>
    <w:rsid w:val="00B64CB0"/>
    <w:rsid w:val="00B64D96"/>
    <w:rsid w:val="00B64F6B"/>
    <w:rsid w:val="00B6585D"/>
    <w:rsid w:val="00B66900"/>
    <w:rsid w:val="00B67016"/>
    <w:rsid w:val="00B67088"/>
    <w:rsid w:val="00B703F6"/>
    <w:rsid w:val="00B70E3E"/>
    <w:rsid w:val="00B72312"/>
    <w:rsid w:val="00B727D2"/>
    <w:rsid w:val="00B73DCF"/>
    <w:rsid w:val="00B7459D"/>
    <w:rsid w:val="00B74879"/>
    <w:rsid w:val="00B75055"/>
    <w:rsid w:val="00B7569B"/>
    <w:rsid w:val="00B7699C"/>
    <w:rsid w:val="00B76EAC"/>
    <w:rsid w:val="00B779E0"/>
    <w:rsid w:val="00B77BBA"/>
    <w:rsid w:val="00B80FE0"/>
    <w:rsid w:val="00B8101B"/>
    <w:rsid w:val="00B81FA9"/>
    <w:rsid w:val="00B82A14"/>
    <w:rsid w:val="00B84432"/>
    <w:rsid w:val="00B862D9"/>
    <w:rsid w:val="00B86E55"/>
    <w:rsid w:val="00B8765F"/>
    <w:rsid w:val="00B902CA"/>
    <w:rsid w:val="00B90B85"/>
    <w:rsid w:val="00B90DDF"/>
    <w:rsid w:val="00B9300C"/>
    <w:rsid w:val="00B93419"/>
    <w:rsid w:val="00B93975"/>
    <w:rsid w:val="00B93E68"/>
    <w:rsid w:val="00B9407C"/>
    <w:rsid w:val="00B94D54"/>
    <w:rsid w:val="00B9520B"/>
    <w:rsid w:val="00B95635"/>
    <w:rsid w:val="00B96A93"/>
    <w:rsid w:val="00BA15A9"/>
    <w:rsid w:val="00BA3289"/>
    <w:rsid w:val="00BA5590"/>
    <w:rsid w:val="00BA7702"/>
    <w:rsid w:val="00BA7C49"/>
    <w:rsid w:val="00BB1D53"/>
    <w:rsid w:val="00BB237A"/>
    <w:rsid w:val="00BB2561"/>
    <w:rsid w:val="00BB2B03"/>
    <w:rsid w:val="00BB429B"/>
    <w:rsid w:val="00BB45CE"/>
    <w:rsid w:val="00BB4EDB"/>
    <w:rsid w:val="00BB5538"/>
    <w:rsid w:val="00BB7346"/>
    <w:rsid w:val="00BB75B3"/>
    <w:rsid w:val="00BC02B6"/>
    <w:rsid w:val="00BC0DC4"/>
    <w:rsid w:val="00BC13D6"/>
    <w:rsid w:val="00BC42CC"/>
    <w:rsid w:val="00BC45D4"/>
    <w:rsid w:val="00BC6AAE"/>
    <w:rsid w:val="00BC75DA"/>
    <w:rsid w:val="00BD0F46"/>
    <w:rsid w:val="00BD3D74"/>
    <w:rsid w:val="00BD59DD"/>
    <w:rsid w:val="00BD7758"/>
    <w:rsid w:val="00BD7770"/>
    <w:rsid w:val="00BE217E"/>
    <w:rsid w:val="00BE22E6"/>
    <w:rsid w:val="00BE4621"/>
    <w:rsid w:val="00BE4933"/>
    <w:rsid w:val="00BE549E"/>
    <w:rsid w:val="00BE5F9E"/>
    <w:rsid w:val="00BE6374"/>
    <w:rsid w:val="00BF0E34"/>
    <w:rsid w:val="00BF126B"/>
    <w:rsid w:val="00BF39D0"/>
    <w:rsid w:val="00BF4961"/>
    <w:rsid w:val="00BF6186"/>
    <w:rsid w:val="00BF6772"/>
    <w:rsid w:val="00BF6A97"/>
    <w:rsid w:val="00BF7DB8"/>
    <w:rsid w:val="00C02A48"/>
    <w:rsid w:val="00C03B35"/>
    <w:rsid w:val="00C04E47"/>
    <w:rsid w:val="00C05A3D"/>
    <w:rsid w:val="00C06FCA"/>
    <w:rsid w:val="00C07952"/>
    <w:rsid w:val="00C10DFD"/>
    <w:rsid w:val="00C1290A"/>
    <w:rsid w:val="00C130B7"/>
    <w:rsid w:val="00C13D9A"/>
    <w:rsid w:val="00C14E2C"/>
    <w:rsid w:val="00C1597E"/>
    <w:rsid w:val="00C15F64"/>
    <w:rsid w:val="00C16D2D"/>
    <w:rsid w:val="00C1736C"/>
    <w:rsid w:val="00C202FC"/>
    <w:rsid w:val="00C20FE1"/>
    <w:rsid w:val="00C22421"/>
    <w:rsid w:val="00C2481E"/>
    <w:rsid w:val="00C24FF0"/>
    <w:rsid w:val="00C25BE1"/>
    <w:rsid w:val="00C25F3E"/>
    <w:rsid w:val="00C273C8"/>
    <w:rsid w:val="00C274F7"/>
    <w:rsid w:val="00C275DF"/>
    <w:rsid w:val="00C30EB9"/>
    <w:rsid w:val="00C320F9"/>
    <w:rsid w:val="00C32BDA"/>
    <w:rsid w:val="00C35118"/>
    <w:rsid w:val="00C35D2B"/>
    <w:rsid w:val="00C36D50"/>
    <w:rsid w:val="00C37ECA"/>
    <w:rsid w:val="00C420D3"/>
    <w:rsid w:val="00C44DCF"/>
    <w:rsid w:val="00C45DC9"/>
    <w:rsid w:val="00C46F6F"/>
    <w:rsid w:val="00C472F5"/>
    <w:rsid w:val="00C4784A"/>
    <w:rsid w:val="00C5206E"/>
    <w:rsid w:val="00C52E12"/>
    <w:rsid w:val="00C52EDD"/>
    <w:rsid w:val="00C53204"/>
    <w:rsid w:val="00C551EE"/>
    <w:rsid w:val="00C55EBD"/>
    <w:rsid w:val="00C60CAC"/>
    <w:rsid w:val="00C61307"/>
    <w:rsid w:val="00C641FD"/>
    <w:rsid w:val="00C650E9"/>
    <w:rsid w:val="00C6553C"/>
    <w:rsid w:val="00C65690"/>
    <w:rsid w:val="00C658E9"/>
    <w:rsid w:val="00C71AF3"/>
    <w:rsid w:val="00C71DCD"/>
    <w:rsid w:val="00C76FD7"/>
    <w:rsid w:val="00C822B6"/>
    <w:rsid w:val="00C826E7"/>
    <w:rsid w:val="00C83588"/>
    <w:rsid w:val="00C852F1"/>
    <w:rsid w:val="00C854FD"/>
    <w:rsid w:val="00C85B7B"/>
    <w:rsid w:val="00C86586"/>
    <w:rsid w:val="00C9173D"/>
    <w:rsid w:val="00C91869"/>
    <w:rsid w:val="00C92B04"/>
    <w:rsid w:val="00C935DC"/>
    <w:rsid w:val="00C94E11"/>
    <w:rsid w:val="00C95C69"/>
    <w:rsid w:val="00C97A6A"/>
    <w:rsid w:val="00CA1CA3"/>
    <w:rsid w:val="00CA35EA"/>
    <w:rsid w:val="00CA47E8"/>
    <w:rsid w:val="00CB1290"/>
    <w:rsid w:val="00CB14D3"/>
    <w:rsid w:val="00CB1BE8"/>
    <w:rsid w:val="00CB224D"/>
    <w:rsid w:val="00CB32D5"/>
    <w:rsid w:val="00CB406F"/>
    <w:rsid w:val="00CB4D79"/>
    <w:rsid w:val="00CB5587"/>
    <w:rsid w:val="00CB5CBD"/>
    <w:rsid w:val="00CB6430"/>
    <w:rsid w:val="00CB6DD2"/>
    <w:rsid w:val="00CC092B"/>
    <w:rsid w:val="00CC09D0"/>
    <w:rsid w:val="00CC1947"/>
    <w:rsid w:val="00CC1A2C"/>
    <w:rsid w:val="00CC29CA"/>
    <w:rsid w:val="00CC2DA7"/>
    <w:rsid w:val="00CC34EA"/>
    <w:rsid w:val="00CC4075"/>
    <w:rsid w:val="00CC431A"/>
    <w:rsid w:val="00CC5049"/>
    <w:rsid w:val="00CC6914"/>
    <w:rsid w:val="00CD056F"/>
    <w:rsid w:val="00CD0D2D"/>
    <w:rsid w:val="00CD2D9B"/>
    <w:rsid w:val="00CD59AC"/>
    <w:rsid w:val="00CD5C61"/>
    <w:rsid w:val="00CD647D"/>
    <w:rsid w:val="00CD66D5"/>
    <w:rsid w:val="00CD7A90"/>
    <w:rsid w:val="00CE3037"/>
    <w:rsid w:val="00CE354B"/>
    <w:rsid w:val="00CE4D93"/>
    <w:rsid w:val="00CE5AC8"/>
    <w:rsid w:val="00CE657E"/>
    <w:rsid w:val="00CE6A96"/>
    <w:rsid w:val="00CF07F6"/>
    <w:rsid w:val="00CF367F"/>
    <w:rsid w:val="00CF4BAC"/>
    <w:rsid w:val="00CF526C"/>
    <w:rsid w:val="00CF6F3F"/>
    <w:rsid w:val="00CF6FBB"/>
    <w:rsid w:val="00D003B5"/>
    <w:rsid w:val="00D0100D"/>
    <w:rsid w:val="00D02652"/>
    <w:rsid w:val="00D02EE2"/>
    <w:rsid w:val="00D04288"/>
    <w:rsid w:val="00D046BB"/>
    <w:rsid w:val="00D04C7F"/>
    <w:rsid w:val="00D052E3"/>
    <w:rsid w:val="00D062F1"/>
    <w:rsid w:val="00D0651B"/>
    <w:rsid w:val="00D0663B"/>
    <w:rsid w:val="00D06959"/>
    <w:rsid w:val="00D10690"/>
    <w:rsid w:val="00D107AA"/>
    <w:rsid w:val="00D127B7"/>
    <w:rsid w:val="00D1563F"/>
    <w:rsid w:val="00D15654"/>
    <w:rsid w:val="00D15739"/>
    <w:rsid w:val="00D17445"/>
    <w:rsid w:val="00D1744A"/>
    <w:rsid w:val="00D207E1"/>
    <w:rsid w:val="00D20DF2"/>
    <w:rsid w:val="00D2426B"/>
    <w:rsid w:val="00D24BA6"/>
    <w:rsid w:val="00D262B5"/>
    <w:rsid w:val="00D26D82"/>
    <w:rsid w:val="00D2728F"/>
    <w:rsid w:val="00D27693"/>
    <w:rsid w:val="00D31A39"/>
    <w:rsid w:val="00D322D9"/>
    <w:rsid w:val="00D32AEF"/>
    <w:rsid w:val="00D32F24"/>
    <w:rsid w:val="00D33FB1"/>
    <w:rsid w:val="00D344D8"/>
    <w:rsid w:val="00D34B3A"/>
    <w:rsid w:val="00D3500B"/>
    <w:rsid w:val="00D36281"/>
    <w:rsid w:val="00D4308D"/>
    <w:rsid w:val="00D43C45"/>
    <w:rsid w:val="00D43FC6"/>
    <w:rsid w:val="00D46370"/>
    <w:rsid w:val="00D4714A"/>
    <w:rsid w:val="00D47871"/>
    <w:rsid w:val="00D50180"/>
    <w:rsid w:val="00D51B02"/>
    <w:rsid w:val="00D55090"/>
    <w:rsid w:val="00D612D9"/>
    <w:rsid w:val="00D61398"/>
    <w:rsid w:val="00D61C75"/>
    <w:rsid w:val="00D62C01"/>
    <w:rsid w:val="00D633B2"/>
    <w:rsid w:val="00D6439B"/>
    <w:rsid w:val="00D65F79"/>
    <w:rsid w:val="00D6664B"/>
    <w:rsid w:val="00D670C4"/>
    <w:rsid w:val="00D714DB"/>
    <w:rsid w:val="00D72326"/>
    <w:rsid w:val="00D733F0"/>
    <w:rsid w:val="00D74341"/>
    <w:rsid w:val="00D77460"/>
    <w:rsid w:val="00D8042B"/>
    <w:rsid w:val="00D80BBD"/>
    <w:rsid w:val="00D81D9D"/>
    <w:rsid w:val="00D82C33"/>
    <w:rsid w:val="00D83724"/>
    <w:rsid w:val="00D85101"/>
    <w:rsid w:val="00D878FD"/>
    <w:rsid w:val="00D909A2"/>
    <w:rsid w:val="00D91086"/>
    <w:rsid w:val="00D9189C"/>
    <w:rsid w:val="00D922EE"/>
    <w:rsid w:val="00D937EB"/>
    <w:rsid w:val="00D94FD5"/>
    <w:rsid w:val="00D96684"/>
    <w:rsid w:val="00D970CC"/>
    <w:rsid w:val="00DA1055"/>
    <w:rsid w:val="00DA1552"/>
    <w:rsid w:val="00DA288B"/>
    <w:rsid w:val="00DA2B7C"/>
    <w:rsid w:val="00DA528D"/>
    <w:rsid w:val="00DA7674"/>
    <w:rsid w:val="00DA7C4B"/>
    <w:rsid w:val="00DB30D0"/>
    <w:rsid w:val="00DB43A8"/>
    <w:rsid w:val="00DB7A04"/>
    <w:rsid w:val="00DC0A05"/>
    <w:rsid w:val="00DC0DE4"/>
    <w:rsid w:val="00DC11A9"/>
    <w:rsid w:val="00DC27EA"/>
    <w:rsid w:val="00DC287F"/>
    <w:rsid w:val="00DC310C"/>
    <w:rsid w:val="00DC418E"/>
    <w:rsid w:val="00DC5027"/>
    <w:rsid w:val="00DC5B01"/>
    <w:rsid w:val="00DC5D45"/>
    <w:rsid w:val="00DD2F7B"/>
    <w:rsid w:val="00DD4037"/>
    <w:rsid w:val="00DE0547"/>
    <w:rsid w:val="00DE0E0D"/>
    <w:rsid w:val="00DE285E"/>
    <w:rsid w:val="00DE4684"/>
    <w:rsid w:val="00DE4C3D"/>
    <w:rsid w:val="00DE55C8"/>
    <w:rsid w:val="00DE6006"/>
    <w:rsid w:val="00DE69E3"/>
    <w:rsid w:val="00DE6E92"/>
    <w:rsid w:val="00DE778D"/>
    <w:rsid w:val="00DE7876"/>
    <w:rsid w:val="00DF3605"/>
    <w:rsid w:val="00DF43FB"/>
    <w:rsid w:val="00DF5BD7"/>
    <w:rsid w:val="00E01219"/>
    <w:rsid w:val="00E01268"/>
    <w:rsid w:val="00E05BE3"/>
    <w:rsid w:val="00E10089"/>
    <w:rsid w:val="00E1140F"/>
    <w:rsid w:val="00E11B67"/>
    <w:rsid w:val="00E11F79"/>
    <w:rsid w:val="00E126BF"/>
    <w:rsid w:val="00E13429"/>
    <w:rsid w:val="00E15203"/>
    <w:rsid w:val="00E160F8"/>
    <w:rsid w:val="00E20255"/>
    <w:rsid w:val="00E22413"/>
    <w:rsid w:val="00E22A57"/>
    <w:rsid w:val="00E23B50"/>
    <w:rsid w:val="00E24BF7"/>
    <w:rsid w:val="00E24C8E"/>
    <w:rsid w:val="00E25988"/>
    <w:rsid w:val="00E25BA0"/>
    <w:rsid w:val="00E26ACA"/>
    <w:rsid w:val="00E26F64"/>
    <w:rsid w:val="00E27698"/>
    <w:rsid w:val="00E27F84"/>
    <w:rsid w:val="00E3331A"/>
    <w:rsid w:val="00E33DEE"/>
    <w:rsid w:val="00E34308"/>
    <w:rsid w:val="00E34F07"/>
    <w:rsid w:val="00E35409"/>
    <w:rsid w:val="00E35480"/>
    <w:rsid w:val="00E354E6"/>
    <w:rsid w:val="00E35FF7"/>
    <w:rsid w:val="00E360A6"/>
    <w:rsid w:val="00E42FC9"/>
    <w:rsid w:val="00E46588"/>
    <w:rsid w:val="00E4662E"/>
    <w:rsid w:val="00E5098A"/>
    <w:rsid w:val="00E51564"/>
    <w:rsid w:val="00E523C7"/>
    <w:rsid w:val="00E524D8"/>
    <w:rsid w:val="00E52ED3"/>
    <w:rsid w:val="00E541D3"/>
    <w:rsid w:val="00E549CC"/>
    <w:rsid w:val="00E60087"/>
    <w:rsid w:val="00E6017C"/>
    <w:rsid w:val="00E60BB2"/>
    <w:rsid w:val="00E62842"/>
    <w:rsid w:val="00E63256"/>
    <w:rsid w:val="00E64BC5"/>
    <w:rsid w:val="00E6577D"/>
    <w:rsid w:val="00E6578A"/>
    <w:rsid w:val="00E65C0B"/>
    <w:rsid w:val="00E6619B"/>
    <w:rsid w:val="00E71660"/>
    <w:rsid w:val="00E723B2"/>
    <w:rsid w:val="00E73273"/>
    <w:rsid w:val="00E76A7E"/>
    <w:rsid w:val="00E80CB3"/>
    <w:rsid w:val="00E8229D"/>
    <w:rsid w:val="00E861CF"/>
    <w:rsid w:val="00E874A1"/>
    <w:rsid w:val="00E90F2E"/>
    <w:rsid w:val="00E910BE"/>
    <w:rsid w:val="00E922E8"/>
    <w:rsid w:val="00E95AFF"/>
    <w:rsid w:val="00E96E91"/>
    <w:rsid w:val="00EA0020"/>
    <w:rsid w:val="00EA028B"/>
    <w:rsid w:val="00EA1004"/>
    <w:rsid w:val="00EA203F"/>
    <w:rsid w:val="00EA23CB"/>
    <w:rsid w:val="00EA430B"/>
    <w:rsid w:val="00EA4986"/>
    <w:rsid w:val="00EA6D30"/>
    <w:rsid w:val="00EB02A3"/>
    <w:rsid w:val="00EB0BBE"/>
    <w:rsid w:val="00EB3873"/>
    <w:rsid w:val="00EB4CDE"/>
    <w:rsid w:val="00EB77AF"/>
    <w:rsid w:val="00EB7F16"/>
    <w:rsid w:val="00EC306A"/>
    <w:rsid w:val="00EC4EFF"/>
    <w:rsid w:val="00EC5888"/>
    <w:rsid w:val="00EC58D2"/>
    <w:rsid w:val="00EC7CCA"/>
    <w:rsid w:val="00EC7D9E"/>
    <w:rsid w:val="00ED0D5D"/>
    <w:rsid w:val="00ED193B"/>
    <w:rsid w:val="00ED4355"/>
    <w:rsid w:val="00ED5364"/>
    <w:rsid w:val="00ED6183"/>
    <w:rsid w:val="00ED6DE5"/>
    <w:rsid w:val="00ED7172"/>
    <w:rsid w:val="00ED7319"/>
    <w:rsid w:val="00EE0396"/>
    <w:rsid w:val="00EE08A7"/>
    <w:rsid w:val="00EE0D38"/>
    <w:rsid w:val="00EE21C0"/>
    <w:rsid w:val="00EE4367"/>
    <w:rsid w:val="00EE4F16"/>
    <w:rsid w:val="00EE5FFF"/>
    <w:rsid w:val="00EF0541"/>
    <w:rsid w:val="00EF0C6E"/>
    <w:rsid w:val="00EF1D83"/>
    <w:rsid w:val="00EF2C06"/>
    <w:rsid w:val="00EF4033"/>
    <w:rsid w:val="00EF5588"/>
    <w:rsid w:val="00EF6962"/>
    <w:rsid w:val="00EF6C87"/>
    <w:rsid w:val="00EF6C90"/>
    <w:rsid w:val="00EF7BD8"/>
    <w:rsid w:val="00F04747"/>
    <w:rsid w:val="00F0669D"/>
    <w:rsid w:val="00F077B8"/>
    <w:rsid w:val="00F1097D"/>
    <w:rsid w:val="00F1266C"/>
    <w:rsid w:val="00F141DB"/>
    <w:rsid w:val="00F1434D"/>
    <w:rsid w:val="00F14E0F"/>
    <w:rsid w:val="00F20691"/>
    <w:rsid w:val="00F21AEF"/>
    <w:rsid w:val="00F239C4"/>
    <w:rsid w:val="00F2445A"/>
    <w:rsid w:val="00F2448E"/>
    <w:rsid w:val="00F249BA"/>
    <w:rsid w:val="00F268BD"/>
    <w:rsid w:val="00F27A66"/>
    <w:rsid w:val="00F27F0B"/>
    <w:rsid w:val="00F309BB"/>
    <w:rsid w:val="00F30BF0"/>
    <w:rsid w:val="00F317FA"/>
    <w:rsid w:val="00F335ED"/>
    <w:rsid w:val="00F336E7"/>
    <w:rsid w:val="00F33885"/>
    <w:rsid w:val="00F3406B"/>
    <w:rsid w:val="00F378CD"/>
    <w:rsid w:val="00F37A4C"/>
    <w:rsid w:val="00F37BEA"/>
    <w:rsid w:val="00F37E06"/>
    <w:rsid w:val="00F37E26"/>
    <w:rsid w:val="00F40ECB"/>
    <w:rsid w:val="00F41433"/>
    <w:rsid w:val="00F4388A"/>
    <w:rsid w:val="00F4627A"/>
    <w:rsid w:val="00F50727"/>
    <w:rsid w:val="00F51BA3"/>
    <w:rsid w:val="00F52EAE"/>
    <w:rsid w:val="00F53014"/>
    <w:rsid w:val="00F536CC"/>
    <w:rsid w:val="00F5418B"/>
    <w:rsid w:val="00F54C36"/>
    <w:rsid w:val="00F604FF"/>
    <w:rsid w:val="00F6311E"/>
    <w:rsid w:val="00F660A9"/>
    <w:rsid w:val="00F662FD"/>
    <w:rsid w:val="00F67D9A"/>
    <w:rsid w:val="00F70958"/>
    <w:rsid w:val="00F716D5"/>
    <w:rsid w:val="00F7171C"/>
    <w:rsid w:val="00F72835"/>
    <w:rsid w:val="00F74B89"/>
    <w:rsid w:val="00F7661E"/>
    <w:rsid w:val="00F802C1"/>
    <w:rsid w:val="00F80542"/>
    <w:rsid w:val="00F816C8"/>
    <w:rsid w:val="00F82963"/>
    <w:rsid w:val="00F83678"/>
    <w:rsid w:val="00F84F13"/>
    <w:rsid w:val="00F86590"/>
    <w:rsid w:val="00F908B3"/>
    <w:rsid w:val="00F923AF"/>
    <w:rsid w:val="00F936A7"/>
    <w:rsid w:val="00F93CC7"/>
    <w:rsid w:val="00F943AD"/>
    <w:rsid w:val="00F94727"/>
    <w:rsid w:val="00F956E3"/>
    <w:rsid w:val="00F956EA"/>
    <w:rsid w:val="00F95E07"/>
    <w:rsid w:val="00F963A6"/>
    <w:rsid w:val="00F973CA"/>
    <w:rsid w:val="00F97F27"/>
    <w:rsid w:val="00FA02E4"/>
    <w:rsid w:val="00FA0A1A"/>
    <w:rsid w:val="00FA4214"/>
    <w:rsid w:val="00FA66E0"/>
    <w:rsid w:val="00FA7BD1"/>
    <w:rsid w:val="00FA7EA8"/>
    <w:rsid w:val="00FB0371"/>
    <w:rsid w:val="00FB0B71"/>
    <w:rsid w:val="00FB0CC7"/>
    <w:rsid w:val="00FC0BA7"/>
    <w:rsid w:val="00FC1335"/>
    <w:rsid w:val="00FC1DCD"/>
    <w:rsid w:val="00FC1FB5"/>
    <w:rsid w:val="00FC21F6"/>
    <w:rsid w:val="00FC23F9"/>
    <w:rsid w:val="00FC37CE"/>
    <w:rsid w:val="00FC38B8"/>
    <w:rsid w:val="00FC5E77"/>
    <w:rsid w:val="00FC67C3"/>
    <w:rsid w:val="00FC6ABE"/>
    <w:rsid w:val="00FD0BAE"/>
    <w:rsid w:val="00FD1222"/>
    <w:rsid w:val="00FD2E96"/>
    <w:rsid w:val="00FD373E"/>
    <w:rsid w:val="00FD4E0E"/>
    <w:rsid w:val="00FD6B3D"/>
    <w:rsid w:val="00FD6D5F"/>
    <w:rsid w:val="00FD6E8B"/>
    <w:rsid w:val="00FE122F"/>
    <w:rsid w:val="00FE174C"/>
    <w:rsid w:val="00FE1DA6"/>
    <w:rsid w:val="00FE3575"/>
    <w:rsid w:val="00FE6DED"/>
    <w:rsid w:val="00FE77C7"/>
    <w:rsid w:val="00FF11CE"/>
    <w:rsid w:val="00FF161A"/>
    <w:rsid w:val="00FF3431"/>
    <w:rsid w:val="00FF35B6"/>
    <w:rsid w:val="00FF3756"/>
    <w:rsid w:val="00FF3922"/>
    <w:rsid w:val="00FF4925"/>
    <w:rsid w:val="00FF4F0A"/>
    <w:rsid w:val="00FF5493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2404C53"/>
  <w15:docId w15:val="{4F081E54-78C9-48A2-A658-F5D37941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2AD2"/>
    <w:pPr>
      <w:ind w:firstLine="284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5D07C7"/>
    <w:pPr>
      <w:keepNext/>
      <w:keepLines/>
      <w:spacing w:after="400"/>
      <w:ind w:firstLine="0"/>
      <w:jc w:val="center"/>
      <w:outlineLvl w:val="0"/>
    </w:pPr>
    <w:rPr>
      <w:rFonts w:cs="Arial"/>
      <w:b/>
      <w:bCs/>
      <w:sz w:val="72"/>
      <w:szCs w:val="72"/>
      <w:u w:val="single"/>
    </w:rPr>
  </w:style>
  <w:style w:type="paragraph" w:styleId="berschrift2">
    <w:name w:val="heading 2"/>
    <w:basedOn w:val="Standard"/>
    <w:next w:val="Standard"/>
    <w:qFormat/>
    <w:rsid w:val="00F86590"/>
    <w:pPr>
      <w:keepNext/>
      <w:keepLines/>
      <w:spacing w:before="480" w:line="360" w:lineRule="auto"/>
      <w:ind w:firstLine="0"/>
      <w:jc w:val="left"/>
      <w:outlineLvl w:val="1"/>
    </w:pPr>
    <w:rPr>
      <w:rFonts w:cs="Arial"/>
      <w:b/>
      <w:bCs/>
      <w:sz w:val="24"/>
      <w:u w:val="single"/>
    </w:rPr>
  </w:style>
  <w:style w:type="paragraph" w:styleId="berschrift3">
    <w:name w:val="heading 3"/>
    <w:basedOn w:val="Standard"/>
    <w:next w:val="Standard"/>
    <w:qFormat/>
    <w:rsid w:val="006340DD"/>
    <w:pPr>
      <w:keepNext/>
      <w:widowControl w:val="0"/>
      <w:autoSpaceDE w:val="0"/>
      <w:autoSpaceDN w:val="0"/>
      <w:adjustRightInd w:val="0"/>
      <w:spacing w:line="360" w:lineRule="auto"/>
      <w:ind w:left="255" w:hanging="255"/>
      <w:jc w:val="left"/>
      <w:outlineLvl w:val="2"/>
    </w:pPr>
    <w:rPr>
      <w:b/>
      <w:bCs/>
      <w:sz w:val="20"/>
      <w:szCs w:val="20"/>
      <w:u w:val="single"/>
    </w:rPr>
  </w:style>
  <w:style w:type="paragraph" w:styleId="berschrift4">
    <w:name w:val="heading 4"/>
    <w:basedOn w:val="Standard"/>
    <w:next w:val="Standard"/>
    <w:qFormat/>
    <w:rsid w:val="00082AD2"/>
    <w:pPr>
      <w:keepNext/>
      <w:keepLines/>
      <w:spacing w:after="440" w:line="480" w:lineRule="auto"/>
      <w:ind w:firstLine="0"/>
      <w:jc w:val="left"/>
      <w:outlineLvl w:val="3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liederung3">
    <w:name w:val="Gliederung Ü3"/>
    <w:basedOn w:val="Standard"/>
    <w:next w:val="GliederungStandard"/>
    <w:link w:val="Gliederung3Zchn"/>
    <w:rsid w:val="00082AD2"/>
    <w:pPr>
      <w:keepNext/>
      <w:keepLines/>
      <w:autoSpaceDE w:val="0"/>
      <w:autoSpaceDN w:val="0"/>
      <w:adjustRightInd w:val="0"/>
      <w:spacing w:before="320" w:after="120"/>
      <w:ind w:left="255" w:right="567" w:hanging="255"/>
      <w:jc w:val="left"/>
    </w:pPr>
    <w:rPr>
      <w:b/>
      <w:bCs/>
      <w:u w:val="single"/>
    </w:rPr>
  </w:style>
  <w:style w:type="paragraph" w:customStyle="1" w:styleId="GliederungStandard">
    <w:name w:val="GliederungStandard"/>
    <w:basedOn w:val="Standard"/>
    <w:rsid w:val="00082AD2"/>
    <w:pPr>
      <w:keepLines/>
      <w:ind w:left="397" w:hanging="397"/>
      <w:jc w:val="left"/>
    </w:pPr>
    <w:rPr>
      <w:iCs/>
    </w:rPr>
  </w:style>
  <w:style w:type="character" w:customStyle="1" w:styleId="Gliederung3Zchn">
    <w:name w:val="Gliederung Ü3 Zchn"/>
    <w:basedOn w:val="Absatz-Standardschriftart"/>
    <w:link w:val="Gliederung3"/>
    <w:rsid w:val="005459D6"/>
    <w:rPr>
      <w:rFonts w:ascii="Arial" w:hAnsi="Arial"/>
      <w:b/>
      <w:bCs/>
      <w:sz w:val="22"/>
      <w:szCs w:val="24"/>
      <w:u w:val="single"/>
    </w:rPr>
  </w:style>
  <w:style w:type="paragraph" w:customStyle="1" w:styleId="Gliederung4">
    <w:name w:val="Gliederung Ü4"/>
    <w:basedOn w:val="Standard"/>
    <w:next w:val="GliederungStandard"/>
    <w:rsid w:val="00FD4E0E"/>
    <w:pPr>
      <w:keepNext/>
      <w:keepLines/>
      <w:autoSpaceDE w:val="0"/>
      <w:autoSpaceDN w:val="0"/>
      <w:adjustRightInd w:val="0"/>
      <w:spacing w:before="400" w:line="360" w:lineRule="auto"/>
      <w:ind w:firstLine="0"/>
    </w:pPr>
    <w:rPr>
      <w:b/>
      <w:bCs/>
      <w:sz w:val="20"/>
      <w:szCs w:val="20"/>
      <w:u w:val="single"/>
    </w:rPr>
  </w:style>
  <w:style w:type="paragraph" w:customStyle="1" w:styleId="Zitate">
    <w:name w:val="Zitate"/>
    <w:basedOn w:val="Standard"/>
    <w:rsid w:val="00082AD2"/>
    <w:pPr>
      <w:keepLines/>
      <w:spacing w:before="240" w:after="240"/>
      <w:ind w:left="567" w:firstLine="0"/>
    </w:pPr>
    <w:rPr>
      <w:rFonts w:eastAsia="MS Mincho" w:cs="Arial"/>
    </w:rPr>
  </w:style>
  <w:style w:type="paragraph" w:customStyle="1" w:styleId="Gliederung5">
    <w:name w:val="Gliederung Ü5"/>
    <w:basedOn w:val="Standard"/>
    <w:next w:val="GliederungStandard"/>
    <w:rsid w:val="00082AD2"/>
    <w:pPr>
      <w:widowControl w:val="0"/>
      <w:autoSpaceDE w:val="0"/>
      <w:autoSpaceDN w:val="0"/>
      <w:adjustRightInd w:val="0"/>
      <w:ind w:firstLine="0"/>
    </w:pPr>
    <w:rPr>
      <w:i/>
    </w:rPr>
  </w:style>
  <w:style w:type="paragraph" w:customStyle="1" w:styleId="Gliederung20">
    <w:name w:val="Gliederung Ü2"/>
    <w:basedOn w:val="Standard"/>
    <w:next w:val="Gliederung3"/>
    <w:rsid w:val="00082AD2"/>
    <w:pPr>
      <w:widowControl w:val="0"/>
      <w:autoSpaceDE w:val="0"/>
      <w:autoSpaceDN w:val="0"/>
      <w:adjustRightInd w:val="0"/>
      <w:spacing w:before="440" w:after="220"/>
      <w:ind w:firstLine="0"/>
      <w:jc w:val="left"/>
    </w:pPr>
    <w:rPr>
      <w:rFonts w:cs="Arial"/>
      <w:b/>
      <w:bCs/>
      <w:sz w:val="32"/>
      <w:szCs w:val="20"/>
      <w:u w:val="single"/>
    </w:rPr>
  </w:style>
  <w:style w:type="character" w:customStyle="1" w:styleId="FettSchrg">
    <w:name w:val="Fett/Schräg"/>
    <w:rsid w:val="00082AD2"/>
    <w:rPr>
      <w:rFonts w:ascii="Arial" w:hAnsi="Arial"/>
      <w:b/>
      <w:bCs/>
      <w:i/>
      <w:dstrike w:val="0"/>
      <w:sz w:val="22"/>
      <w:vertAlign w:val="baseline"/>
    </w:rPr>
  </w:style>
  <w:style w:type="paragraph" w:customStyle="1" w:styleId="Gliederung1">
    <w:name w:val="Gliederung Ü1"/>
    <w:basedOn w:val="Standard"/>
    <w:next w:val="Gliederung20"/>
    <w:autoRedefine/>
    <w:rsid w:val="00C822B6"/>
    <w:pPr>
      <w:keepNext/>
      <w:keepLines/>
      <w:widowControl w:val="0"/>
      <w:autoSpaceDE w:val="0"/>
      <w:autoSpaceDN w:val="0"/>
      <w:adjustRightInd w:val="0"/>
      <w:ind w:firstLine="0"/>
      <w:jc w:val="center"/>
    </w:pPr>
    <w:rPr>
      <w:rFonts w:eastAsia="MS Mincho" w:cs="Arial"/>
      <w:b/>
      <w:bCs/>
      <w:sz w:val="44"/>
      <w:szCs w:val="44"/>
      <w:u w:val="single"/>
    </w:rPr>
  </w:style>
  <w:style w:type="paragraph" w:customStyle="1" w:styleId="GliederungZiffern0">
    <w:name w:val="GliederungZiffern"/>
    <w:basedOn w:val="Standard"/>
    <w:rsid w:val="00180876"/>
    <w:pPr>
      <w:keepLines/>
      <w:numPr>
        <w:numId w:val="1"/>
      </w:numPr>
      <w:jc w:val="left"/>
    </w:pPr>
    <w:rPr>
      <w:iCs/>
    </w:rPr>
  </w:style>
  <w:style w:type="character" w:styleId="Hervorhebung">
    <w:name w:val="Emphasis"/>
    <w:basedOn w:val="Absatz-Standardschriftart"/>
    <w:uiPriority w:val="20"/>
    <w:qFormat/>
    <w:rsid w:val="00082AD2"/>
    <w:rPr>
      <w:i/>
      <w:iCs/>
    </w:rPr>
  </w:style>
  <w:style w:type="paragraph" w:styleId="Kopfzeile">
    <w:name w:val="header"/>
    <w:basedOn w:val="Standard"/>
    <w:semiHidden/>
    <w:rsid w:val="00082AD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082AD2"/>
  </w:style>
  <w:style w:type="paragraph" w:styleId="Fuzeile">
    <w:name w:val="footer"/>
    <w:basedOn w:val="Standard"/>
    <w:semiHidden/>
    <w:rsid w:val="00082AD2"/>
    <w:pPr>
      <w:tabs>
        <w:tab w:val="center" w:pos="4536"/>
        <w:tab w:val="right" w:pos="9072"/>
      </w:tabs>
    </w:pPr>
  </w:style>
  <w:style w:type="paragraph" w:customStyle="1" w:styleId="GliederungNummern">
    <w:name w:val="GliederungNummern"/>
    <w:basedOn w:val="Standard"/>
    <w:rsid w:val="005F588D"/>
    <w:pPr>
      <w:numPr>
        <w:numId w:val="2"/>
      </w:numPr>
      <w:jc w:val="left"/>
    </w:pPr>
    <w:rPr>
      <w:rFonts w:cs="Arial"/>
      <w:iCs/>
      <w:sz w:val="20"/>
      <w:szCs w:val="20"/>
    </w:rPr>
  </w:style>
  <w:style w:type="paragraph" w:customStyle="1" w:styleId="Gliederung10">
    <w:name w:val="Gliederung 1"/>
    <w:basedOn w:val="Gliederung2"/>
    <w:link w:val="Gliederung1Zchn"/>
    <w:qFormat/>
    <w:rsid w:val="005D07C7"/>
    <w:pPr>
      <w:numPr>
        <w:numId w:val="0"/>
      </w:numPr>
      <w:spacing w:after="160"/>
    </w:pPr>
    <w:rPr>
      <w:b/>
      <w:bCs/>
      <w:sz w:val="32"/>
      <w:szCs w:val="32"/>
    </w:rPr>
  </w:style>
  <w:style w:type="paragraph" w:customStyle="1" w:styleId="Gliederung2">
    <w:name w:val="Gliederung 2"/>
    <w:basedOn w:val="Standard"/>
    <w:link w:val="Gliederung2Zchn"/>
    <w:qFormat/>
    <w:rsid w:val="00180876"/>
    <w:pPr>
      <w:keepLines/>
      <w:numPr>
        <w:numId w:val="3"/>
      </w:numPr>
      <w:tabs>
        <w:tab w:val="left" w:pos="454"/>
      </w:tabs>
      <w:ind w:left="397" w:hanging="397"/>
      <w:jc w:val="left"/>
    </w:pPr>
    <w:rPr>
      <w:iCs/>
      <w:szCs w:val="22"/>
    </w:rPr>
  </w:style>
  <w:style w:type="character" w:customStyle="1" w:styleId="Gliederung2Zchn">
    <w:name w:val="Gliederung 2 Zchn"/>
    <w:basedOn w:val="Absatz-Standardschriftart"/>
    <w:link w:val="Gliederung2"/>
    <w:rsid w:val="00180876"/>
    <w:rPr>
      <w:rFonts w:ascii="Arial" w:hAnsi="Arial"/>
      <w:iCs/>
      <w:sz w:val="22"/>
      <w:szCs w:val="22"/>
    </w:rPr>
  </w:style>
  <w:style w:type="character" w:customStyle="1" w:styleId="Gliederung1Zchn">
    <w:name w:val="Gliederung 1 Zchn"/>
    <w:basedOn w:val="Absatz-Standardschriftart"/>
    <w:link w:val="Gliederung10"/>
    <w:rsid w:val="005D07C7"/>
    <w:rPr>
      <w:rFonts w:ascii="Arial" w:hAnsi="Arial"/>
      <w:b/>
      <w:bCs/>
      <w:iCs/>
      <w:sz w:val="32"/>
      <w:szCs w:val="32"/>
    </w:rPr>
  </w:style>
  <w:style w:type="paragraph" w:customStyle="1" w:styleId="Einrckung">
    <w:name w:val="Einrückung"/>
    <w:basedOn w:val="Standard"/>
    <w:link w:val="EinrckungZchn"/>
    <w:qFormat/>
    <w:rsid w:val="00E71660"/>
    <w:pPr>
      <w:keepLines/>
      <w:numPr>
        <w:numId w:val="4"/>
      </w:numPr>
      <w:ind w:left="568" w:hanging="284"/>
      <w:jc w:val="left"/>
    </w:pPr>
    <w:rPr>
      <w:bCs/>
      <w:sz w:val="20"/>
      <w:szCs w:val="20"/>
    </w:rPr>
  </w:style>
  <w:style w:type="character" w:customStyle="1" w:styleId="EinrckungZchn">
    <w:name w:val="Einrückung Zchn"/>
    <w:basedOn w:val="Absatz-Standardschriftart"/>
    <w:link w:val="Einrckung"/>
    <w:rsid w:val="00E71660"/>
    <w:rPr>
      <w:rFonts w:ascii="Arial" w:hAnsi="Arial"/>
      <w:bCs/>
    </w:rPr>
  </w:style>
  <w:style w:type="paragraph" w:styleId="StandardWeb">
    <w:name w:val="Normal (Web)"/>
    <w:basedOn w:val="Standard"/>
    <w:uiPriority w:val="99"/>
    <w:unhideWhenUsed/>
    <w:rsid w:val="00AD737E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paragraph" w:customStyle="1" w:styleId="Gliederung40">
    <w:name w:val="Gliederung 4"/>
    <w:basedOn w:val="Gliederung30"/>
    <w:link w:val="Gliederung4Zchn"/>
    <w:qFormat/>
    <w:rsid w:val="00C4784A"/>
    <w:pPr>
      <w:tabs>
        <w:tab w:val="clear" w:pos="284"/>
        <w:tab w:val="left" w:pos="567"/>
      </w:tabs>
      <w:ind w:left="567" w:hanging="567"/>
    </w:pPr>
    <w:rPr>
      <w:rFonts w:eastAsia="MS Mincho"/>
      <w:b/>
      <w:sz w:val="40"/>
      <w:szCs w:val="40"/>
    </w:rPr>
  </w:style>
  <w:style w:type="paragraph" w:customStyle="1" w:styleId="Gliederung30">
    <w:name w:val="Gliederung 3"/>
    <w:basedOn w:val="Gliederung2"/>
    <w:link w:val="Gliederung3Zchn0"/>
    <w:qFormat/>
    <w:rsid w:val="00E11F79"/>
    <w:pPr>
      <w:numPr>
        <w:numId w:val="0"/>
      </w:numPr>
      <w:tabs>
        <w:tab w:val="clear" w:pos="454"/>
        <w:tab w:val="left" w:pos="284"/>
      </w:tabs>
      <w:ind w:left="360" w:hanging="360"/>
    </w:pPr>
  </w:style>
  <w:style w:type="character" w:customStyle="1" w:styleId="Gliederung3Zchn0">
    <w:name w:val="Gliederung 3 Zchn"/>
    <w:basedOn w:val="Gliederung2Zchn"/>
    <w:link w:val="Gliederung30"/>
    <w:rsid w:val="00E11F79"/>
    <w:rPr>
      <w:rFonts w:ascii="Arial" w:hAnsi="Arial"/>
      <w:iCs/>
      <w:sz w:val="22"/>
      <w:szCs w:val="22"/>
    </w:rPr>
  </w:style>
  <w:style w:type="character" w:customStyle="1" w:styleId="Gliederung4Zchn">
    <w:name w:val="Gliederung 4 Zchn"/>
    <w:basedOn w:val="Gliederung3Zchn0"/>
    <w:link w:val="Gliederung40"/>
    <w:rsid w:val="00C4784A"/>
    <w:rPr>
      <w:rFonts w:ascii="Arial" w:eastAsia="MS Mincho" w:hAnsi="Arial"/>
      <w:b/>
      <w:iCs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D55090"/>
    <w:rPr>
      <w:color w:val="0000FF" w:themeColor="hyperlink"/>
      <w:u w:val="single"/>
    </w:rPr>
  </w:style>
  <w:style w:type="paragraph" w:customStyle="1" w:styleId="LeitstzeFS">
    <w:name w:val="Leitsätze FS"/>
    <w:basedOn w:val="Gliederung3"/>
    <w:next w:val="Standard"/>
    <w:link w:val="LeitstzeFSZchn"/>
    <w:rsid w:val="00B93E68"/>
    <w:pPr>
      <w:keepNext w:val="0"/>
      <w:tabs>
        <w:tab w:val="left" w:pos="454"/>
      </w:tabs>
      <w:spacing w:before="440"/>
      <w:ind w:left="454" w:right="0" w:hanging="454"/>
      <w:jc w:val="both"/>
    </w:pPr>
    <w:rPr>
      <w:u w:val="none"/>
    </w:rPr>
  </w:style>
  <w:style w:type="character" w:customStyle="1" w:styleId="LeitstzeFSZchn">
    <w:name w:val="Leitsätze FS Zchn"/>
    <w:basedOn w:val="Absatz-Standardschriftart"/>
    <w:link w:val="LeitstzeFS"/>
    <w:rsid w:val="00B93E68"/>
    <w:rPr>
      <w:rFonts w:ascii="Arial" w:hAnsi="Arial"/>
      <w:b/>
      <w:bCs/>
      <w:sz w:val="22"/>
      <w:szCs w:val="24"/>
    </w:rPr>
  </w:style>
  <w:style w:type="character" w:customStyle="1" w:styleId="Kursiv">
    <w:name w:val="Kursiv"/>
    <w:basedOn w:val="Absatz-Standardschriftart"/>
    <w:rsid w:val="00B93E68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32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327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24BB"/>
    <w:pPr>
      <w:ind w:left="720"/>
      <w:contextualSpacing/>
    </w:pPr>
  </w:style>
  <w:style w:type="paragraph" w:customStyle="1" w:styleId="Nummerierung">
    <w:name w:val="Nummerierung"/>
    <w:basedOn w:val="Gliederung10"/>
    <w:link w:val="NummerierungZchn"/>
    <w:qFormat/>
    <w:rsid w:val="00E160F8"/>
    <w:pPr>
      <w:numPr>
        <w:numId w:val="5"/>
      </w:numPr>
      <w:tabs>
        <w:tab w:val="clear" w:pos="454"/>
        <w:tab w:val="left" w:pos="851"/>
      </w:tabs>
      <w:ind w:left="709" w:hanging="425"/>
    </w:pPr>
  </w:style>
  <w:style w:type="character" w:customStyle="1" w:styleId="NummerierungZchn">
    <w:name w:val="Nummerierung Zchn"/>
    <w:basedOn w:val="Gliederung1Zchn"/>
    <w:link w:val="Nummerierung"/>
    <w:rsid w:val="00E160F8"/>
    <w:rPr>
      <w:rFonts w:ascii="Arial" w:hAnsi="Arial"/>
      <w:b/>
      <w:bCs/>
      <w:iCs/>
      <w:sz w:val="22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F07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F07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F07F6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07F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07F6"/>
    <w:rPr>
      <w:rFonts w:ascii="Arial" w:hAnsi="Arial"/>
      <w:b/>
      <w:bCs/>
    </w:rPr>
  </w:style>
  <w:style w:type="paragraph" w:customStyle="1" w:styleId="berschrift">
    <w:name w:val="Überschrift"/>
    <w:basedOn w:val="Standard"/>
    <w:link w:val="berschriftZchn"/>
    <w:qFormat/>
    <w:rsid w:val="002F69DC"/>
    <w:pPr>
      <w:keepNext/>
      <w:keepLines/>
      <w:spacing w:line="360" w:lineRule="auto"/>
      <w:ind w:firstLine="0"/>
    </w:pPr>
    <w:rPr>
      <w:b/>
      <w:bCs/>
      <w:i/>
      <w:szCs w:val="22"/>
      <w:u w:val="single"/>
    </w:rPr>
  </w:style>
  <w:style w:type="character" w:customStyle="1" w:styleId="berschriftZchn">
    <w:name w:val="Überschrift Zchn"/>
    <w:basedOn w:val="Absatz-Standardschriftart"/>
    <w:link w:val="berschrift"/>
    <w:rsid w:val="002F69DC"/>
    <w:rPr>
      <w:rFonts w:ascii="Arial" w:hAnsi="Arial"/>
      <w:b/>
      <w:bCs/>
      <w:i/>
      <w:sz w:val="22"/>
      <w:szCs w:val="22"/>
      <w:u w:val="single"/>
    </w:rPr>
  </w:style>
  <w:style w:type="paragraph" w:customStyle="1" w:styleId="Punkte">
    <w:name w:val="Punkte"/>
    <w:basedOn w:val="Standard"/>
    <w:link w:val="PunkteZchn"/>
    <w:qFormat/>
    <w:rsid w:val="00464694"/>
    <w:pPr>
      <w:keepLines/>
      <w:numPr>
        <w:numId w:val="6"/>
      </w:numPr>
      <w:ind w:left="603" w:hanging="319"/>
      <w:jc w:val="left"/>
    </w:pPr>
    <w:rPr>
      <w:bCs/>
      <w:sz w:val="20"/>
      <w:szCs w:val="20"/>
    </w:rPr>
  </w:style>
  <w:style w:type="character" w:customStyle="1" w:styleId="PunkteZchn">
    <w:name w:val="Punkte Zchn"/>
    <w:basedOn w:val="Absatz-Standardschriftart"/>
    <w:link w:val="Punkte"/>
    <w:rsid w:val="00464694"/>
    <w:rPr>
      <w:rFonts w:ascii="Arial" w:hAnsi="Arial"/>
      <w:bCs/>
    </w:rPr>
  </w:style>
  <w:style w:type="paragraph" w:customStyle="1" w:styleId="Abschnitte">
    <w:name w:val="Abschnitte"/>
    <w:basedOn w:val="Standard"/>
    <w:link w:val="AbschnitteZchn"/>
    <w:qFormat/>
    <w:rsid w:val="00C24FF0"/>
    <w:pPr>
      <w:spacing w:after="100"/>
      <w:ind w:left="454" w:hanging="454"/>
      <w:jc w:val="left"/>
    </w:pPr>
    <w:rPr>
      <w:rFonts w:eastAsiaTheme="minorHAnsi" w:cs="Arial"/>
      <w:b/>
      <w:szCs w:val="22"/>
      <w:u w:val="single"/>
      <w:lang w:eastAsia="en-US"/>
    </w:rPr>
  </w:style>
  <w:style w:type="character" w:customStyle="1" w:styleId="AbschnitteZchn">
    <w:name w:val="Abschnitte Zchn"/>
    <w:basedOn w:val="Absatz-Standardschriftart"/>
    <w:link w:val="Abschnitte"/>
    <w:rsid w:val="00C24FF0"/>
    <w:rPr>
      <w:rFonts w:ascii="Arial" w:eastAsiaTheme="minorHAnsi" w:hAnsi="Arial" w:cs="Arial"/>
      <w:b/>
      <w:sz w:val="22"/>
      <w:szCs w:val="22"/>
      <w:u w:val="single"/>
      <w:lang w:eastAsia="en-US"/>
    </w:rPr>
  </w:style>
  <w:style w:type="paragraph" w:customStyle="1" w:styleId="Aufzhlung">
    <w:name w:val="Aufzählung"/>
    <w:basedOn w:val="Listenabsatz"/>
    <w:link w:val="AufzhlungZchn"/>
    <w:qFormat/>
    <w:rsid w:val="002A79D8"/>
    <w:pPr>
      <w:keepLines/>
      <w:numPr>
        <w:numId w:val="7"/>
      </w:numPr>
      <w:ind w:left="568" w:hanging="284"/>
      <w:jc w:val="left"/>
    </w:pPr>
    <w:rPr>
      <w:sz w:val="20"/>
    </w:rPr>
  </w:style>
  <w:style w:type="character" w:customStyle="1" w:styleId="AufzhlungZchn">
    <w:name w:val="Aufzählung Zchn"/>
    <w:basedOn w:val="Absatz-Standardschriftart"/>
    <w:link w:val="Aufzhlung"/>
    <w:rsid w:val="002A79D8"/>
    <w:rPr>
      <w:rFonts w:ascii="Arial" w:hAnsi="Arial"/>
      <w:szCs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E6DED"/>
    <w:pPr>
      <w:keepLines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E6DED"/>
    <w:rPr>
      <w:rFonts w:ascii="Arial" w:hAnsi="Arial"/>
    </w:rPr>
  </w:style>
  <w:style w:type="paragraph" w:customStyle="1" w:styleId="ListeEinzug">
    <w:name w:val="Liste Einzug"/>
    <w:basedOn w:val="Gliederung10"/>
    <w:link w:val="ListeEinzugZchn"/>
    <w:rsid w:val="00057E4C"/>
    <w:pPr>
      <w:numPr>
        <w:numId w:val="9"/>
      </w:numPr>
      <w:tabs>
        <w:tab w:val="clear" w:pos="454"/>
      </w:tabs>
      <w:ind w:left="641" w:hanging="357"/>
    </w:pPr>
    <w:rPr>
      <w:bCs w:val="0"/>
      <w:iCs w:val="0"/>
      <w:szCs w:val="24"/>
    </w:rPr>
  </w:style>
  <w:style w:type="character" w:customStyle="1" w:styleId="ListeEinzugZchn">
    <w:name w:val="Liste Einzug Zchn"/>
    <w:basedOn w:val="Gliederung1Zchn"/>
    <w:link w:val="ListeEinzug"/>
    <w:rsid w:val="00057E4C"/>
    <w:rPr>
      <w:rFonts w:ascii="Arial" w:hAnsi="Arial"/>
      <w:b/>
      <w:bCs w:val="0"/>
      <w:iCs w:val="0"/>
      <w:sz w:val="22"/>
      <w:szCs w:val="24"/>
    </w:rPr>
  </w:style>
  <w:style w:type="paragraph" w:customStyle="1" w:styleId="Zitatblock">
    <w:name w:val="Zitatblock"/>
    <w:basedOn w:val="Gliederung10"/>
    <w:link w:val="ZitatblockZchn"/>
    <w:qFormat/>
    <w:rsid w:val="00AA1A15"/>
    <w:pPr>
      <w:spacing w:after="200"/>
      <w:ind w:left="567"/>
      <w:jc w:val="both"/>
    </w:pPr>
  </w:style>
  <w:style w:type="character" w:customStyle="1" w:styleId="ZitatblockZchn">
    <w:name w:val="Zitatblock Zchn"/>
    <w:basedOn w:val="Gliederung1Zchn"/>
    <w:link w:val="Zitatblock"/>
    <w:rsid w:val="00AA1A15"/>
    <w:rPr>
      <w:rFonts w:ascii="Arial" w:hAnsi="Arial"/>
      <w:b/>
      <w:bCs/>
      <w:iCs/>
      <w:sz w:val="22"/>
      <w:szCs w:val="24"/>
    </w:rPr>
  </w:style>
  <w:style w:type="paragraph" w:customStyle="1" w:styleId="Einrckung2">
    <w:name w:val="Einrückung 2"/>
    <w:basedOn w:val="Gliederung30"/>
    <w:qFormat/>
    <w:rsid w:val="00C4784A"/>
    <w:pPr>
      <w:tabs>
        <w:tab w:val="clear" w:pos="284"/>
      </w:tabs>
      <w:ind w:left="567" w:hanging="567"/>
    </w:pPr>
    <w:rPr>
      <w:rFonts w:eastAsia="MS Mincho"/>
      <w:b/>
      <w:sz w:val="40"/>
      <w:szCs w:val="40"/>
    </w:rPr>
  </w:style>
  <w:style w:type="paragraph" w:customStyle="1" w:styleId="Beispiel">
    <w:name w:val="Beispiel"/>
    <w:basedOn w:val="Aufzhlung"/>
    <w:link w:val="BeispielZchn"/>
    <w:qFormat/>
    <w:rsid w:val="005D07C7"/>
    <w:pPr>
      <w:numPr>
        <w:numId w:val="18"/>
      </w:numPr>
      <w:spacing w:after="160"/>
      <w:ind w:left="964" w:hanging="397"/>
      <w:contextualSpacing w:val="0"/>
    </w:pPr>
    <w:rPr>
      <w:b/>
      <w:bCs/>
      <w:sz w:val="32"/>
      <w:szCs w:val="32"/>
    </w:rPr>
  </w:style>
  <w:style w:type="character" w:customStyle="1" w:styleId="BeispielZchn">
    <w:name w:val="Beispiel Zchn"/>
    <w:basedOn w:val="AufzhlungZchn"/>
    <w:link w:val="Beispiel"/>
    <w:rsid w:val="005D07C7"/>
    <w:rPr>
      <w:rFonts w:ascii="Arial" w:hAnsi="Arial"/>
      <w:b/>
      <w:bCs/>
      <w:sz w:val="32"/>
      <w:szCs w:val="32"/>
    </w:rPr>
  </w:style>
  <w:style w:type="paragraph" w:customStyle="1" w:styleId="GliederungZiffern">
    <w:name w:val="Gliederung Ziffern"/>
    <w:basedOn w:val="Gliederung30"/>
    <w:link w:val="GliederungZiffernZchn"/>
    <w:rsid w:val="008E7781"/>
    <w:pPr>
      <w:numPr>
        <w:numId w:val="35"/>
      </w:numPr>
      <w:tabs>
        <w:tab w:val="clear" w:pos="284"/>
        <w:tab w:val="left" w:pos="426"/>
      </w:tabs>
    </w:pPr>
    <w:rPr>
      <w:rFonts w:eastAsia="MS Mincho"/>
      <w:szCs w:val="40"/>
    </w:rPr>
  </w:style>
  <w:style w:type="character" w:customStyle="1" w:styleId="GliederungZiffernZchn">
    <w:name w:val="Gliederung Ziffern Zchn"/>
    <w:basedOn w:val="Gliederung3Zchn0"/>
    <w:link w:val="GliederungZiffern"/>
    <w:rsid w:val="008E7781"/>
    <w:rPr>
      <w:rFonts w:ascii="Arial" w:eastAsia="MS Mincho" w:hAnsi="Arial"/>
      <w:iCs/>
      <w:sz w:val="22"/>
      <w:szCs w:val="40"/>
    </w:rPr>
  </w:style>
  <w:style w:type="paragraph" w:customStyle="1" w:styleId="BeispieleA">
    <w:name w:val="Beispiele A"/>
    <w:basedOn w:val="Gliederung30"/>
    <w:link w:val="BeispieleAZchn"/>
    <w:rsid w:val="00C4784A"/>
    <w:pPr>
      <w:numPr>
        <w:ilvl w:val="1"/>
        <w:numId w:val="19"/>
      </w:numPr>
      <w:spacing w:after="200"/>
      <w:ind w:left="1077" w:hanging="357"/>
    </w:pPr>
    <w:rPr>
      <w:rFonts w:eastAsia="MS Mincho"/>
      <w:b/>
      <w:sz w:val="40"/>
      <w:szCs w:val="40"/>
    </w:rPr>
  </w:style>
  <w:style w:type="character" w:customStyle="1" w:styleId="BeispieleAZchn">
    <w:name w:val="Beispiele A Zchn"/>
    <w:basedOn w:val="Gliederung3Zchn0"/>
    <w:link w:val="BeispieleA"/>
    <w:rsid w:val="00C4784A"/>
    <w:rPr>
      <w:rFonts w:ascii="Arial" w:eastAsia="MS Mincho" w:hAnsi="Arial"/>
      <w:b/>
      <w:iCs/>
      <w:sz w:val="40"/>
      <w:szCs w:val="40"/>
    </w:rPr>
  </w:style>
  <w:style w:type="character" w:customStyle="1" w:styleId="yt-core-attributed-string">
    <w:name w:val="yt-core-attributed-string"/>
    <w:basedOn w:val="Absatz-Standardschriftart"/>
    <w:rsid w:val="007E1770"/>
  </w:style>
  <w:style w:type="character" w:customStyle="1" w:styleId="yt-core-attributed-string--link-inherit-color">
    <w:name w:val="yt-core-attributed-string--link-inherit-color"/>
    <w:basedOn w:val="Absatz-Standardschriftart"/>
    <w:rsid w:val="007E1770"/>
  </w:style>
  <w:style w:type="character" w:customStyle="1" w:styleId="xrtl">
    <w:name w:val="xr_tl"/>
    <w:basedOn w:val="Absatz-Standardschriftart"/>
    <w:rsid w:val="00B6227B"/>
  </w:style>
  <w:style w:type="table" w:styleId="Tabellenraster">
    <w:name w:val="Table Grid"/>
    <w:basedOn w:val="NormaleTabelle"/>
    <w:uiPriority w:val="39"/>
    <w:rsid w:val="00ED71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4066">
          <w:marLeft w:val="501"/>
          <w:marRight w:val="501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673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356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7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4358">
                      <w:marLeft w:val="150"/>
                      <w:marRight w:val="75"/>
                      <w:marTop w:val="150"/>
                      <w:marBottom w:val="75"/>
                      <w:divBdr>
                        <w:top w:val="none" w:sz="0" w:space="0" w:color="auto"/>
                        <w:left w:val="single" w:sz="12" w:space="8" w:color="C3D9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5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0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11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75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5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99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4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7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14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69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098124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241713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841236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362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861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41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32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070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54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775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62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39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68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963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610033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03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Lars%20Gr&#252;newald\Anwendungsdaten\Microsoft\Vorlagen\Gliederung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C7A17-07E8-4A67-9B8C-EBF997A3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Gliederung</Template>
  <TotalTime>0</TotalTime>
  <Pages>2</Pages>
  <Words>28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Lähmung in unserer Kultur: Abwärtstrend, Zwangsläufigkeit = Perspektivlosigkeit</vt:lpstr>
    </vt:vector>
  </TitlesOfParts>
  <Company>Your Organization Name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Lähmung in unserer Kultur: Abwärtstrend, Zwangsläufigkeit = Perspektivlosigkeit</dc:title>
  <dc:subject/>
  <dc:creator>Lars Grünewald</dc:creator>
  <cp:keywords/>
  <dc:description/>
  <cp:lastModifiedBy>Microsoft-Konto</cp:lastModifiedBy>
  <cp:revision>4</cp:revision>
  <cp:lastPrinted>2021-12-07T13:15:00Z</cp:lastPrinted>
  <dcterms:created xsi:type="dcterms:W3CDTF">2025-04-13T18:49:00Z</dcterms:created>
  <dcterms:modified xsi:type="dcterms:W3CDTF">2025-04-14T16:00:00Z</dcterms:modified>
</cp:coreProperties>
</file>