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E9513" w14:textId="79ED3CD3" w:rsidR="002E2DFF" w:rsidRDefault="002E2DFF">
      <w:pPr>
        <w:ind w:firstLine="0"/>
        <w:jc w:val="left"/>
        <w:rPr>
          <w:rFonts w:cs="Arial"/>
          <w:b/>
          <w:bCs/>
          <w:sz w:val="24"/>
          <w:u w:val="single"/>
        </w:rPr>
      </w:pPr>
    </w:p>
    <w:p w14:paraId="15C7FAB2" w14:textId="77777777" w:rsidR="006D3471" w:rsidRPr="00A9175D" w:rsidRDefault="006D3471" w:rsidP="006D3471">
      <w:pPr>
        <w:spacing w:line="360" w:lineRule="auto"/>
        <w:jc w:val="center"/>
        <w:rPr>
          <w:b/>
          <w:bCs/>
          <w:sz w:val="56"/>
          <w:szCs w:val="56"/>
          <w:u w:val="single"/>
        </w:rPr>
      </w:pPr>
      <w:r w:rsidRPr="00A9175D">
        <w:rPr>
          <w:b/>
          <w:bCs/>
          <w:sz w:val="56"/>
          <w:szCs w:val="56"/>
          <w:u w:val="single"/>
        </w:rPr>
        <w:t>Zeitgestaltung</w:t>
      </w:r>
    </w:p>
    <w:p w14:paraId="33E93344" w14:textId="77777777" w:rsidR="006D3471" w:rsidRDefault="006D3471" w:rsidP="006D347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D3471" w:rsidRPr="0077594E" w14:paraId="2387BBEE" w14:textId="77777777" w:rsidTr="009F5B27">
        <w:trPr>
          <w:trHeight w:hRule="exact" w:val="680"/>
        </w:trPr>
        <w:tc>
          <w:tcPr>
            <w:tcW w:w="3569" w:type="dxa"/>
            <w:vAlign w:val="center"/>
          </w:tcPr>
          <w:p w14:paraId="14607ED0" w14:textId="77777777" w:rsidR="006D3471" w:rsidRPr="0077594E" w:rsidRDefault="006D3471" w:rsidP="009F5B27">
            <w:pPr>
              <w:rPr>
                <w:rFonts w:cs="Arial"/>
                <w:b/>
                <w:bCs/>
                <w:sz w:val="24"/>
              </w:rPr>
            </w:pPr>
            <w:r w:rsidRPr="0077594E">
              <w:rPr>
                <w:rFonts w:cs="Arial"/>
                <w:b/>
                <w:bCs/>
                <w:sz w:val="24"/>
              </w:rPr>
              <w:t>Tagesablauf</w:t>
            </w:r>
          </w:p>
        </w:tc>
        <w:tc>
          <w:tcPr>
            <w:tcW w:w="3569" w:type="dxa"/>
            <w:vAlign w:val="center"/>
          </w:tcPr>
          <w:p w14:paraId="54EDB380" w14:textId="77777777" w:rsidR="006D3471" w:rsidRPr="0077594E" w:rsidRDefault="006D3471" w:rsidP="009F5B27">
            <w:pPr>
              <w:rPr>
                <w:rFonts w:cs="Arial"/>
                <w:b/>
                <w:bCs/>
                <w:sz w:val="24"/>
              </w:rPr>
            </w:pPr>
            <w:r w:rsidRPr="0077594E">
              <w:rPr>
                <w:rFonts w:cs="Arial"/>
                <w:b/>
                <w:bCs/>
                <w:sz w:val="24"/>
              </w:rPr>
              <w:t>Alternativen</w:t>
            </w:r>
          </w:p>
        </w:tc>
        <w:tc>
          <w:tcPr>
            <w:tcW w:w="3569" w:type="dxa"/>
            <w:vAlign w:val="center"/>
          </w:tcPr>
          <w:p w14:paraId="3E0C0958" w14:textId="77777777" w:rsidR="006D3471" w:rsidRPr="0077594E" w:rsidRDefault="006D3471" w:rsidP="009F5B27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</w:t>
            </w:r>
            <w:r w:rsidRPr="0077594E">
              <w:rPr>
                <w:rFonts w:cs="Arial"/>
                <w:b/>
                <w:bCs/>
                <w:sz w:val="24"/>
              </w:rPr>
              <w:t>n der Woche</w:t>
            </w:r>
          </w:p>
        </w:tc>
        <w:tc>
          <w:tcPr>
            <w:tcW w:w="3570" w:type="dxa"/>
            <w:vAlign w:val="center"/>
          </w:tcPr>
          <w:p w14:paraId="6ECF589F" w14:textId="77777777" w:rsidR="006D3471" w:rsidRPr="0077594E" w:rsidRDefault="006D3471" w:rsidP="009F5B27">
            <w:pPr>
              <w:rPr>
                <w:rFonts w:cs="Arial"/>
                <w:b/>
                <w:bCs/>
                <w:sz w:val="24"/>
              </w:rPr>
            </w:pPr>
            <w:r w:rsidRPr="0077594E">
              <w:rPr>
                <w:rFonts w:cs="Arial"/>
                <w:b/>
                <w:bCs/>
                <w:sz w:val="24"/>
              </w:rPr>
              <w:t>im Monat</w:t>
            </w:r>
          </w:p>
        </w:tc>
      </w:tr>
      <w:tr w:rsidR="006D3471" w:rsidRPr="0077594E" w14:paraId="55E41636" w14:textId="77777777" w:rsidTr="009F5B27">
        <w:trPr>
          <w:trHeight w:hRule="exact" w:val="680"/>
        </w:trPr>
        <w:tc>
          <w:tcPr>
            <w:tcW w:w="3569" w:type="dxa"/>
          </w:tcPr>
          <w:p w14:paraId="29417028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E786813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C3D8DEB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607A7B96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7155531E" w14:textId="77777777" w:rsidTr="009F5B27">
        <w:trPr>
          <w:trHeight w:hRule="exact" w:val="680"/>
        </w:trPr>
        <w:tc>
          <w:tcPr>
            <w:tcW w:w="3569" w:type="dxa"/>
          </w:tcPr>
          <w:p w14:paraId="2A3504F6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F0C280F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069A75C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10463B15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4BEB8F36" w14:textId="77777777" w:rsidTr="009F5B27">
        <w:trPr>
          <w:trHeight w:hRule="exact" w:val="680"/>
        </w:trPr>
        <w:tc>
          <w:tcPr>
            <w:tcW w:w="3569" w:type="dxa"/>
          </w:tcPr>
          <w:p w14:paraId="71629278" w14:textId="77777777" w:rsidR="006D3471" w:rsidRPr="00F871FC" w:rsidRDefault="006D3471" w:rsidP="009F5B27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6D99E713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442A9E1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4C7BFED2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4A14EDB0" w14:textId="77777777" w:rsidTr="009F5B27">
        <w:trPr>
          <w:trHeight w:hRule="exact" w:val="680"/>
        </w:trPr>
        <w:tc>
          <w:tcPr>
            <w:tcW w:w="3569" w:type="dxa"/>
          </w:tcPr>
          <w:p w14:paraId="26E1EB0D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40322CC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75AB41E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7DBCABBA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5A067B02" w14:textId="77777777" w:rsidTr="009F5B27">
        <w:trPr>
          <w:trHeight w:hRule="exact" w:val="680"/>
        </w:trPr>
        <w:tc>
          <w:tcPr>
            <w:tcW w:w="3569" w:type="dxa"/>
          </w:tcPr>
          <w:p w14:paraId="1FEF612A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3D6F5522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321E120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75C6786A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3D671A7E" w14:textId="77777777" w:rsidTr="009F5B27">
        <w:trPr>
          <w:trHeight w:hRule="exact" w:val="680"/>
        </w:trPr>
        <w:tc>
          <w:tcPr>
            <w:tcW w:w="3569" w:type="dxa"/>
          </w:tcPr>
          <w:p w14:paraId="45A9E959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269CB35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FA57BDB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1A8D64F7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267F91FD" w14:textId="77777777" w:rsidTr="009F5B27">
        <w:trPr>
          <w:trHeight w:hRule="exact" w:val="680"/>
        </w:trPr>
        <w:tc>
          <w:tcPr>
            <w:tcW w:w="3569" w:type="dxa"/>
          </w:tcPr>
          <w:p w14:paraId="3770278B" w14:textId="77777777" w:rsidR="006D3471" w:rsidRPr="002D77CC" w:rsidRDefault="006D3471" w:rsidP="009F5B27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64A9DC2E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370C4FF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7842673D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302ECE91" w14:textId="77777777" w:rsidTr="009F5B27">
        <w:trPr>
          <w:trHeight w:hRule="exact" w:val="680"/>
        </w:trPr>
        <w:tc>
          <w:tcPr>
            <w:tcW w:w="3569" w:type="dxa"/>
          </w:tcPr>
          <w:p w14:paraId="07105016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7DCFFD0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44E7B4C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21DCD6F2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79FF2325" w14:textId="77777777" w:rsidTr="009F5B27">
        <w:trPr>
          <w:trHeight w:hRule="exact" w:val="680"/>
        </w:trPr>
        <w:tc>
          <w:tcPr>
            <w:tcW w:w="3569" w:type="dxa"/>
          </w:tcPr>
          <w:p w14:paraId="0EB7638D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C72C7A7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A622AAF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330C4D52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  <w:tr w:rsidR="006D3471" w:rsidRPr="0077594E" w14:paraId="1C0ABF1F" w14:textId="77777777" w:rsidTr="009F5B27">
        <w:trPr>
          <w:trHeight w:hRule="exact" w:val="680"/>
        </w:trPr>
        <w:tc>
          <w:tcPr>
            <w:tcW w:w="3569" w:type="dxa"/>
          </w:tcPr>
          <w:p w14:paraId="4BF432E9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251E0D8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A2BB441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09AF1023" w14:textId="77777777" w:rsidR="006D3471" w:rsidRPr="0077594E" w:rsidRDefault="006D3471" w:rsidP="009F5B27">
            <w:pPr>
              <w:rPr>
                <w:rFonts w:cs="Arial"/>
                <w:sz w:val="24"/>
              </w:rPr>
            </w:pPr>
          </w:p>
        </w:tc>
      </w:tr>
    </w:tbl>
    <w:p w14:paraId="6352C8C6" w14:textId="77777777" w:rsidR="006D3471" w:rsidRDefault="006D3471" w:rsidP="006D3471"/>
    <w:p w14:paraId="01EC2258" w14:textId="073270A2" w:rsidR="00A755E1" w:rsidRPr="002E2DFF" w:rsidRDefault="00A755E1" w:rsidP="002E2DFF">
      <w:pPr>
        <w:pStyle w:val="Gliederung10"/>
        <w:rPr>
          <w:u w:val="single"/>
        </w:rPr>
      </w:pPr>
      <w:r w:rsidRPr="002E2DFF">
        <w:rPr>
          <w:u w:val="single"/>
        </w:rPr>
        <w:t xml:space="preserve">Analyse: </w:t>
      </w:r>
    </w:p>
    <w:p w14:paraId="5AEE3101" w14:textId="3517B891" w:rsidR="00A755E1" w:rsidRDefault="00A755E1" w:rsidP="002E2DFF">
      <w:pPr>
        <w:pStyle w:val="Beispiel"/>
      </w:pPr>
      <w:r>
        <w:t xml:space="preserve">Beschäftigung mit </w:t>
      </w:r>
      <w:r w:rsidRPr="002A3A6C">
        <w:t>meine</w:t>
      </w:r>
      <w:r w:rsidR="002E2DFF">
        <w:t xml:space="preserve">n </w:t>
      </w:r>
      <w:r w:rsidRPr="002A3A6C">
        <w:t>Ideale</w:t>
      </w:r>
      <w:r w:rsidR="002E2DFF">
        <w:t>n</w:t>
      </w:r>
      <w:r w:rsidRPr="002A3A6C">
        <w:t xml:space="preserve"> </w:t>
      </w:r>
      <w:r>
        <w:t xml:space="preserve">(rot) </w:t>
      </w:r>
    </w:p>
    <w:p w14:paraId="7EDAE58E" w14:textId="63D7C50C" w:rsidR="00A755E1" w:rsidRPr="002A3A6C" w:rsidRDefault="00A755E1" w:rsidP="002E2DFF">
      <w:pPr>
        <w:pStyle w:val="Beispiel"/>
      </w:pPr>
      <w:r>
        <w:t>Erledigung von Pflichten</w:t>
      </w:r>
      <w:r w:rsidR="00AC1EF4">
        <w:t xml:space="preserve"> </w:t>
      </w:r>
      <w:r>
        <w:t xml:space="preserve">(blau) </w:t>
      </w:r>
    </w:p>
    <w:p w14:paraId="2EA56289" w14:textId="620900C2" w:rsidR="00A755E1" w:rsidRPr="002A3A6C" w:rsidRDefault="00A755E1" w:rsidP="002E2DFF">
      <w:pPr>
        <w:pStyle w:val="Beispiel"/>
      </w:pPr>
      <w:r>
        <w:t>Aktivitäten, die mir wichtig sind, aber nicht der Verwirklichung meiner Ideale</w:t>
      </w:r>
      <w:r w:rsidR="00AC1EF4">
        <w:t xml:space="preserve"> dienen</w:t>
      </w:r>
      <w:r>
        <w:t xml:space="preserve"> (gelb) </w:t>
      </w:r>
    </w:p>
    <w:p w14:paraId="40F86BB1" w14:textId="04675D4F" w:rsidR="00A755E1" w:rsidRDefault="00A755E1" w:rsidP="002E2DFF">
      <w:pPr>
        <w:pStyle w:val="Beispiel"/>
      </w:pPr>
      <w:r>
        <w:t>überflüssige, sinn- oder wertlose Tätigkeiten</w:t>
      </w:r>
      <w:r w:rsidR="002E2DFF">
        <w:t xml:space="preserve"> </w:t>
      </w:r>
      <w:r>
        <w:t xml:space="preserve">(grün) </w:t>
      </w:r>
    </w:p>
    <w:p w14:paraId="0A0FC785" w14:textId="77777777" w:rsidR="002E2DFF" w:rsidRDefault="002E2DFF" w:rsidP="005D07C7">
      <w:pPr>
        <w:pStyle w:val="Gliederung10"/>
      </w:pPr>
    </w:p>
    <w:p w14:paraId="1749E12A" w14:textId="4ACBDDFB" w:rsidR="00173115" w:rsidRPr="002E2DFF" w:rsidRDefault="00173115" w:rsidP="005D07C7">
      <w:pPr>
        <w:pStyle w:val="Gliederung10"/>
        <w:rPr>
          <w:u w:val="single"/>
        </w:rPr>
      </w:pPr>
      <w:r w:rsidRPr="002E2DFF">
        <w:rPr>
          <w:u w:val="single"/>
        </w:rPr>
        <w:t xml:space="preserve">Ziele: </w:t>
      </w:r>
    </w:p>
    <w:p w14:paraId="084FC939" w14:textId="77777777" w:rsidR="00173115" w:rsidRPr="00173115" w:rsidRDefault="00173115" w:rsidP="002E2DFF">
      <w:pPr>
        <w:pStyle w:val="Beispiel"/>
      </w:pPr>
      <w:r w:rsidRPr="00173115">
        <w:t xml:space="preserve">Schaffen von Freiräumen zur Verwirklichung meiner Ideale </w:t>
      </w:r>
    </w:p>
    <w:p w14:paraId="77E755B0" w14:textId="77777777" w:rsidR="00173115" w:rsidRPr="002A3A6C" w:rsidRDefault="00173115" w:rsidP="002E2DFF">
      <w:pPr>
        <w:pStyle w:val="Beispiel"/>
      </w:pPr>
      <w:r>
        <w:t xml:space="preserve">konzentrierte Erledigung von Pflichten </w:t>
      </w:r>
    </w:p>
    <w:p w14:paraId="00CF33CF" w14:textId="45BF47C6" w:rsidR="00173115" w:rsidRPr="002A3A6C" w:rsidRDefault="00173115" w:rsidP="002E2DFF">
      <w:pPr>
        <w:pStyle w:val="Beispiel"/>
      </w:pPr>
      <w:r>
        <w:t xml:space="preserve">Beibehaltung wichtiger Tätigkeiten im </w:t>
      </w:r>
      <w:r w:rsidR="002E2DFF">
        <w:t>sinnvollen</w:t>
      </w:r>
      <w:r>
        <w:t xml:space="preserve"> Umfang </w:t>
      </w:r>
    </w:p>
    <w:p w14:paraId="28032AD9" w14:textId="5DC31E22" w:rsidR="00173115" w:rsidRPr="002A3A6C" w:rsidRDefault="00173115" w:rsidP="002E2DFF">
      <w:pPr>
        <w:pStyle w:val="Beispiel"/>
      </w:pPr>
      <w:r>
        <w:t>Abschaffung überflüssiger, sinn- oder wertloser Tätigkeiten</w:t>
      </w:r>
    </w:p>
    <w:p w14:paraId="4900529A" w14:textId="77777777" w:rsidR="00173115" w:rsidRDefault="00173115" w:rsidP="00173115">
      <w:pPr>
        <w:pStyle w:val="Gliederung2"/>
        <w:numPr>
          <w:ilvl w:val="0"/>
          <w:numId w:val="0"/>
        </w:numPr>
        <w:ind w:left="397"/>
      </w:pPr>
    </w:p>
    <w:p w14:paraId="0F9372B1" w14:textId="3BC73CE8" w:rsidR="008905A4" w:rsidRDefault="008905A4" w:rsidP="005D07C7">
      <w:pPr>
        <w:pStyle w:val="Gliederung10"/>
      </w:pPr>
    </w:p>
    <w:p w14:paraId="26A3BC94" w14:textId="77777777" w:rsidR="008905A4" w:rsidRDefault="008905A4" w:rsidP="005D07C7">
      <w:pPr>
        <w:pStyle w:val="Gliederung10"/>
      </w:pPr>
    </w:p>
    <w:p w14:paraId="72865028" w14:textId="401C11A6" w:rsidR="008905A4" w:rsidRDefault="008905A4" w:rsidP="008905A4">
      <w:pPr>
        <w:ind w:firstLine="0"/>
        <w:jc w:val="left"/>
        <w:rPr>
          <w:b/>
          <w:i/>
          <w:iCs/>
          <w:sz w:val="20"/>
          <w:szCs w:val="20"/>
        </w:rPr>
      </w:pPr>
      <w:bookmarkStart w:id="0" w:name="_GoBack"/>
      <w:bookmarkEnd w:id="0"/>
    </w:p>
    <w:sectPr w:rsidR="008905A4" w:rsidSect="005D07C7">
      <w:headerReference w:type="even" r:id="rId8"/>
      <w:headerReference w:type="default" r:id="rId9"/>
      <w:footerReference w:type="even" r:id="rId10"/>
      <w:pgSz w:w="16838" w:h="11906" w:orient="landscape"/>
      <w:pgMar w:top="1417" w:right="1276" w:bottom="1417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80E84" w14:textId="77777777" w:rsidR="00B91B54" w:rsidRDefault="00B91B54">
      <w:r>
        <w:separator/>
      </w:r>
    </w:p>
  </w:endnote>
  <w:endnote w:type="continuationSeparator" w:id="0">
    <w:p w14:paraId="2829C5DF" w14:textId="77777777" w:rsidR="00B91B54" w:rsidRDefault="00B9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431F" w14:textId="77777777" w:rsidR="00FE122F" w:rsidRDefault="00FE122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EAD9B35" w14:textId="77777777" w:rsidR="00FE122F" w:rsidRDefault="00FE122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4DE5A" w14:textId="77777777" w:rsidR="00B91B54" w:rsidRDefault="00B91B54">
      <w:r>
        <w:separator/>
      </w:r>
    </w:p>
  </w:footnote>
  <w:footnote w:type="continuationSeparator" w:id="0">
    <w:p w14:paraId="4518A512" w14:textId="77777777" w:rsidR="00B91B54" w:rsidRDefault="00B9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C74C" w14:textId="77777777" w:rsidR="00FE122F" w:rsidRDefault="00FE122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276D8FDE" w14:textId="77777777" w:rsidR="00FE122F" w:rsidRDefault="00FE122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8957" w14:textId="77777777" w:rsidR="00FE122F" w:rsidRDefault="00FE122F">
    <w:pPr>
      <w:pStyle w:val="Kopfzeile"/>
      <w:ind w:right="36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374"/>
    <w:multiLevelType w:val="multilevel"/>
    <w:tmpl w:val="CEC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F2361"/>
    <w:multiLevelType w:val="hybridMultilevel"/>
    <w:tmpl w:val="CE72A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25A"/>
    <w:multiLevelType w:val="hybridMultilevel"/>
    <w:tmpl w:val="1F4AC07E"/>
    <w:lvl w:ilvl="0" w:tplc="393E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1AA9"/>
    <w:multiLevelType w:val="hybridMultilevel"/>
    <w:tmpl w:val="A2BE038C"/>
    <w:lvl w:ilvl="0" w:tplc="8C2E5EE2">
      <w:start w:val="1"/>
      <w:numFmt w:val="bullet"/>
      <w:pStyle w:val="Beispiel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3805688"/>
    <w:multiLevelType w:val="hybridMultilevel"/>
    <w:tmpl w:val="B99AE2C2"/>
    <w:lvl w:ilvl="0" w:tplc="A83ECF00">
      <w:start w:val="1"/>
      <w:numFmt w:val="decimal"/>
      <w:pStyle w:val="Aufzhlung"/>
      <w:lvlText w:val="%1)"/>
      <w:lvlJc w:val="left"/>
      <w:pPr>
        <w:ind w:left="808" w:hanging="5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70" w:hanging="360"/>
      </w:pPr>
    </w:lvl>
    <w:lvl w:ilvl="2" w:tplc="0407001B" w:tentative="1">
      <w:start w:val="1"/>
      <w:numFmt w:val="lowerRoman"/>
      <w:lvlText w:val="%3."/>
      <w:lvlJc w:val="right"/>
      <w:pPr>
        <w:ind w:left="1090" w:hanging="180"/>
      </w:pPr>
    </w:lvl>
    <w:lvl w:ilvl="3" w:tplc="0407000F" w:tentative="1">
      <w:start w:val="1"/>
      <w:numFmt w:val="decimal"/>
      <w:lvlText w:val="%4."/>
      <w:lvlJc w:val="left"/>
      <w:pPr>
        <w:ind w:left="1810" w:hanging="360"/>
      </w:pPr>
    </w:lvl>
    <w:lvl w:ilvl="4" w:tplc="04070019" w:tentative="1">
      <w:start w:val="1"/>
      <w:numFmt w:val="lowerLetter"/>
      <w:lvlText w:val="%5."/>
      <w:lvlJc w:val="left"/>
      <w:pPr>
        <w:ind w:left="2530" w:hanging="360"/>
      </w:pPr>
    </w:lvl>
    <w:lvl w:ilvl="5" w:tplc="0407001B" w:tentative="1">
      <w:start w:val="1"/>
      <w:numFmt w:val="lowerRoman"/>
      <w:lvlText w:val="%6."/>
      <w:lvlJc w:val="right"/>
      <w:pPr>
        <w:ind w:left="3250" w:hanging="180"/>
      </w:pPr>
    </w:lvl>
    <w:lvl w:ilvl="6" w:tplc="0407000F" w:tentative="1">
      <w:start w:val="1"/>
      <w:numFmt w:val="decimal"/>
      <w:lvlText w:val="%7."/>
      <w:lvlJc w:val="left"/>
      <w:pPr>
        <w:ind w:left="3970" w:hanging="360"/>
      </w:pPr>
    </w:lvl>
    <w:lvl w:ilvl="7" w:tplc="04070019" w:tentative="1">
      <w:start w:val="1"/>
      <w:numFmt w:val="lowerLetter"/>
      <w:lvlText w:val="%8."/>
      <w:lvlJc w:val="left"/>
      <w:pPr>
        <w:ind w:left="4690" w:hanging="360"/>
      </w:pPr>
    </w:lvl>
    <w:lvl w:ilvl="8" w:tplc="0407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5" w15:restartNumberingAfterBreak="0">
    <w:nsid w:val="17317776"/>
    <w:multiLevelType w:val="hybridMultilevel"/>
    <w:tmpl w:val="56627842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F020E8"/>
    <w:multiLevelType w:val="hybridMultilevel"/>
    <w:tmpl w:val="C3CE391A"/>
    <w:lvl w:ilvl="0" w:tplc="EDAA2CC0">
      <w:start w:val="1"/>
      <w:numFmt w:val="bullet"/>
      <w:pStyle w:val="GliederungZiffern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3954B78"/>
    <w:multiLevelType w:val="hybridMultilevel"/>
    <w:tmpl w:val="FBA0B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059"/>
    <w:multiLevelType w:val="hybridMultilevel"/>
    <w:tmpl w:val="6BC856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90EFA"/>
    <w:multiLevelType w:val="multilevel"/>
    <w:tmpl w:val="705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E4639"/>
    <w:multiLevelType w:val="hybridMultilevel"/>
    <w:tmpl w:val="470058B4"/>
    <w:lvl w:ilvl="0" w:tplc="722EA908">
      <w:start w:val="1"/>
      <w:numFmt w:val="bullet"/>
      <w:pStyle w:val="Gliederung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F6CBA"/>
    <w:multiLevelType w:val="multilevel"/>
    <w:tmpl w:val="B242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F48BF"/>
    <w:multiLevelType w:val="hybridMultilevel"/>
    <w:tmpl w:val="3270715C"/>
    <w:lvl w:ilvl="0" w:tplc="2E9C78E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B1652"/>
    <w:multiLevelType w:val="hybridMultilevel"/>
    <w:tmpl w:val="7804B26A"/>
    <w:lvl w:ilvl="0" w:tplc="25EE9722">
      <w:start w:val="1"/>
      <w:numFmt w:val="decimal"/>
      <w:pStyle w:val="GliederungZiffern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C5597"/>
    <w:multiLevelType w:val="hybridMultilevel"/>
    <w:tmpl w:val="4412F7D6"/>
    <w:lvl w:ilvl="0" w:tplc="6D98D328">
      <w:start w:val="1"/>
      <w:numFmt w:val="bullet"/>
      <w:pStyle w:val="Punkt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282B5C"/>
    <w:multiLevelType w:val="hybridMultilevel"/>
    <w:tmpl w:val="52EC7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4869"/>
    <w:multiLevelType w:val="hybridMultilevel"/>
    <w:tmpl w:val="E52204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17DC"/>
    <w:multiLevelType w:val="hybridMultilevel"/>
    <w:tmpl w:val="15D4EB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461A4"/>
    <w:multiLevelType w:val="multilevel"/>
    <w:tmpl w:val="302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63C0A"/>
    <w:multiLevelType w:val="hybridMultilevel"/>
    <w:tmpl w:val="A3B833A4"/>
    <w:lvl w:ilvl="0" w:tplc="821AB2C0">
      <w:start w:val="1"/>
      <w:numFmt w:val="decimal"/>
      <w:pStyle w:val="GliederungNummern"/>
      <w:lvlText w:val="%1)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0770"/>
    <w:multiLevelType w:val="multilevel"/>
    <w:tmpl w:val="FDA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D7C70"/>
    <w:multiLevelType w:val="multilevel"/>
    <w:tmpl w:val="6AB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55F91"/>
    <w:multiLevelType w:val="multilevel"/>
    <w:tmpl w:val="094E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205C5"/>
    <w:multiLevelType w:val="hybridMultilevel"/>
    <w:tmpl w:val="EC4A61C0"/>
    <w:lvl w:ilvl="0" w:tplc="907678BE">
      <w:start w:val="1"/>
      <w:numFmt w:val="decimal"/>
      <w:pStyle w:val="Nummerier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121"/>
    <w:multiLevelType w:val="multilevel"/>
    <w:tmpl w:val="545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64BDA"/>
    <w:multiLevelType w:val="hybridMultilevel"/>
    <w:tmpl w:val="13420C56"/>
    <w:lvl w:ilvl="0" w:tplc="AA58926A">
      <w:start w:val="1"/>
      <w:numFmt w:val="decimal"/>
      <w:lvlText w:val="%1)"/>
      <w:lvlJc w:val="left"/>
      <w:pPr>
        <w:ind w:left="360" w:hanging="360"/>
      </w:pPr>
    </w:lvl>
    <w:lvl w:ilvl="1" w:tplc="3D484710">
      <w:start w:val="1"/>
      <w:numFmt w:val="bullet"/>
      <w:pStyle w:val="BeispieleA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93FD0"/>
    <w:multiLevelType w:val="hybridMultilevel"/>
    <w:tmpl w:val="BBCC1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674A5"/>
    <w:multiLevelType w:val="hybridMultilevel"/>
    <w:tmpl w:val="5098585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226425"/>
    <w:multiLevelType w:val="hybridMultilevel"/>
    <w:tmpl w:val="B96ACFF2"/>
    <w:lvl w:ilvl="0" w:tplc="0F7C80BA">
      <w:start w:val="1"/>
      <w:numFmt w:val="bullet"/>
      <w:pStyle w:val="Einrckung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9" w15:restartNumberingAfterBreak="0">
    <w:nsid w:val="74412543"/>
    <w:multiLevelType w:val="hybridMultilevel"/>
    <w:tmpl w:val="06B21D9C"/>
    <w:lvl w:ilvl="0" w:tplc="5D1C9086">
      <w:start w:val="1"/>
      <w:numFmt w:val="bullet"/>
      <w:pStyle w:val="ListeEinzu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43770"/>
    <w:multiLevelType w:val="hybridMultilevel"/>
    <w:tmpl w:val="0B46EE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67B32"/>
    <w:multiLevelType w:val="hybridMultilevel"/>
    <w:tmpl w:val="F13C409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FE11CA5"/>
    <w:multiLevelType w:val="hybridMultilevel"/>
    <w:tmpl w:val="23EA1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28"/>
  </w:num>
  <w:num w:numId="5">
    <w:abstractNumId w:val="23"/>
  </w:num>
  <w:num w:numId="6">
    <w:abstractNumId w:val="14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29"/>
  </w:num>
  <w:num w:numId="10">
    <w:abstractNumId w:val="12"/>
  </w:num>
  <w:num w:numId="11">
    <w:abstractNumId w:val="16"/>
  </w:num>
  <w:num w:numId="12">
    <w:abstractNumId w:val="17"/>
  </w:num>
  <w:num w:numId="13">
    <w:abstractNumId w:val="4"/>
    <w:lvlOverride w:ilvl="0">
      <w:startOverride w:val="1"/>
    </w:lvlOverride>
  </w:num>
  <w:num w:numId="14">
    <w:abstractNumId w:val="15"/>
  </w:num>
  <w:num w:numId="15">
    <w:abstractNumId w:val="30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3"/>
  </w:num>
  <w:num w:numId="19">
    <w:abstractNumId w:val="25"/>
  </w:num>
  <w:num w:numId="20">
    <w:abstractNumId w:val="31"/>
  </w:num>
  <w:num w:numId="21">
    <w:abstractNumId w:val="27"/>
  </w:num>
  <w:num w:numId="22">
    <w:abstractNumId w:val="7"/>
  </w:num>
  <w:num w:numId="23">
    <w:abstractNumId w:val="9"/>
  </w:num>
  <w:num w:numId="24">
    <w:abstractNumId w:val="21"/>
  </w:num>
  <w:num w:numId="25">
    <w:abstractNumId w:val="22"/>
  </w:num>
  <w:num w:numId="26">
    <w:abstractNumId w:val="0"/>
  </w:num>
  <w:num w:numId="27">
    <w:abstractNumId w:val="18"/>
  </w:num>
  <w:num w:numId="28">
    <w:abstractNumId w:val="20"/>
  </w:num>
  <w:num w:numId="29">
    <w:abstractNumId w:val="24"/>
  </w:num>
  <w:num w:numId="30">
    <w:abstractNumId w:val="11"/>
  </w:num>
  <w:num w:numId="31">
    <w:abstractNumId w:val="5"/>
  </w:num>
  <w:num w:numId="32">
    <w:abstractNumId w:val="1"/>
  </w:num>
  <w:num w:numId="33">
    <w:abstractNumId w:val="26"/>
  </w:num>
  <w:num w:numId="34">
    <w:abstractNumId w:val="32"/>
  </w:num>
  <w:num w:numId="35">
    <w:abstractNumId w:val="6"/>
  </w:num>
  <w:num w:numId="36">
    <w:abstractNumId w:val="2"/>
  </w:num>
  <w:num w:numId="3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E5"/>
    <w:rsid w:val="00000EC0"/>
    <w:rsid w:val="00001F44"/>
    <w:rsid w:val="000028C9"/>
    <w:rsid w:val="00002903"/>
    <w:rsid w:val="000047E3"/>
    <w:rsid w:val="00004D1B"/>
    <w:rsid w:val="000052FF"/>
    <w:rsid w:val="000064CC"/>
    <w:rsid w:val="00007B4C"/>
    <w:rsid w:val="00010230"/>
    <w:rsid w:val="00010D69"/>
    <w:rsid w:val="000110C7"/>
    <w:rsid w:val="00011D6C"/>
    <w:rsid w:val="000137D7"/>
    <w:rsid w:val="00014B28"/>
    <w:rsid w:val="00014D90"/>
    <w:rsid w:val="00015963"/>
    <w:rsid w:val="000202FA"/>
    <w:rsid w:val="00021676"/>
    <w:rsid w:val="00023C2E"/>
    <w:rsid w:val="000242AB"/>
    <w:rsid w:val="00024E78"/>
    <w:rsid w:val="0002562A"/>
    <w:rsid w:val="00025B02"/>
    <w:rsid w:val="0002676A"/>
    <w:rsid w:val="00026DE6"/>
    <w:rsid w:val="00030EEB"/>
    <w:rsid w:val="00031872"/>
    <w:rsid w:val="0003219A"/>
    <w:rsid w:val="00033E2F"/>
    <w:rsid w:val="00033FCF"/>
    <w:rsid w:val="00034EC9"/>
    <w:rsid w:val="00035B6A"/>
    <w:rsid w:val="000421AB"/>
    <w:rsid w:val="0004355C"/>
    <w:rsid w:val="00044569"/>
    <w:rsid w:val="000446C6"/>
    <w:rsid w:val="0004557C"/>
    <w:rsid w:val="000518DD"/>
    <w:rsid w:val="0005206F"/>
    <w:rsid w:val="000550C4"/>
    <w:rsid w:val="00055124"/>
    <w:rsid w:val="00055A6E"/>
    <w:rsid w:val="000565D7"/>
    <w:rsid w:val="00057359"/>
    <w:rsid w:val="00057E4C"/>
    <w:rsid w:val="0006222A"/>
    <w:rsid w:val="00063B9A"/>
    <w:rsid w:val="000652DD"/>
    <w:rsid w:val="000653CF"/>
    <w:rsid w:val="00066B67"/>
    <w:rsid w:val="00066CF6"/>
    <w:rsid w:val="00071325"/>
    <w:rsid w:val="00071512"/>
    <w:rsid w:val="00074B70"/>
    <w:rsid w:val="00076255"/>
    <w:rsid w:val="00080831"/>
    <w:rsid w:val="00082237"/>
    <w:rsid w:val="00082AD2"/>
    <w:rsid w:val="000835D2"/>
    <w:rsid w:val="000848A6"/>
    <w:rsid w:val="0008578D"/>
    <w:rsid w:val="0008588C"/>
    <w:rsid w:val="00090B3A"/>
    <w:rsid w:val="00091346"/>
    <w:rsid w:val="00093A6D"/>
    <w:rsid w:val="00093F86"/>
    <w:rsid w:val="000946FA"/>
    <w:rsid w:val="00094CBD"/>
    <w:rsid w:val="00095724"/>
    <w:rsid w:val="000A31F0"/>
    <w:rsid w:val="000A59BD"/>
    <w:rsid w:val="000A7A8C"/>
    <w:rsid w:val="000B0121"/>
    <w:rsid w:val="000B17EB"/>
    <w:rsid w:val="000B2F52"/>
    <w:rsid w:val="000B36F5"/>
    <w:rsid w:val="000B500A"/>
    <w:rsid w:val="000B595E"/>
    <w:rsid w:val="000B6040"/>
    <w:rsid w:val="000B708B"/>
    <w:rsid w:val="000C1CB5"/>
    <w:rsid w:val="000C301E"/>
    <w:rsid w:val="000D14E9"/>
    <w:rsid w:val="000D4169"/>
    <w:rsid w:val="000D5400"/>
    <w:rsid w:val="000D5B43"/>
    <w:rsid w:val="000D5F6E"/>
    <w:rsid w:val="000D67BE"/>
    <w:rsid w:val="000D7418"/>
    <w:rsid w:val="000D7E3A"/>
    <w:rsid w:val="000D7FAA"/>
    <w:rsid w:val="000E1519"/>
    <w:rsid w:val="000E29EC"/>
    <w:rsid w:val="000E2B74"/>
    <w:rsid w:val="000E61C5"/>
    <w:rsid w:val="000E6CC2"/>
    <w:rsid w:val="000F0927"/>
    <w:rsid w:val="000F4B5F"/>
    <w:rsid w:val="000F72A5"/>
    <w:rsid w:val="000F760C"/>
    <w:rsid w:val="000F7BE4"/>
    <w:rsid w:val="00100781"/>
    <w:rsid w:val="00100F87"/>
    <w:rsid w:val="00104E34"/>
    <w:rsid w:val="00106882"/>
    <w:rsid w:val="0011497E"/>
    <w:rsid w:val="00114FA0"/>
    <w:rsid w:val="001155C2"/>
    <w:rsid w:val="00115854"/>
    <w:rsid w:val="00115F1C"/>
    <w:rsid w:val="001229D3"/>
    <w:rsid w:val="0012338B"/>
    <w:rsid w:val="00124E62"/>
    <w:rsid w:val="00126CE5"/>
    <w:rsid w:val="00126D12"/>
    <w:rsid w:val="00126D36"/>
    <w:rsid w:val="001277C0"/>
    <w:rsid w:val="00127A9C"/>
    <w:rsid w:val="00131135"/>
    <w:rsid w:val="00132058"/>
    <w:rsid w:val="0013321B"/>
    <w:rsid w:val="00134000"/>
    <w:rsid w:val="00134C4A"/>
    <w:rsid w:val="001371AE"/>
    <w:rsid w:val="001376C2"/>
    <w:rsid w:val="00137CB2"/>
    <w:rsid w:val="00140026"/>
    <w:rsid w:val="00141D3B"/>
    <w:rsid w:val="00145B4F"/>
    <w:rsid w:val="00146082"/>
    <w:rsid w:val="001502E1"/>
    <w:rsid w:val="001514D4"/>
    <w:rsid w:val="00152F5F"/>
    <w:rsid w:val="001534A2"/>
    <w:rsid w:val="00154806"/>
    <w:rsid w:val="00155438"/>
    <w:rsid w:val="00156F18"/>
    <w:rsid w:val="00160175"/>
    <w:rsid w:val="00160F8F"/>
    <w:rsid w:val="001629CA"/>
    <w:rsid w:val="00163398"/>
    <w:rsid w:val="001637B0"/>
    <w:rsid w:val="001646B3"/>
    <w:rsid w:val="00164FCC"/>
    <w:rsid w:val="00165A3C"/>
    <w:rsid w:val="00165AAD"/>
    <w:rsid w:val="001676A2"/>
    <w:rsid w:val="001719C2"/>
    <w:rsid w:val="0017289C"/>
    <w:rsid w:val="00173115"/>
    <w:rsid w:val="001741E7"/>
    <w:rsid w:val="0017446F"/>
    <w:rsid w:val="00175302"/>
    <w:rsid w:val="0017678B"/>
    <w:rsid w:val="00177EBE"/>
    <w:rsid w:val="00180876"/>
    <w:rsid w:val="001820A2"/>
    <w:rsid w:val="001825C8"/>
    <w:rsid w:val="0018266F"/>
    <w:rsid w:val="0018472C"/>
    <w:rsid w:val="001849EF"/>
    <w:rsid w:val="00185209"/>
    <w:rsid w:val="001856FB"/>
    <w:rsid w:val="00192B2F"/>
    <w:rsid w:val="001963CE"/>
    <w:rsid w:val="00197A6C"/>
    <w:rsid w:val="00197D25"/>
    <w:rsid w:val="001A1162"/>
    <w:rsid w:val="001A152B"/>
    <w:rsid w:val="001A2FBA"/>
    <w:rsid w:val="001A3877"/>
    <w:rsid w:val="001A3C25"/>
    <w:rsid w:val="001A5022"/>
    <w:rsid w:val="001A5356"/>
    <w:rsid w:val="001A5DE8"/>
    <w:rsid w:val="001A65B5"/>
    <w:rsid w:val="001A69D9"/>
    <w:rsid w:val="001B1CBB"/>
    <w:rsid w:val="001B1DD9"/>
    <w:rsid w:val="001B25F9"/>
    <w:rsid w:val="001B4996"/>
    <w:rsid w:val="001B5C07"/>
    <w:rsid w:val="001B6D0E"/>
    <w:rsid w:val="001C1856"/>
    <w:rsid w:val="001C312C"/>
    <w:rsid w:val="001C3391"/>
    <w:rsid w:val="001C3FD6"/>
    <w:rsid w:val="001C530F"/>
    <w:rsid w:val="001C5E35"/>
    <w:rsid w:val="001C6223"/>
    <w:rsid w:val="001C696D"/>
    <w:rsid w:val="001D0152"/>
    <w:rsid w:val="001D09BF"/>
    <w:rsid w:val="001D0B9A"/>
    <w:rsid w:val="001D260E"/>
    <w:rsid w:val="001D32D0"/>
    <w:rsid w:val="001D3BDC"/>
    <w:rsid w:val="001D4028"/>
    <w:rsid w:val="001D6863"/>
    <w:rsid w:val="001D6BB1"/>
    <w:rsid w:val="001D7888"/>
    <w:rsid w:val="001E06F1"/>
    <w:rsid w:val="001E1DA2"/>
    <w:rsid w:val="001E2639"/>
    <w:rsid w:val="001E2C6D"/>
    <w:rsid w:val="001E5A16"/>
    <w:rsid w:val="001E5E13"/>
    <w:rsid w:val="001F0E8D"/>
    <w:rsid w:val="001F1F03"/>
    <w:rsid w:val="001F1FC7"/>
    <w:rsid w:val="001F4279"/>
    <w:rsid w:val="001F5D58"/>
    <w:rsid w:val="001F61D8"/>
    <w:rsid w:val="001F6C4C"/>
    <w:rsid w:val="001F730A"/>
    <w:rsid w:val="001F73A2"/>
    <w:rsid w:val="0020030D"/>
    <w:rsid w:val="002023DA"/>
    <w:rsid w:val="002027E5"/>
    <w:rsid w:val="00202A0D"/>
    <w:rsid w:val="00202CB9"/>
    <w:rsid w:val="002049E5"/>
    <w:rsid w:val="00211216"/>
    <w:rsid w:val="00211AE6"/>
    <w:rsid w:val="00216766"/>
    <w:rsid w:val="00217F06"/>
    <w:rsid w:val="00221733"/>
    <w:rsid w:val="00222AE9"/>
    <w:rsid w:val="00224B4A"/>
    <w:rsid w:val="00227DC1"/>
    <w:rsid w:val="00232F25"/>
    <w:rsid w:val="00235F3D"/>
    <w:rsid w:val="00236A5C"/>
    <w:rsid w:val="00237AB2"/>
    <w:rsid w:val="00237B02"/>
    <w:rsid w:val="002410C3"/>
    <w:rsid w:val="002419B1"/>
    <w:rsid w:val="00241F88"/>
    <w:rsid w:val="002429CE"/>
    <w:rsid w:val="00242D5F"/>
    <w:rsid w:val="00243453"/>
    <w:rsid w:val="00243FDD"/>
    <w:rsid w:val="00245985"/>
    <w:rsid w:val="00245F38"/>
    <w:rsid w:val="00246F64"/>
    <w:rsid w:val="0024747B"/>
    <w:rsid w:val="00252B05"/>
    <w:rsid w:val="00252D22"/>
    <w:rsid w:val="00253391"/>
    <w:rsid w:val="002554FB"/>
    <w:rsid w:val="00255973"/>
    <w:rsid w:val="00256CA5"/>
    <w:rsid w:val="002576D9"/>
    <w:rsid w:val="002577C0"/>
    <w:rsid w:val="00260BDA"/>
    <w:rsid w:val="00263EF3"/>
    <w:rsid w:val="002643BC"/>
    <w:rsid w:val="002646BE"/>
    <w:rsid w:val="002655F0"/>
    <w:rsid w:val="0026579E"/>
    <w:rsid w:val="002704D3"/>
    <w:rsid w:val="002706F1"/>
    <w:rsid w:val="00270FCC"/>
    <w:rsid w:val="00271255"/>
    <w:rsid w:val="0027149F"/>
    <w:rsid w:val="002732BF"/>
    <w:rsid w:val="00274334"/>
    <w:rsid w:val="002766C6"/>
    <w:rsid w:val="00280270"/>
    <w:rsid w:val="00282139"/>
    <w:rsid w:val="0028608E"/>
    <w:rsid w:val="002860E2"/>
    <w:rsid w:val="002870DF"/>
    <w:rsid w:val="00293C42"/>
    <w:rsid w:val="00294083"/>
    <w:rsid w:val="00294CA7"/>
    <w:rsid w:val="002952F5"/>
    <w:rsid w:val="00295859"/>
    <w:rsid w:val="002A053C"/>
    <w:rsid w:val="002A2A35"/>
    <w:rsid w:val="002A2EEA"/>
    <w:rsid w:val="002A31A5"/>
    <w:rsid w:val="002A385C"/>
    <w:rsid w:val="002A3A6C"/>
    <w:rsid w:val="002A3CBE"/>
    <w:rsid w:val="002A3E95"/>
    <w:rsid w:val="002A589C"/>
    <w:rsid w:val="002A615E"/>
    <w:rsid w:val="002A6585"/>
    <w:rsid w:val="002A7665"/>
    <w:rsid w:val="002A79D8"/>
    <w:rsid w:val="002A7E36"/>
    <w:rsid w:val="002A7E98"/>
    <w:rsid w:val="002B00E4"/>
    <w:rsid w:val="002B19CD"/>
    <w:rsid w:val="002B1D8A"/>
    <w:rsid w:val="002B2715"/>
    <w:rsid w:val="002B2FE6"/>
    <w:rsid w:val="002B39B1"/>
    <w:rsid w:val="002B3D0F"/>
    <w:rsid w:val="002B4184"/>
    <w:rsid w:val="002B4A0F"/>
    <w:rsid w:val="002B4DC4"/>
    <w:rsid w:val="002B5149"/>
    <w:rsid w:val="002B559F"/>
    <w:rsid w:val="002B63FA"/>
    <w:rsid w:val="002C1AFB"/>
    <w:rsid w:val="002C1E9A"/>
    <w:rsid w:val="002C37CD"/>
    <w:rsid w:val="002D06D0"/>
    <w:rsid w:val="002D198D"/>
    <w:rsid w:val="002D35C1"/>
    <w:rsid w:val="002D3CBA"/>
    <w:rsid w:val="002D4AD1"/>
    <w:rsid w:val="002D5C7F"/>
    <w:rsid w:val="002D60AD"/>
    <w:rsid w:val="002D697D"/>
    <w:rsid w:val="002D7E5B"/>
    <w:rsid w:val="002E0A22"/>
    <w:rsid w:val="002E0B14"/>
    <w:rsid w:val="002E2DFF"/>
    <w:rsid w:val="002E46C4"/>
    <w:rsid w:val="002E59D1"/>
    <w:rsid w:val="002E5AA8"/>
    <w:rsid w:val="002E5D5B"/>
    <w:rsid w:val="002E5F96"/>
    <w:rsid w:val="002E6CF7"/>
    <w:rsid w:val="002E7FC5"/>
    <w:rsid w:val="002F18E9"/>
    <w:rsid w:val="002F1E93"/>
    <w:rsid w:val="002F238D"/>
    <w:rsid w:val="002F23E3"/>
    <w:rsid w:val="002F39F6"/>
    <w:rsid w:val="002F3DDC"/>
    <w:rsid w:val="002F5F90"/>
    <w:rsid w:val="002F676B"/>
    <w:rsid w:val="002F69DC"/>
    <w:rsid w:val="002F6CF9"/>
    <w:rsid w:val="002F7DE9"/>
    <w:rsid w:val="00300DA8"/>
    <w:rsid w:val="00300E33"/>
    <w:rsid w:val="00304954"/>
    <w:rsid w:val="00304EED"/>
    <w:rsid w:val="00307EB4"/>
    <w:rsid w:val="00307FD2"/>
    <w:rsid w:val="003107B8"/>
    <w:rsid w:val="00310C98"/>
    <w:rsid w:val="00310EE5"/>
    <w:rsid w:val="00314311"/>
    <w:rsid w:val="00315912"/>
    <w:rsid w:val="00315E2E"/>
    <w:rsid w:val="00316603"/>
    <w:rsid w:val="00316D55"/>
    <w:rsid w:val="00317F91"/>
    <w:rsid w:val="00322D08"/>
    <w:rsid w:val="003248B3"/>
    <w:rsid w:val="003254ED"/>
    <w:rsid w:val="0032619A"/>
    <w:rsid w:val="00327B7B"/>
    <w:rsid w:val="0033100E"/>
    <w:rsid w:val="003319BC"/>
    <w:rsid w:val="00331BC2"/>
    <w:rsid w:val="003325BB"/>
    <w:rsid w:val="00334194"/>
    <w:rsid w:val="00334B84"/>
    <w:rsid w:val="00335B44"/>
    <w:rsid w:val="00335DFB"/>
    <w:rsid w:val="0033690B"/>
    <w:rsid w:val="00336BA4"/>
    <w:rsid w:val="00337E4C"/>
    <w:rsid w:val="00340449"/>
    <w:rsid w:val="003405F6"/>
    <w:rsid w:val="00342DD0"/>
    <w:rsid w:val="00343574"/>
    <w:rsid w:val="0034417F"/>
    <w:rsid w:val="0034735F"/>
    <w:rsid w:val="0035114B"/>
    <w:rsid w:val="00352E0E"/>
    <w:rsid w:val="003532B7"/>
    <w:rsid w:val="003550E0"/>
    <w:rsid w:val="00355946"/>
    <w:rsid w:val="00360721"/>
    <w:rsid w:val="00361042"/>
    <w:rsid w:val="003614D6"/>
    <w:rsid w:val="00361560"/>
    <w:rsid w:val="00362298"/>
    <w:rsid w:val="00363648"/>
    <w:rsid w:val="003657CE"/>
    <w:rsid w:val="00367C51"/>
    <w:rsid w:val="0037016E"/>
    <w:rsid w:val="003717EF"/>
    <w:rsid w:val="00372E13"/>
    <w:rsid w:val="00373386"/>
    <w:rsid w:val="00373FC2"/>
    <w:rsid w:val="00376627"/>
    <w:rsid w:val="00376BB2"/>
    <w:rsid w:val="003801D3"/>
    <w:rsid w:val="00380620"/>
    <w:rsid w:val="00380EE6"/>
    <w:rsid w:val="003825E8"/>
    <w:rsid w:val="00384807"/>
    <w:rsid w:val="00385635"/>
    <w:rsid w:val="0038620B"/>
    <w:rsid w:val="00386990"/>
    <w:rsid w:val="00390166"/>
    <w:rsid w:val="00390440"/>
    <w:rsid w:val="003907E8"/>
    <w:rsid w:val="00391C30"/>
    <w:rsid w:val="00392243"/>
    <w:rsid w:val="003930AF"/>
    <w:rsid w:val="003961AA"/>
    <w:rsid w:val="0039708F"/>
    <w:rsid w:val="003971F6"/>
    <w:rsid w:val="00397E74"/>
    <w:rsid w:val="003A16B3"/>
    <w:rsid w:val="003A2957"/>
    <w:rsid w:val="003A337B"/>
    <w:rsid w:val="003A48FD"/>
    <w:rsid w:val="003A4F25"/>
    <w:rsid w:val="003A6057"/>
    <w:rsid w:val="003A688E"/>
    <w:rsid w:val="003A7935"/>
    <w:rsid w:val="003B0820"/>
    <w:rsid w:val="003B1F32"/>
    <w:rsid w:val="003B2440"/>
    <w:rsid w:val="003B2AD2"/>
    <w:rsid w:val="003B3415"/>
    <w:rsid w:val="003B3E63"/>
    <w:rsid w:val="003B584E"/>
    <w:rsid w:val="003B64D5"/>
    <w:rsid w:val="003B6E91"/>
    <w:rsid w:val="003B70AB"/>
    <w:rsid w:val="003C002D"/>
    <w:rsid w:val="003C070D"/>
    <w:rsid w:val="003C2322"/>
    <w:rsid w:val="003C3B29"/>
    <w:rsid w:val="003C3BC6"/>
    <w:rsid w:val="003C3FA9"/>
    <w:rsid w:val="003C40F4"/>
    <w:rsid w:val="003C5C58"/>
    <w:rsid w:val="003C6095"/>
    <w:rsid w:val="003C6C15"/>
    <w:rsid w:val="003D0427"/>
    <w:rsid w:val="003D0F64"/>
    <w:rsid w:val="003D2DEF"/>
    <w:rsid w:val="003D44E5"/>
    <w:rsid w:val="003D4BCE"/>
    <w:rsid w:val="003D6A40"/>
    <w:rsid w:val="003D770B"/>
    <w:rsid w:val="003D7870"/>
    <w:rsid w:val="003E095F"/>
    <w:rsid w:val="003E0B10"/>
    <w:rsid w:val="003E2594"/>
    <w:rsid w:val="003E2A71"/>
    <w:rsid w:val="003E5720"/>
    <w:rsid w:val="003E7021"/>
    <w:rsid w:val="003E7650"/>
    <w:rsid w:val="003F1854"/>
    <w:rsid w:val="003F3B61"/>
    <w:rsid w:val="00400962"/>
    <w:rsid w:val="00402418"/>
    <w:rsid w:val="0040348E"/>
    <w:rsid w:val="004037CD"/>
    <w:rsid w:val="00403BA5"/>
    <w:rsid w:val="00404B68"/>
    <w:rsid w:val="00406A65"/>
    <w:rsid w:val="0041027F"/>
    <w:rsid w:val="004103A2"/>
    <w:rsid w:val="00412977"/>
    <w:rsid w:val="00414F9D"/>
    <w:rsid w:val="00415C7F"/>
    <w:rsid w:val="004162B5"/>
    <w:rsid w:val="004168C3"/>
    <w:rsid w:val="00417892"/>
    <w:rsid w:val="004206B2"/>
    <w:rsid w:val="004221E0"/>
    <w:rsid w:val="00423861"/>
    <w:rsid w:val="00424017"/>
    <w:rsid w:val="00424A3C"/>
    <w:rsid w:val="00424DEA"/>
    <w:rsid w:val="00426226"/>
    <w:rsid w:val="00430520"/>
    <w:rsid w:val="00432C26"/>
    <w:rsid w:val="004344E1"/>
    <w:rsid w:val="00434ED2"/>
    <w:rsid w:val="0043530C"/>
    <w:rsid w:val="004358F0"/>
    <w:rsid w:val="00435D79"/>
    <w:rsid w:val="00440BBF"/>
    <w:rsid w:val="00442701"/>
    <w:rsid w:val="00442E04"/>
    <w:rsid w:val="00442E98"/>
    <w:rsid w:val="00443E61"/>
    <w:rsid w:val="004459E9"/>
    <w:rsid w:val="00445D3A"/>
    <w:rsid w:val="0044616D"/>
    <w:rsid w:val="00446D6C"/>
    <w:rsid w:val="00447DB1"/>
    <w:rsid w:val="00451C62"/>
    <w:rsid w:val="00452125"/>
    <w:rsid w:val="00452352"/>
    <w:rsid w:val="00453267"/>
    <w:rsid w:val="004600E4"/>
    <w:rsid w:val="00460136"/>
    <w:rsid w:val="00461219"/>
    <w:rsid w:val="00462337"/>
    <w:rsid w:val="00464694"/>
    <w:rsid w:val="00465398"/>
    <w:rsid w:val="004666CC"/>
    <w:rsid w:val="00466AA5"/>
    <w:rsid w:val="00466BAB"/>
    <w:rsid w:val="00466E81"/>
    <w:rsid w:val="00467AA9"/>
    <w:rsid w:val="004716AC"/>
    <w:rsid w:val="00471B47"/>
    <w:rsid w:val="004731E6"/>
    <w:rsid w:val="0047510D"/>
    <w:rsid w:val="00475826"/>
    <w:rsid w:val="004759BC"/>
    <w:rsid w:val="004805C6"/>
    <w:rsid w:val="00483A69"/>
    <w:rsid w:val="00483DF9"/>
    <w:rsid w:val="004840C5"/>
    <w:rsid w:val="004854EA"/>
    <w:rsid w:val="00485563"/>
    <w:rsid w:val="004858DF"/>
    <w:rsid w:val="004901E7"/>
    <w:rsid w:val="00490A22"/>
    <w:rsid w:val="00491BAC"/>
    <w:rsid w:val="004928CC"/>
    <w:rsid w:val="00492E8F"/>
    <w:rsid w:val="00493EE8"/>
    <w:rsid w:val="00495266"/>
    <w:rsid w:val="00496698"/>
    <w:rsid w:val="004A0364"/>
    <w:rsid w:val="004A05E0"/>
    <w:rsid w:val="004A087E"/>
    <w:rsid w:val="004A171C"/>
    <w:rsid w:val="004A2BC0"/>
    <w:rsid w:val="004A37CE"/>
    <w:rsid w:val="004A4310"/>
    <w:rsid w:val="004A74BF"/>
    <w:rsid w:val="004A7AD7"/>
    <w:rsid w:val="004B0246"/>
    <w:rsid w:val="004B05D1"/>
    <w:rsid w:val="004B148B"/>
    <w:rsid w:val="004B4983"/>
    <w:rsid w:val="004B4CDE"/>
    <w:rsid w:val="004B58E3"/>
    <w:rsid w:val="004B7303"/>
    <w:rsid w:val="004B7C0A"/>
    <w:rsid w:val="004B7F93"/>
    <w:rsid w:val="004C12E4"/>
    <w:rsid w:val="004C1BF7"/>
    <w:rsid w:val="004C3231"/>
    <w:rsid w:val="004C4A71"/>
    <w:rsid w:val="004C4BE0"/>
    <w:rsid w:val="004C7A8A"/>
    <w:rsid w:val="004D3AF5"/>
    <w:rsid w:val="004D4CB7"/>
    <w:rsid w:val="004D5C56"/>
    <w:rsid w:val="004D757C"/>
    <w:rsid w:val="004E0119"/>
    <w:rsid w:val="004E085D"/>
    <w:rsid w:val="004E0ECD"/>
    <w:rsid w:val="004E1331"/>
    <w:rsid w:val="004E1659"/>
    <w:rsid w:val="004E2719"/>
    <w:rsid w:val="004E3067"/>
    <w:rsid w:val="004E4411"/>
    <w:rsid w:val="004E4677"/>
    <w:rsid w:val="004E4DCF"/>
    <w:rsid w:val="004E4E1D"/>
    <w:rsid w:val="004E4F0B"/>
    <w:rsid w:val="004E50EF"/>
    <w:rsid w:val="004E5D3F"/>
    <w:rsid w:val="004E62CB"/>
    <w:rsid w:val="004F1A51"/>
    <w:rsid w:val="004F2580"/>
    <w:rsid w:val="004F3431"/>
    <w:rsid w:val="004F4629"/>
    <w:rsid w:val="004F4ADE"/>
    <w:rsid w:val="004F55EE"/>
    <w:rsid w:val="00500DB8"/>
    <w:rsid w:val="0050289D"/>
    <w:rsid w:val="005046DC"/>
    <w:rsid w:val="00504FF1"/>
    <w:rsid w:val="00505749"/>
    <w:rsid w:val="00506D2A"/>
    <w:rsid w:val="00510D6C"/>
    <w:rsid w:val="00513AE8"/>
    <w:rsid w:val="00513C04"/>
    <w:rsid w:val="00515657"/>
    <w:rsid w:val="005163A2"/>
    <w:rsid w:val="005168CE"/>
    <w:rsid w:val="00516C5E"/>
    <w:rsid w:val="005170CC"/>
    <w:rsid w:val="0051733F"/>
    <w:rsid w:val="005177D5"/>
    <w:rsid w:val="00522553"/>
    <w:rsid w:val="00522FAE"/>
    <w:rsid w:val="00523063"/>
    <w:rsid w:val="00523122"/>
    <w:rsid w:val="005233CD"/>
    <w:rsid w:val="005236F0"/>
    <w:rsid w:val="0052603F"/>
    <w:rsid w:val="00526D26"/>
    <w:rsid w:val="0052749A"/>
    <w:rsid w:val="0052765A"/>
    <w:rsid w:val="00532108"/>
    <w:rsid w:val="00533829"/>
    <w:rsid w:val="005353DF"/>
    <w:rsid w:val="00536E94"/>
    <w:rsid w:val="005419BD"/>
    <w:rsid w:val="00541E69"/>
    <w:rsid w:val="005427AB"/>
    <w:rsid w:val="00544FEF"/>
    <w:rsid w:val="005459D6"/>
    <w:rsid w:val="00550B8F"/>
    <w:rsid w:val="0055266F"/>
    <w:rsid w:val="005537E2"/>
    <w:rsid w:val="005555D5"/>
    <w:rsid w:val="00556BE7"/>
    <w:rsid w:val="0055765D"/>
    <w:rsid w:val="00557C97"/>
    <w:rsid w:val="00561795"/>
    <w:rsid w:val="00561F7C"/>
    <w:rsid w:val="00563991"/>
    <w:rsid w:val="00563B8D"/>
    <w:rsid w:val="005661F6"/>
    <w:rsid w:val="00567F83"/>
    <w:rsid w:val="005706AA"/>
    <w:rsid w:val="00573306"/>
    <w:rsid w:val="00573AB5"/>
    <w:rsid w:val="005745CF"/>
    <w:rsid w:val="00576ACA"/>
    <w:rsid w:val="00577DA2"/>
    <w:rsid w:val="00581792"/>
    <w:rsid w:val="00582D3A"/>
    <w:rsid w:val="00585332"/>
    <w:rsid w:val="00585A14"/>
    <w:rsid w:val="00585D1C"/>
    <w:rsid w:val="00585D89"/>
    <w:rsid w:val="0058720D"/>
    <w:rsid w:val="005877B6"/>
    <w:rsid w:val="005922D6"/>
    <w:rsid w:val="00592315"/>
    <w:rsid w:val="0059328D"/>
    <w:rsid w:val="00593B98"/>
    <w:rsid w:val="005946DD"/>
    <w:rsid w:val="00595247"/>
    <w:rsid w:val="00597F31"/>
    <w:rsid w:val="005A3EB2"/>
    <w:rsid w:val="005A464D"/>
    <w:rsid w:val="005A4EA1"/>
    <w:rsid w:val="005A56B4"/>
    <w:rsid w:val="005A5C25"/>
    <w:rsid w:val="005A65F2"/>
    <w:rsid w:val="005A7EBF"/>
    <w:rsid w:val="005B09B8"/>
    <w:rsid w:val="005B0FBD"/>
    <w:rsid w:val="005B1554"/>
    <w:rsid w:val="005B1916"/>
    <w:rsid w:val="005B1A40"/>
    <w:rsid w:val="005B3635"/>
    <w:rsid w:val="005B4EDA"/>
    <w:rsid w:val="005B559C"/>
    <w:rsid w:val="005B58E5"/>
    <w:rsid w:val="005B6DEB"/>
    <w:rsid w:val="005C0909"/>
    <w:rsid w:val="005C2470"/>
    <w:rsid w:val="005C4B1A"/>
    <w:rsid w:val="005C4C71"/>
    <w:rsid w:val="005C4C75"/>
    <w:rsid w:val="005D0459"/>
    <w:rsid w:val="005D07C7"/>
    <w:rsid w:val="005D173C"/>
    <w:rsid w:val="005D1783"/>
    <w:rsid w:val="005D1814"/>
    <w:rsid w:val="005D27AA"/>
    <w:rsid w:val="005D2A0B"/>
    <w:rsid w:val="005D30C9"/>
    <w:rsid w:val="005D393B"/>
    <w:rsid w:val="005D642E"/>
    <w:rsid w:val="005D7357"/>
    <w:rsid w:val="005D7513"/>
    <w:rsid w:val="005D798A"/>
    <w:rsid w:val="005E1895"/>
    <w:rsid w:val="005E1D1B"/>
    <w:rsid w:val="005E55DF"/>
    <w:rsid w:val="005E6021"/>
    <w:rsid w:val="005E60D6"/>
    <w:rsid w:val="005E7635"/>
    <w:rsid w:val="005E7A00"/>
    <w:rsid w:val="005F044D"/>
    <w:rsid w:val="005F429D"/>
    <w:rsid w:val="005F45FA"/>
    <w:rsid w:val="005F588D"/>
    <w:rsid w:val="005F65A2"/>
    <w:rsid w:val="005F7770"/>
    <w:rsid w:val="005F7BF9"/>
    <w:rsid w:val="006045AE"/>
    <w:rsid w:val="00605F3A"/>
    <w:rsid w:val="00606946"/>
    <w:rsid w:val="00612E65"/>
    <w:rsid w:val="00613FE9"/>
    <w:rsid w:val="00614260"/>
    <w:rsid w:val="0062003C"/>
    <w:rsid w:val="00620290"/>
    <w:rsid w:val="00620383"/>
    <w:rsid w:val="0062149D"/>
    <w:rsid w:val="006218AA"/>
    <w:rsid w:val="00622232"/>
    <w:rsid w:val="00622518"/>
    <w:rsid w:val="00622B54"/>
    <w:rsid w:val="00622F88"/>
    <w:rsid w:val="00622F9C"/>
    <w:rsid w:val="00623184"/>
    <w:rsid w:val="00623565"/>
    <w:rsid w:val="006244B5"/>
    <w:rsid w:val="0062500A"/>
    <w:rsid w:val="00625439"/>
    <w:rsid w:val="00625E5B"/>
    <w:rsid w:val="006272DE"/>
    <w:rsid w:val="00630F31"/>
    <w:rsid w:val="00631395"/>
    <w:rsid w:val="006314F7"/>
    <w:rsid w:val="00631E42"/>
    <w:rsid w:val="00633493"/>
    <w:rsid w:val="006340DD"/>
    <w:rsid w:val="00635A4B"/>
    <w:rsid w:val="00636204"/>
    <w:rsid w:val="006376E0"/>
    <w:rsid w:val="00640904"/>
    <w:rsid w:val="00641495"/>
    <w:rsid w:val="006418F5"/>
    <w:rsid w:val="006426F6"/>
    <w:rsid w:val="0064294F"/>
    <w:rsid w:val="0064384C"/>
    <w:rsid w:val="006474AE"/>
    <w:rsid w:val="00647AD2"/>
    <w:rsid w:val="00655162"/>
    <w:rsid w:val="006551E6"/>
    <w:rsid w:val="0065625E"/>
    <w:rsid w:val="00657BF0"/>
    <w:rsid w:val="00657D0A"/>
    <w:rsid w:val="006600A8"/>
    <w:rsid w:val="00662584"/>
    <w:rsid w:val="00662C8C"/>
    <w:rsid w:val="00662EC3"/>
    <w:rsid w:val="00663206"/>
    <w:rsid w:val="00663B10"/>
    <w:rsid w:val="00665517"/>
    <w:rsid w:val="00665AD4"/>
    <w:rsid w:val="00666452"/>
    <w:rsid w:val="00666CCC"/>
    <w:rsid w:val="00666DB8"/>
    <w:rsid w:val="00667C92"/>
    <w:rsid w:val="00671010"/>
    <w:rsid w:val="0067287A"/>
    <w:rsid w:val="006740A0"/>
    <w:rsid w:val="006743B5"/>
    <w:rsid w:val="00674BAB"/>
    <w:rsid w:val="00675115"/>
    <w:rsid w:val="00675994"/>
    <w:rsid w:val="0067660A"/>
    <w:rsid w:val="0067744C"/>
    <w:rsid w:val="00677593"/>
    <w:rsid w:val="00677885"/>
    <w:rsid w:val="006804DB"/>
    <w:rsid w:val="00681E89"/>
    <w:rsid w:val="00685A32"/>
    <w:rsid w:val="00685BD2"/>
    <w:rsid w:val="00687771"/>
    <w:rsid w:val="00687FD3"/>
    <w:rsid w:val="00691412"/>
    <w:rsid w:val="00691B95"/>
    <w:rsid w:val="00692205"/>
    <w:rsid w:val="00693478"/>
    <w:rsid w:val="00694157"/>
    <w:rsid w:val="00695753"/>
    <w:rsid w:val="00697C25"/>
    <w:rsid w:val="006A3604"/>
    <w:rsid w:val="006A4B3A"/>
    <w:rsid w:val="006A5AEF"/>
    <w:rsid w:val="006A784F"/>
    <w:rsid w:val="006B0158"/>
    <w:rsid w:val="006B016B"/>
    <w:rsid w:val="006B0616"/>
    <w:rsid w:val="006B0EDD"/>
    <w:rsid w:val="006B119A"/>
    <w:rsid w:val="006B1D6C"/>
    <w:rsid w:val="006B2071"/>
    <w:rsid w:val="006B33D0"/>
    <w:rsid w:val="006B450F"/>
    <w:rsid w:val="006B4F68"/>
    <w:rsid w:val="006B4FD8"/>
    <w:rsid w:val="006B562C"/>
    <w:rsid w:val="006B61CF"/>
    <w:rsid w:val="006C2023"/>
    <w:rsid w:val="006C3679"/>
    <w:rsid w:val="006C4088"/>
    <w:rsid w:val="006C5D2B"/>
    <w:rsid w:val="006C63E9"/>
    <w:rsid w:val="006C7261"/>
    <w:rsid w:val="006C7BA3"/>
    <w:rsid w:val="006D0617"/>
    <w:rsid w:val="006D061B"/>
    <w:rsid w:val="006D069B"/>
    <w:rsid w:val="006D08DE"/>
    <w:rsid w:val="006D20E4"/>
    <w:rsid w:val="006D2914"/>
    <w:rsid w:val="006D3471"/>
    <w:rsid w:val="006D6612"/>
    <w:rsid w:val="006D7F7E"/>
    <w:rsid w:val="006E0EA3"/>
    <w:rsid w:val="006E26CC"/>
    <w:rsid w:val="006E346A"/>
    <w:rsid w:val="006E403E"/>
    <w:rsid w:val="006E4474"/>
    <w:rsid w:val="006E7112"/>
    <w:rsid w:val="006E7DF3"/>
    <w:rsid w:val="006F01DC"/>
    <w:rsid w:val="006F234C"/>
    <w:rsid w:val="006F41C0"/>
    <w:rsid w:val="006F47CF"/>
    <w:rsid w:val="006F6EBD"/>
    <w:rsid w:val="00700128"/>
    <w:rsid w:val="00701180"/>
    <w:rsid w:val="00702B3C"/>
    <w:rsid w:val="00702ED1"/>
    <w:rsid w:val="00703E4B"/>
    <w:rsid w:val="00704CEF"/>
    <w:rsid w:val="007058E4"/>
    <w:rsid w:val="00705F1C"/>
    <w:rsid w:val="00706BDB"/>
    <w:rsid w:val="00706E6B"/>
    <w:rsid w:val="00707374"/>
    <w:rsid w:val="0071152B"/>
    <w:rsid w:val="00711D19"/>
    <w:rsid w:val="0071264B"/>
    <w:rsid w:val="007128BB"/>
    <w:rsid w:val="00717F5A"/>
    <w:rsid w:val="0072658C"/>
    <w:rsid w:val="007302E5"/>
    <w:rsid w:val="0073056F"/>
    <w:rsid w:val="00730EAF"/>
    <w:rsid w:val="007324E1"/>
    <w:rsid w:val="00732A46"/>
    <w:rsid w:val="00734DAD"/>
    <w:rsid w:val="00736A82"/>
    <w:rsid w:val="007375C4"/>
    <w:rsid w:val="0074014A"/>
    <w:rsid w:val="0074064E"/>
    <w:rsid w:val="00740B09"/>
    <w:rsid w:val="00742BA5"/>
    <w:rsid w:val="007447BF"/>
    <w:rsid w:val="00745183"/>
    <w:rsid w:val="00746015"/>
    <w:rsid w:val="00746FD3"/>
    <w:rsid w:val="00747500"/>
    <w:rsid w:val="007506A0"/>
    <w:rsid w:val="00754E15"/>
    <w:rsid w:val="00757E8D"/>
    <w:rsid w:val="00760AD0"/>
    <w:rsid w:val="00761FC5"/>
    <w:rsid w:val="00763941"/>
    <w:rsid w:val="00765049"/>
    <w:rsid w:val="00765750"/>
    <w:rsid w:val="00765FAD"/>
    <w:rsid w:val="00765FCF"/>
    <w:rsid w:val="007663BC"/>
    <w:rsid w:val="00770676"/>
    <w:rsid w:val="00770D3F"/>
    <w:rsid w:val="00770EF4"/>
    <w:rsid w:val="00771BD3"/>
    <w:rsid w:val="00772A71"/>
    <w:rsid w:val="0077301B"/>
    <w:rsid w:val="0077396B"/>
    <w:rsid w:val="007741D4"/>
    <w:rsid w:val="00774293"/>
    <w:rsid w:val="0077543C"/>
    <w:rsid w:val="0077723A"/>
    <w:rsid w:val="00777B76"/>
    <w:rsid w:val="00780F50"/>
    <w:rsid w:val="00780FC4"/>
    <w:rsid w:val="00782ED4"/>
    <w:rsid w:val="007837A5"/>
    <w:rsid w:val="00790EBC"/>
    <w:rsid w:val="0079127B"/>
    <w:rsid w:val="0079413A"/>
    <w:rsid w:val="00794700"/>
    <w:rsid w:val="00795B41"/>
    <w:rsid w:val="007963F9"/>
    <w:rsid w:val="007A0C5B"/>
    <w:rsid w:val="007A32A6"/>
    <w:rsid w:val="007A4B91"/>
    <w:rsid w:val="007A5B54"/>
    <w:rsid w:val="007A605D"/>
    <w:rsid w:val="007A6B73"/>
    <w:rsid w:val="007A7436"/>
    <w:rsid w:val="007A747C"/>
    <w:rsid w:val="007B0833"/>
    <w:rsid w:val="007B2383"/>
    <w:rsid w:val="007B3D7E"/>
    <w:rsid w:val="007B4520"/>
    <w:rsid w:val="007B7400"/>
    <w:rsid w:val="007B7D20"/>
    <w:rsid w:val="007C207D"/>
    <w:rsid w:val="007C20B1"/>
    <w:rsid w:val="007C47AC"/>
    <w:rsid w:val="007C66D5"/>
    <w:rsid w:val="007C7415"/>
    <w:rsid w:val="007C7B75"/>
    <w:rsid w:val="007D277A"/>
    <w:rsid w:val="007D27F2"/>
    <w:rsid w:val="007D2A78"/>
    <w:rsid w:val="007D47C9"/>
    <w:rsid w:val="007E017A"/>
    <w:rsid w:val="007E05D2"/>
    <w:rsid w:val="007E0D7C"/>
    <w:rsid w:val="007E1354"/>
    <w:rsid w:val="007E1770"/>
    <w:rsid w:val="007E18B1"/>
    <w:rsid w:val="007E2059"/>
    <w:rsid w:val="007E30D5"/>
    <w:rsid w:val="007E4543"/>
    <w:rsid w:val="007E50A1"/>
    <w:rsid w:val="007E58E1"/>
    <w:rsid w:val="007E5C65"/>
    <w:rsid w:val="007E6535"/>
    <w:rsid w:val="007E6874"/>
    <w:rsid w:val="007F0AAF"/>
    <w:rsid w:val="007F14A9"/>
    <w:rsid w:val="007F29B1"/>
    <w:rsid w:val="007F3495"/>
    <w:rsid w:val="007F4C77"/>
    <w:rsid w:val="007F5D99"/>
    <w:rsid w:val="007F635A"/>
    <w:rsid w:val="007F7203"/>
    <w:rsid w:val="0080104D"/>
    <w:rsid w:val="00801423"/>
    <w:rsid w:val="00802417"/>
    <w:rsid w:val="00802DBC"/>
    <w:rsid w:val="00802DFA"/>
    <w:rsid w:val="00803824"/>
    <w:rsid w:val="00806978"/>
    <w:rsid w:val="008073D1"/>
    <w:rsid w:val="00811FE6"/>
    <w:rsid w:val="008137FA"/>
    <w:rsid w:val="008138F7"/>
    <w:rsid w:val="008139E1"/>
    <w:rsid w:val="00813BDD"/>
    <w:rsid w:val="00813E7B"/>
    <w:rsid w:val="0081417A"/>
    <w:rsid w:val="00816556"/>
    <w:rsid w:val="0081659B"/>
    <w:rsid w:val="00816B8B"/>
    <w:rsid w:val="008172A3"/>
    <w:rsid w:val="008179EF"/>
    <w:rsid w:val="008213C1"/>
    <w:rsid w:val="0082396A"/>
    <w:rsid w:val="00832949"/>
    <w:rsid w:val="00834B04"/>
    <w:rsid w:val="00834E1F"/>
    <w:rsid w:val="0083600A"/>
    <w:rsid w:val="00836B2A"/>
    <w:rsid w:val="0083718C"/>
    <w:rsid w:val="00837DC8"/>
    <w:rsid w:val="00840458"/>
    <w:rsid w:val="00840643"/>
    <w:rsid w:val="00841D89"/>
    <w:rsid w:val="00843A4C"/>
    <w:rsid w:val="00843DBB"/>
    <w:rsid w:val="008506ED"/>
    <w:rsid w:val="00850C98"/>
    <w:rsid w:val="00850D59"/>
    <w:rsid w:val="00850F66"/>
    <w:rsid w:val="00853074"/>
    <w:rsid w:val="00853877"/>
    <w:rsid w:val="00853A8F"/>
    <w:rsid w:val="008556F2"/>
    <w:rsid w:val="00855E8C"/>
    <w:rsid w:val="00856F90"/>
    <w:rsid w:val="00857321"/>
    <w:rsid w:val="00857F3A"/>
    <w:rsid w:val="008624BC"/>
    <w:rsid w:val="00863D7F"/>
    <w:rsid w:val="0086407C"/>
    <w:rsid w:val="008642E5"/>
    <w:rsid w:val="0086449A"/>
    <w:rsid w:val="0086562C"/>
    <w:rsid w:val="00865F1D"/>
    <w:rsid w:val="008669D8"/>
    <w:rsid w:val="00867B44"/>
    <w:rsid w:val="0087084F"/>
    <w:rsid w:val="00870DEA"/>
    <w:rsid w:val="00875F34"/>
    <w:rsid w:val="008763F6"/>
    <w:rsid w:val="00881036"/>
    <w:rsid w:val="0088266A"/>
    <w:rsid w:val="008835CF"/>
    <w:rsid w:val="00883BD8"/>
    <w:rsid w:val="00883C03"/>
    <w:rsid w:val="008842B1"/>
    <w:rsid w:val="008842F0"/>
    <w:rsid w:val="00886980"/>
    <w:rsid w:val="00886D9A"/>
    <w:rsid w:val="008905A4"/>
    <w:rsid w:val="0089217A"/>
    <w:rsid w:val="00892ECD"/>
    <w:rsid w:val="008945E1"/>
    <w:rsid w:val="00895176"/>
    <w:rsid w:val="00895F5D"/>
    <w:rsid w:val="00895FA5"/>
    <w:rsid w:val="00896772"/>
    <w:rsid w:val="008970CF"/>
    <w:rsid w:val="008971CC"/>
    <w:rsid w:val="008A0258"/>
    <w:rsid w:val="008A062D"/>
    <w:rsid w:val="008A07E8"/>
    <w:rsid w:val="008A1C4E"/>
    <w:rsid w:val="008A21BE"/>
    <w:rsid w:val="008A273D"/>
    <w:rsid w:val="008A3504"/>
    <w:rsid w:val="008A3D61"/>
    <w:rsid w:val="008A4556"/>
    <w:rsid w:val="008A4733"/>
    <w:rsid w:val="008A4746"/>
    <w:rsid w:val="008A4996"/>
    <w:rsid w:val="008A4DD3"/>
    <w:rsid w:val="008A6DBE"/>
    <w:rsid w:val="008A7C27"/>
    <w:rsid w:val="008A7EE6"/>
    <w:rsid w:val="008B0011"/>
    <w:rsid w:val="008B0457"/>
    <w:rsid w:val="008B06E0"/>
    <w:rsid w:val="008B0E7D"/>
    <w:rsid w:val="008B1900"/>
    <w:rsid w:val="008B2E0B"/>
    <w:rsid w:val="008B364B"/>
    <w:rsid w:val="008B4D1F"/>
    <w:rsid w:val="008B50EE"/>
    <w:rsid w:val="008B5EB5"/>
    <w:rsid w:val="008B60A6"/>
    <w:rsid w:val="008B74C6"/>
    <w:rsid w:val="008B7610"/>
    <w:rsid w:val="008C0762"/>
    <w:rsid w:val="008C0B1C"/>
    <w:rsid w:val="008C0D43"/>
    <w:rsid w:val="008C1D56"/>
    <w:rsid w:val="008C1EDE"/>
    <w:rsid w:val="008C2110"/>
    <w:rsid w:val="008C2677"/>
    <w:rsid w:val="008C3098"/>
    <w:rsid w:val="008C4272"/>
    <w:rsid w:val="008C4DA4"/>
    <w:rsid w:val="008C4E3D"/>
    <w:rsid w:val="008C7623"/>
    <w:rsid w:val="008D0400"/>
    <w:rsid w:val="008D3BBB"/>
    <w:rsid w:val="008D4A80"/>
    <w:rsid w:val="008D4A90"/>
    <w:rsid w:val="008D727D"/>
    <w:rsid w:val="008E04BC"/>
    <w:rsid w:val="008E1699"/>
    <w:rsid w:val="008E1AB0"/>
    <w:rsid w:val="008E2435"/>
    <w:rsid w:val="008E5A87"/>
    <w:rsid w:val="008E6A59"/>
    <w:rsid w:val="008E70B2"/>
    <w:rsid w:val="008E7781"/>
    <w:rsid w:val="008F17C5"/>
    <w:rsid w:val="008F20ED"/>
    <w:rsid w:val="008F22A1"/>
    <w:rsid w:val="008F328A"/>
    <w:rsid w:val="008F3AA6"/>
    <w:rsid w:val="008F3D36"/>
    <w:rsid w:val="008F6A97"/>
    <w:rsid w:val="008F6B88"/>
    <w:rsid w:val="008F7AD3"/>
    <w:rsid w:val="00900BC1"/>
    <w:rsid w:val="00901524"/>
    <w:rsid w:val="00902965"/>
    <w:rsid w:val="00903B83"/>
    <w:rsid w:val="00903E51"/>
    <w:rsid w:val="00903FF3"/>
    <w:rsid w:val="00904194"/>
    <w:rsid w:val="00905017"/>
    <w:rsid w:val="00906081"/>
    <w:rsid w:val="00906304"/>
    <w:rsid w:val="0090658F"/>
    <w:rsid w:val="00910228"/>
    <w:rsid w:val="0091081A"/>
    <w:rsid w:val="0091349C"/>
    <w:rsid w:val="00913955"/>
    <w:rsid w:val="00914B2E"/>
    <w:rsid w:val="00920A7B"/>
    <w:rsid w:val="00920B7A"/>
    <w:rsid w:val="00922428"/>
    <w:rsid w:val="00922CF1"/>
    <w:rsid w:val="00924490"/>
    <w:rsid w:val="00924AAC"/>
    <w:rsid w:val="009262B2"/>
    <w:rsid w:val="00930CDB"/>
    <w:rsid w:val="00930DA2"/>
    <w:rsid w:val="00932206"/>
    <w:rsid w:val="009344E0"/>
    <w:rsid w:val="00934733"/>
    <w:rsid w:val="0093507B"/>
    <w:rsid w:val="009354E5"/>
    <w:rsid w:val="00936AE4"/>
    <w:rsid w:val="009407E8"/>
    <w:rsid w:val="009414EA"/>
    <w:rsid w:val="00941938"/>
    <w:rsid w:val="00941B93"/>
    <w:rsid w:val="0094245E"/>
    <w:rsid w:val="00942F0C"/>
    <w:rsid w:val="0094345D"/>
    <w:rsid w:val="0094462A"/>
    <w:rsid w:val="00944643"/>
    <w:rsid w:val="00944C4C"/>
    <w:rsid w:val="00945565"/>
    <w:rsid w:val="009466F6"/>
    <w:rsid w:val="00947363"/>
    <w:rsid w:val="009500C4"/>
    <w:rsid w:val="00950861"/>
    <w:rsid w:val="00950ABD"/>
    <w:rsid w:val="00950CED"/>
    <w:rsid w:val="009510E4"/>
    <w:rsid w:val="009526C7"/>
    <w:rsid w:val="00953281"/>
    <w:rsid w:val="00954A59"/>
    <w:rsid w:val="009551B0"/>
    <w:rsid w:val="009616A2"/>
    <w:rsid w:val="0096290C"/>
    <w:rsid w:val="00962DAE"/>
    <w:rsid w:val="009636AF"/>
    <w:rsid w:val="0096635B"/>
    <w:rsid w:val="00966C24"/>
    <w:rsid w:val="00967344"/>
    <w:rsid w:val="0096789D"/>
    <w:rsid w:val="009704D5"/>
    <w:rsid w:val="0097111B"/>
    <w:rsid w:val="00971810"/>
    <w:rsid w:val="0097229E"/>
    <w:rsid w:val="00972439"/>
    <w:rsid w:val="009735BA"/>
    <w:rsid w:val="0097392C"/>
    <w:rsid w:val="00974479"/>
    <w:rsid w:val="009761DA"/>
    <w:rsid w:val="00976C84"/>
    <w:rsid w:val="00977A34"/>
    <w:rsid w:val="00980BAB"/>
    <w:rsid w:val="00981CD2"/>
    <w:rsid w:val="009820F8"/>
    <w:rsid w:val="00982B44"/>
    <w:rsid w:val="0098310D"/>
    <w:rsid w:val="0098356C"/>
    <w:rsid w:val="0098368A"/>
    <w:rsid w:val="00984612"/>
    <w:rsid w:val="00984C07"/>
    <w:rsid w:val="00985CDE"/>
    <w:rsid w:val="00986AF3"/>
    <w:rsid w:val="00986B10"/>
    <w:rsid w:val="009878FD"/>
    <w:rsid w:val="00990075"/>
    <w:rsid w:val="00990E1D"/>
    <w:rsid w:val="00991929"/>
    <w:rsid w:val="00992BE4"/>
    <w:rsid w:val="0099407F"/>
    <w:rsid w:val="009964A2"/>
    <w:rsid w:val="0099736C"/>
    <w:rsid w:val="00997E6B"/>
    <w:rsid w:val="009A0704"/>
    <w:rsid w:val="009A0CCE"/>
    <w:rsid w:val="009A14C5"/>
    <w:rsid w:val="009A1B90"/>
    <w:rsid w:val="009A2B5C"/>
    <w:rsid w:val="009A4FD5"/>
    <w:rsid w:val="009A5399"/>
    <w:rsid w:val="009B157F"/>
    <w:rsid w:val="009B25F4"/>
    <w:rsid w:val="009B30C2"/>
    <w:rsid w:val="009B5BEE"/>
    <w:rsid w:val="009B6058"/>
    <w:rsid w:val="009B7DF0"/>
    <w:rsid w:val="009C07C4"/>
    <w:rsid w:val="009C4E6F"/>
    <w:rsid w:val="009C4FE1"/>
    <w:rsid w:val="009C5792"/>
    <w:rsid w:val="009C7B8B"/>
    <w:rsid w:val="009C7FD9"/>
    <w:rsid w:val="009D06D0"/>
    <w:rsid w:val="009D2598"/>
    <w:rsid w:val="009D4E6E"/>
    <w:rsid w:val="009D6BC6"/>
    <w:rsid w:val="009E02CC"/>
    <w:rsid w:val="009E094D"/>
    <w:rsid w:val="009E1DB2"/>
    <w:rsid w:val="009E3030"/>
    <w:rsid w:val="009E336D"/>
    <w:rsid w:val="009E3397"/>
    <w:rsid w:val="009E3548"/>
    <w:rsid w:val="009E6153"/>
    <w:rsid w:val="009E75C4"/>
    <w:rsid w:val="009E75DB"/>
    <w:rsid w:val="009F0811"/>
    <w:rsid w:val="009F154C"/>
    <w:rsid w:val="009F25A2"/>
    <w:rsid w:val="009F2804"/>
    <w:rsid w:val="009F2E52"/>
    <w:rsid w:val="009F36EF"/>
    <w:rsid w:val="009F5989"/>
    <w:rsid w:val="00A008DD"/>
    <w:rsid w:val="00A012CE"/>
    <w:rsid w:val="00A01625"/>
    <w:rsid w:val="00A0205A"/>
    <w:rsid w:val="00A0294B"/>
    <w:rsid w:val="00A02CC7"/>
    <w:rsid w:val="00A04657"/>
    <w:rsid w:val="00A04E48"/>
    <w:rsid w:val="00A05145"/>
    <w:rsid w:val="00A0615A"/>
    <w:rsid w:val="00A06FB4"/>
    <w:rsid w:val="00A11349"/>
    <w:rsid w:val="00A11ED5"/>
    <w:rsid w:val="00A13FB0"/>
    <w:rsid w:val="00A157D8"/>
    <w:rsid w:val="00A160BB"/>
    <w:rsid w:val="00A21BB3"/>
    <w:rsid w:val="00A224BB"/>
    <w:rsid w:val="00A22ECD"/>
    <w:rsid w:val="00A234AC"/>
    <w:rsid w:val="00A25394"/>
    <w:rsid w:val="00A27641"/>
    <w:rsid w:val="00A30A37"/>
    <w:rsid w:val="00A32797"/>
    <w:rsid w:val="00A32A28"/>
    <w:rsid w:val="00A32A58"/>
    <w:rsid w:val="00A32B34"/>
    <w:rsid w:val="00A333E3"/>
    <w:rsid w:val="00A3372D"/>
    <w:rsid w:val="00A33A8A"/>
    <w:rsid w:val="00A345A8"/>
    <w:rsid w:val="00A35032"/>
    <w:rsid w:val="00A35C6E"/>
    <w:rsid w:val="00A3691D"/>
    <w:rsid w:val="00A37965"/>
    <w:rsid w:val="00A40D82"/>
    <w:rsid w:val="00A41472"/>
    <w:rsid w:val="00A41C61"/>
    <w:rsid w:val="00A42461"/>
    <w:rsid w:val="00A427D1"/>
    <w:rsid w:val="00A443C2"/>
    <w:rsid w:val="00A460C7"/>
    <w:rsid w:val="00A5013E"/>
    <w:rsid w:val="00A522E9"/>
    <w:rsid w:val="00A52C53"/>
    <w:rsid w:val="00A53B02"/>
    <w:rsid w:val="00A55202"/>
    <w:rsid w:val="00A558A4"/>
    <w:rsid w:val="00A55D45"/>
    <w:rsid w:val="00A568AC"/>
    <w:rsid w:val="00A5755F"/>
    <w:rsid w:val="00A611D7"/>
    <w:rsid w:val="00A615DE"/>
    <w:rsid w:val="00A61F51"/>
    <w:rsid w:val="00A62376"/>
    <w:rsid w:val="00A627AB"/>
    <w:rsid w:val="00A62E7A"/>
    <w:rsid w:val="00A637A6"/>
    <w:rsid w:val="00A6426B"/>
    <w:rsid w:val="00A64F3D"/>
    <w:rsid w:val="00A66A28"/>
    <w:rsid w:val="00A719AA"/>
    <w:rsid w:val="00A72715"/>
    <w:rsid w:val="00A72FAE"/>
    <w:rsid w:val="00A75277"/>
    <w:rsid w:val="00A75530"/>
    <w:rsid w:val="00A755E1"/>
    <w:rsid w:val="00A76071"/>
    <w:rsid w:val="00A76A98"/>
    <w:rsid w:val="00A76E89"/>
    <w:rsid w:val="00A802F4"/>
    <w:rsid w:val="00A8092C"/>
    <w:rsid w:val="00A82027"/>
    <w:rsid w:val="00A822FA"/>
    <w:rsid w:val="00A82D57"/>
    <w:rsid w:val="00A82E16"/>
    <w:rsid w:val="00A83F96"/>
    <w:rsid w:val="00A841F9"/>
    <w:rsid w:val="00A85007"/>
    <w:rsid w:val="00A85776"/>
    <w:rsid w:val="00A86C84"/>
    <w:rsid w:val="00A87CC4"/>
    <w:rsid w:val="00A91FD1"/>
    <w:rsid w:val="00A944EE"/>
    <w:rsid w:val="00A96542"/>
    <w:rsid w:val="00A974B7"/>
    <w:rsid w:val="00A97E1E"/>
    <w:rsid w:val="00AA0876"/>
    <w:rsid w:val="00AA1455"/>
    <w:rsid w:val="00AA1A15"/>
    <w:rsid w:val="00AA1D82"/>
    <w:rsid w:val="00AA273A"/>
    <w:rsid w:val="00AA2B5F"/>
    <w:rsid w:val="00AA415F"/>
    <w:rsid w:val="00AA44E7"/>
    <w:rsid w:val="00AA4EFE"/>
    <w:rsid w:val="00AA569E"/>
    <w:rsid w:val="00AA6EE3"/>
    <w:rsid w:val="00AB23B8"/>
    <w:rsid w:val="00AB29B8"/>
    <w:rsid w:val="00AB436F"/>
    <w:rsid w:val="00AB4C4F"/>
    <w:rsid w:val="00AB60CB"/>
    <w:rsid w:val="00AB7811"/>
    <w:rsid w:val="00AC101B"/>
    <w:rsid w:val="00AC173C"/>
    <w:rsid w:val="00AC1EF4"/>
    <w:rsid w:val="00AC1F86"/>
    <w:rsid w:val="00AC23F4"/>
    <w:rsid w:val="00AC2D2F"/>
    <w:rsid w:val="00AC3BCF"/>
    <w:rsid w:val="00AC4D31"/>
    <w:rsid w:val="00AD023A"/>
    <w:rsid w:val="00AD0511"/>
    <w:rsid w:val="00AD0E2B"/>
    <w:rsid w:val="00AD0EA2"/>
    <w:rsid w:val="00AD13C1"/>
    <w:rsid w:val="00AD1B28"/>
    <w:rsid w:val="00AD1F26"/>
    <w:rsid w:val="00AD21C9"/>
    <w:rsid w:val="00AD2816"/>
    <w:rsid w:val="00AD3A9B"/>
    <w:rsid w:val="00AD3CFF"/>
    <w:rsid w:val="00AD4C32"/>
    <w:rsid w:val="00AD50C8"/>
    <w:rsid w:val="00AD5B3F"/>
    <w:rsid w:val="00AD5D85"/>
    <w:rsid w:val="00AD737E"/>
    <w:rsid w:val="00AE1C3F"/>
    <w:rsid w:val="00AE25BB"/>
    <w:rsid w:val="00AE397F"/>
    <w:rsid w:val="00AE3AB5"/>
    <w:rsid w:val="00AE40C0"/>
    <w:rsid w:val="00AE5549"/>
    <w:rsid w:val="00AE66DD"/>
    <w:rsid w:val="00AF0058"/>
    <w:rsid w:val="00AF0778"/>
    <w:rsid w:val="00AF0913"/>
    <w:rsid w:val="00AF28B0"/>
    <w:rsid w:val="00AF525A"/>
    <w:rsid w:val="00AF6F70"/>
    <w:rsid w:val="00B02102"/>
    <w:rsid w:val="00B04649"/>
    <w:rsid w:val="00B04DF7"/>
    <w:rsid w:val="00B05A7C"/>
    <w:rsid w:val="00B07B03"/>
    <w:rsid w:val="00B105E9"/>
    <w:rsid w:val="00B10FFE"/>
    <w:rsid w:val="00B11A0E"/>
    <w:rsid w:val="00B15DB6"/>
    <w:rsid w:val="00B16A89"/>
    <w:rsid w:val="00B16E3A"/>
    <w:rsid w:val="00B17591"/>
    <w:rsid w:val="00B17672"/>
    <w:rsid w:val="00B20FE2"/>
    <w:rsid w:val="00B21F0D"/>
    <w:rsid w:val="00B24E61"/>
    <w:rsid w:val="00B25EFD"/>
    <w:rsid w:val="00B301DD"/>
    <w:rsid w:val="00B30ABB"/>
    <w:rsid w:val="00B30AE6"/>
    <w:rsid w:val="00B30D5C"/>
    <w:rsid w:val="00B31AF2"/>
    <w:rsid w:val="00B3286B"/>
    <w:rsid w:val="00B32BC9"/>
    <w:rsid w:val="00B33AC7"/>
    <w:rsid w:val="00B404EE"/>
    <w:rsid w:val="00B41681"/>
    <w:rsid w:val="00B42302"/>
    <w:rsid w:val="00B42D1B"/>
    <w:rsid w:val="00B42E99"/>
    <w:rsid w:val="00B4444F"/>
    <w:rsid w:val="00B45C0E"/>
    <w:rsid w:val="00B4613A"/>
    <w:rsid w:val="00B46208"/>
    <w:rsid w:val="00B532DC"/>
    <w:rsid w:val="00B53CB0"/>
    <w:rsid w:val="00B55E95"/>
    <w:rsid w:val="00B55EED"/>
    <w:rsid w:val="00B563ED"/>
    <w:rsid w:val="00B57B7A"/>
    <w:rsid w:val="00B60227"/>
    <w:rsid w:val="00B60458"/>
    <w:rsid w:val="00B60F35"/>
    <w:rsid w:val="00B6227B"/>
    <w:rsid w:val="00B64CB0"/>
    <w:rsid w:val="00B64D96"/>
    <w:rsid w:val="00B64F6B"/>
    <w:rsid w:val="00B6585D"/>
    <w:rsid w:val="00B66900"/>
    <w:rsid w:val="00B67016"/>
    <w:rsid w:val="00B67088"/>
    <w:rsid w:val="00B703F6"/>
    <w:rsid w:val="00B70E3E"/>
    <w:rsid w:val="00B72312"/>
    <w:rsid w:val="00B727D2"/>
    <w:rsid w:val="00B73DCF"/>
    <w:rsid w:val="00B7459D"/>
    <w:rsid w:val="00B74879"/>
    <w:rsid w:val="00B75055"/>
    <w:rsid w:val="00B7569B"/>
    <w:rsid w:val="00B7699C"/>
    <w:rsid w:val="00B76EAC"/>
    <w:rsid w:val="00B779E0"/>
    <w:rsid w:val="00B77BBA"/>
    <w:rsid w:val="00B80FE0"/>
    <w:rsid w:val="00B8101B"/>
    <w:rsid w:val="00B81FA9"/>
    <w:rsid w:val="00B82A14"/>
    <w:rsid w:val="00B84432"/>
    <w:rsid w:val="00B862D9"/>
    <w:rsid w:val="00B86E55"/>
    <w:rsid w:val="00B8765F"/>
    <w:rsid w:val="00B902CA"/>
    <w:rsid w:val="00B90B85"/>
    <w:rsid w:val="00B90DDF"/>
    <w:rsid w:val="00B91B54"/>
    <w:rsid w:val="00B9300C"/>
    <w:rsid w:val="00B93419"/>
    <w:rsid w:val="00B93975"/>
    <w:rsid w:val="00B93E68"/>
    <w:rsid w:val="00B9407C"/>
    <w:rsid w:val="00B94D54"/>
    <w:rsid w:val="00B9520B"/>
    <w:rsid w:val="00B95635"/>
    <w:rsid w:val="00B96A93"/>
    <w:rsid w:val="00BA15A9"/>
    <w:rsid w:val="00BA3289"/>
    <w:rsid w:val="00BA5590"/>
    <w:rsid w:val="00BA7702"/>
    <w:rsid w:val="00BA7C49"/>
    <w:rsid w:val="00BB1D53"/>
    <w:rsid w:val="00BB237A"/>
    <w:rsid w:val="00BB2561"/>
    <w:rsid w:val="00BB2B03"/>
    <w:rsid w:val="00BB429B"/>
    <w:rsid w:val="00BB45CE"/>
    <w:rsid w:val="00BB4EDB"/>
    <w:rsid w:val="00BB5538"/>
    <w:rsid w:val="00BB7346"/>
    <w:rsid w:val="00BB75B3"/>
    <w:rsid w:val="00BC02B6"/>
    <w:rsid w:val="00BC0DC4"/>
    <w:rsid w:val="00BC13D6"/>
    <w:rsid w:val="00BC42CC"/>
    <w:rsid w:val="00BC45D4"/>
    <w:rsid w:val="00BC6AAE"/>
    <w:rsid w:val="00BC75DA"/>
    <w:rsid w:val="00BD0F46"/>
    <w:rsid w:val="00BD3D74"/>
    <w:rsid w:val="00BD59DD"/>
    <w:rsid w:val="00BD7758"/>
    <w:rsid w:val="00BD7770"/>
    <w:rsid w:val="00BE217E"/>
    <w:rsid w:val="00BE22E6"/>
    <w:rsid w:val="00BE4621"/>
    <w:rsid w:val="00BE4933"/>
    <w:rsid w:val="00BE549E"/>
    <w:rsid w:val="00BE5F9E"/>
    <w:rsid w:val="00BE6374"/>
    <w:rsid w:val="00BF0E34"/>
    <w:rsid w:val="00BF126B"/>
    <w:rsid w:val="00BF39D0"/>
    <w:rsid w:val="00BF4961"/>
    <w:rsid w:val="00BF6186"/>
    <w:rsid w:val="00BF6772"/>
    <w:rsid w:val="00BF6A97"/>
    <w:rsid w:val="00BF7DB8"/>
    <w:rsid w:val="00C02A48"/>
    <w:rsid w:val="00C03B35"/>
    <w:rsid w:val="00C04E47"/>
    <w:rsid w:val="00C05A3D"/>
    <w:rsid w:val="00C06FCA"/>
    <w:rsid w:val="00C07952"/>
    <w:rsid w:val="00C10DFD"/>
    <w:rsid w:val="00C1290A"/>
    <w:rsid w:val="00C130B7"/>
    <w:rsid w:val="00C13D9A"/>
    <w:rsid w:val="00C14E2C"/>
    <w:rsid w:val="00C1597E"/>
    <w:rsid w:val="00C15F64"/>
    <w:rsid w:val="00C16D2D"/>
    <w:rsid w:val="00C1736C"/>
    <w:rsid w:val="00C202FC"/>
    <w:rsid w:val="00C20FE1"/>
    <w:rsid w:val="00C22421"/>
    <w:rsid w:val="00C2481E"/>
    <w:rsid w:val="00C24FF0"/>
    <w:rsid w:val="00C25BE1"/>
    <w:rsid w:val="00C25F3E"/>
    <w:rsid w:val="00C273C8"/>
    <w:rsid w:val="00C274F7"/>
    <w:rsid w:val="00C275DF"/>
    <w:rsid w:val="00C30EB9"/>
    <w:rsid w:val="00C320F9"/>
    <w:rsid w:val="00C32BDA"/>
    <w:rsid w:val="00C35118"/>
    <w:rsid w:val="00C35D2B"/>
    <w:rsid w:val="00C36D50"/>
    <w:rsid w:val="00C37ECA"/>
    <w:rsid w:val="00C420D3"/>
    <w:rsid w:val="00C44DCF"/>
    <w:rsid w:val="00C45DC9"/>
    <w:rsid w:val="00C46F6F"/>
    <w:rsid w:val="00C472F5"/>
    <w:rsid w:val="00C4784A"/>
    <w:rsid w:val="00C5206E"/>
    <w:rsid w:val="00C52E12"/>
    <w:rsid w:val="00C52EDD"/>
    <w:rsid w:val="00C53204"/>
    <w:rsid w:val="00C551EE"/>
    <w:rsid w:val="00C60CAC"/>
    <w:rsid w:val="00C61307"/>
    <w:rsid w:val="00C641FD"/>
    <w:rsid w:val="00C650E9"/>
    <w:rsid w:val="00C6553C"/>
    <w:rsid w:val="00C65690"/>
    <w:rsid w:val="00C658E9"/>
    <w:rsid w:val="00C71AF3"/>
    <w:rsid w:val="00C71DCD"/>
    <w:rsid w:val="00C76FD7"/>
    <w:rsid w:val="00C822B6"/>
    <w:rsid w:val="00C826E7"/>
    <w:rsid w:val="00C83588"/>
    <w:rsid w:val="00C852F1"/>
    <w:rsid w:val="00C854FD"/>
    <w:rsid w:val="00C85B7B"/>
    <w:rsid w:val="00C86586"/>
    <w:rsid w:val="00C9173D"/>
    <w:rsid w:val="00C91869"/>
    <w:rsid w:val="00C92B04"/>
    <w:rsid w:val="00C935DC"/>
    <w:rsid w:val="00C94E11"/>
    <w:rsid w:val="00C95C69"/>
    <w:rsid w:val="00C97A6A"/>
    <w:rsid w:val="00CA1CA3"/>
    <w:rsid w:val="00CA35EA"/>
    <w:rsid w:val="00CA47E8"/>
    <w:rsid w:val="00CB1290"/>
    <w:rsid w:val="00CB14D3"/>
    <w:rsid w:val="00CB1BE8"/>
    <w:rsid w:val="00CB224D"/>
    <w:rsid w:val="00CB32D5"/>
    <w:rsid w:val="00CB406F"/>
    <w:rsid w:val="00CB4D79"/>
    <w:rsid w:val="00CB5587"/>
    <w:rsid w:val="00CB5CBD"/>
    <w:rsid w:val="00CB6430"/>
    <w:rsid w:val="00CB6DD2"/>
    <w:rsid w:val="00CC092B"/>
    <w:rsid w:val="00CC09D0"/>
    <w:rsid w:val="00CC1947"/>
    <w:rsid w:val="00CC1A2C"/>
    <w:rsid w:val="00CC29CA"/>
    <w:rsid w:val="00CC2DA7"/>
    <w:rsid w:val="00CC34EA"/>
    <w:rsid w:val="00CC4075"/>
    <w:rsid w:val="00CC431A"/>
    <w:rsid w:val="00CC5049"/>
    <w:rsid w:val="00CC6914"/>
    <w:rsid w:val="00CD056F"/>
    <w:rsid w:val="00CD0D2D"/>
    <w:rsid w:val="00CD2D9B"/>
    <w:rsid w:val="00CD59AC"/>
    <w:rsid w:val="00CD5C61"/>
    <w:rsid w:val="00CD647D"/>
    <w:rsid w:val="00CD66D5"/>
    <w:rsid w:val="00CD7A90"/>
    <w:rsid w:val="00CE3037"/>
    <w:rsid w:val="00CE354B"/>
    <w:rsid w:val="00CE4D93"/>
    <w:rsid w:val="00CE5AC8"/>
    <w:rsid w:val="00CE657E"/>
    <w:rsid w:val="00CE6A96"/>
    <w:rsid w:val="00CF07F6"/>
    <w:rsid w:val="00CF367F"/>
    <w:rsid w:val="00CF4BAC"/>
    <w:rsid w:val="00CF526C"/>
    <w:rsid w:val="00CF6F3F"/>
    <w:rsid w:val="00CF6FBB"/>
    <w:rsid w:val="00D003B5"/>
    <w:rsid w:val="00D0100D"/>
    <w:rsid w:val="00D02652"/>
    <w:rsid w:val="00D02EE2"/>
    <w:rsid w:val="00D04288"/>
    <w:rsid w:val="00D046BB"/>
    <w:rsid w:val="00D04C7F"/>
    <w:rsid w:val="00D052E3"/>
    <w:rsid w:val="00D062F1"/>
    <w:rsid w:val="00D0651B"/>
    <w:rsid w:val="00D0663B"/>
    <w:rsid w:val="00D06959"/>
    <w:rsid w:val="00D10690"/>
    <w:rsid w:val="00D107AA"/>
    <w:rsid w:val="00D127B7"/>
    <w:rsid w:val="00D1563F"/>
    <w:rsid w:val="00D15654"/>
    <w:rsid w:val="00D15739"/>
    <w:rsid w:val="00D17445"/>
    <w:rsid w:val="00D1744A"/>
    <w:rsid w:val="00D207E1"/>
    <w:rsid w:val="00D20DF2"/>
    <w:rsid w:val="00D2426B"/>
    <w:rsid w:val="00D24BA6"/>
    <w:rsid w:val="00D262B5"/>
    <w:rsid w:val="00D26D82"/>
    <w:rsid w:val="00D2728F"/>
    <w:rsid w:val="00D27693"/>
    <w:rsid w:val="00D31A39"/>
    <w:rsid w:val="00D322D9"/>
    <w:rsid w:val="00D32AEF"/>
    <w:rsid w:val="00D32F24"/>
    <w:rsid w:val="00D33FB1"/>
    <w:rsid w:val="00D344D8"/>
    <w:rsid w:val="00D34B3A"/>
    <w:rsid w:val="00D3500B"/>
    <w:rsid w:val="00D36281"/>
    <w:rsid w:val="00D4308D"/>
    <w:rsid w:val="00D43C45"/>
    <w:rsid w:val="00D43FC6"/>
    <w:rsid w:val="00D46370"/>
    <w:rsid w:val="00D4714A"/>
    <w:rsid w:val="00D47871"/>
    <w:rsid w:val="00D50180"/>
    <w:rsid w:val="00D51B02"/>
    <w:rsid w:val="00D55090"/>
    <w:rsid w:val="00D612D9"/>
    <w:rsid w:val="00D61398"/>
    <w:rsid w:val="00D61C75"/>
    <w:rsid w:val="00D62C01"/>
    <w:rsid w:val="00D633B2"/>
    <w:rsid w:val="00D6439B"/>
    <w:rsid w:val="00D65F79"/>
    <w:rsid w:val="00D6664B"/>
    <w:rsid w:val="00D670C4"/>
    <w:rsid w:val="00D714DB"/>
    <w:rsid w:val="00D72326"/>
    <w:rsid w:val="00D733F0"/>
    <w:rsid w:val="00D74341"/>
    <w:rsid w:val="00D77460"/>
    <w:rsid w:val="00D8042B"/>
    <w:rsid w:val="00D80BBD"/>
    <w:rsid w:val="00D81D9D"/>
    <w:rsid w:val="00D82C33"/>
    <w:rsid w:val="00D83724"/>
    <w:rsid w:val="00D85101"/>
    <w:rsid w:val="00D878FD"/>
    <w:rsid w:val="00D909A2"/>
    <w:rsid w:val="00D91086"/>
    <w:rsid w:val="00D9189C"/>
    <w:rsid w:val="00D922EE"/>
    <w:rsid w:val="00D937EB"/>
    <w:rsid w:val="00D94FD5"/>
    <w:rsid w:val="00D96684"/>
    <w:rsid w:val="00D970CC"/>
    <w:rsid w:val="00DA1055"/>
    <w:rsid w:val="00DA1552"/>
    <w:rsid w:val="00DA288B"/>
    <w:rsid w:val="00DA2B7C"/>
    <w:rsid w:val="00DA528D"/>
    <w:rsid w:val="00DA7674"/>
    <w:rsid w:val="00DA7C4B"/>
    <w:rsid w:val="00DB30D0"/>
    <w:rsid w:val="00DB43A8"/>
    <w:rsid w:val="00DB7A04"/>
    <w:rsid w:val="00DC0A05"/>
    <w:rsid w:val="00DC0DE4"/>
    <w:rsid w:val="00DC11A9"/>
    <w:rsid w:val="00DC27EA"/>
    <w:rsid w:val="00DC287F"/>
    <w:rsid w:val="00DC310C"/>
    <w:rsid w:val="00DC418E"/>
    <w:rsid w:val="00DC5027"/>
    <w:rsid w:val="00DC5B01"/>
    <w:rsid w:val="00DC5D45"/>
    <w:rsid w:val="00DD2F7B"/>
    <w:rsid w:val="00DD4037"/>
    <w:rsid w:val="00DE0547"/>
    <w:rsid w:val="00DE0E0D"/>
    <w:rsid w:val="00DE285E"/>
    <w:rsid w:val="00DE4684"/>
    <w:rsid w:val="00DE4C3D"/>
    <w:rsid w:val="00DE55C8"/>
    <w:rsid w:val="00DE6006"/>
    <w:rsid w:val="00DE69E3"/>
    <w:rsid w:val="00DE6E92"/>
    <w:rsid w:val="00DE778D"/>
    <w:rsid w:val="00DE7876"/>
    <w:rsid w:val="00DF3605"/>
    <w:rsid w:val="00DF43FB"/>
    <w:rsid w:val="00DF5BD7"/>
    <w:rsid w:val="00E01219"/>
    <w:rsid w:val="00E01268"/>
    <w:rsid w:val="00E05BE3"/>
    <w:rsid w:val="00E10089"/>
    <w:rsid w:val="00E1140F"/>
    <w:rsid w:val="00E11B67"/>
    <w:rsid w:val="00E11F79"/>
    <w:rsid w:val="00E126BF"/>
    <w:rsid w:val="00E13429"/>
    <w:rsid w:val="00E15203"/>
    <w:rsid w:val="00E160F8"/>
    <w:rsid w:val="00E20255"/>
    <w:rsid w:val="00E22413"/>
    <w:rsid w:val="00E22A57"/>
    <w:rsid w:val="00E23B50"/>
    <w:rsid w:val="00E24BF7"/>
    <w:rsid w:val="00E24C8E"/>
    <w:rsid w:val="00E25988"/>
    <w:rsid w:val="00E25BA0"/>
    <w:rsid w:val="00E26ACA"/>
    <w:rsid w:val="00E26F64"/>
    <w:rsid w:val="00E27698"/>
    <w:rsid w:val="00E27F84"/>
    <w:rsid w:val="00E3331A"/>
    <w:rsid w:val="00E33DEE"/>
    <w:rsid w:val="00E34308"/>
    <w:rsid w:val="00E34F07"/>
    <w:rsid w:val="00E35409"/>
    <w:rsid w:val="00E35480"/>
    <w:rsid w:val="00E354E6"/>
    <w:rsid w:val="00E35FF7"/>
    <w:rsid w:val="00E360A6"/>
    <w:rsid w:val="00E42FC9"/>
    <w:rsid w:val="00E46588"/>
    <w:rsid w:val="00E4662E"/>
    <w:rsid w:val="00E5098A"/>
    <w:rsid w:val="00E51564"/>
    <w:rsid w:val="00E523C7"/>
    <w:rsid w:val="00E524D8"/>
    <w:rsid w:val="00E52ED3"/>
    <w:rsid w:val="00E549CC"/>
    <w:rsid w:val="00E60087"/>
    <w:rsid w:val="00E6017C"/>
    <w:rsid w:val="00E60BB2"/>
    <w:rsid w:val="00E62842"/>
    <w:rsid w:val="00E63256"/>
    <w:rsid w:val="00E64BC5"/>
    <w:rsid w:val="00E6577D"/>
    <w:rsid w:val="00E6578A"/>
    <w:rsid w:val="00E65C0B"/>
    <w:rsid w:val="00E6619B"/>
    <w:rsid w:val="00E71660"/>
    <w:rsid w:val="00E723B2"/>
    <w:rsid w:val="00E73273"/>
    <w:rsid w:val="00E76A7E"/>
    <w:rsid w:val="00E80CB3"/>
    <w:rsid w:val="00E8229D"/>
    <w:rsid w:val="00E861CF"/>
    <w:rsid w:val="00E874A1"/>
    <w:rsid w:val="00E90F2E"/>
    <w:rsid w:val="00E910BE"/>
    <w:rsid w:val="00E922E8"/>
    <w:rsid w:val="00E95AFF"/>
    <w:rsid w:val="00E96E91"/>
    <w:rsid w:val="00EA0020"/>
    <w:rsid w:val="00EA028B"/>
    <w:rsid w:val="00EA1004"/>
    <w:rsid w:val="00EA203F"/>
    <w:rsid w:val="00EA23CB"/>
    <w:rsid w:val="00EA430B"/>
    <w:rsid w:val="00EA4986"/>
    <w:rsid w:val="00EA6D30"/>
    <w:rsid w:val="00EB02A3"/>
    <w:rsid w:val="00EB0BBE"/>
    <w:rsid w:val="00EB3873"/>
    <w:rsid w:val="00EB4CDE"/>
    <w:rsid w:val="00EB77AF"/>
    <w:rsid w:val="00EB7F16"/>
    <w:rsid w:val="00EC306A"/>
    <w:rsid w:val="00EC4EFF"/>
    <w:rsid w:val="00EC5888"/>
    <w:rsid w:val="00EC58D2"/>
    <w:rsid w:val="00EC7CCA"/>
    <w:rsid w:val="00EC7D9E"/>
    <w:rsid w:val="00ED0D5D"/>
    <w:rsid w:val="00ED193B"/>
    <w:rsid w:val="00ED4355"/>
    <w:rsid w:val="00ED5364"/>
    <w:rsid w:val="00ED6183"/>
    <w:rsid w:val="00ED6DE5"/>
    <w:rsid w:val="00ED7172"/>
    <w:rsid w:val="00ED7319"/>
    <w:rsid w:val="00EE08A7"/>
    <w:rsid w:val="00EE0D38"/>
    <w:rsid w:val="00EE21C0"/>
    <w:rsid w:val="00EE4367"/>
    <w:rsid w:val="00EE4F16"/>
    <w:rsid w:val="00EE5FFF"/>
    <w:rsid w:val="00EF0541"/>
    <w:rsid w:val="00EF0C6E"/>
    <w:rsid w:val="00EF1D83"/>
    <w:rsid w:val="00EF2C06"/>
    <w:rsid w:val="00EF4033"/>
    <w:rsid w:val="00EF5588"/>
    <w:rsid w:val="00EF6962"/>
    <w:rsid w:val="00EF6C87"/>
    <w:rsid w:val="00EF6C90"/>
    <w:rsid w:val="00EF7BD8"/>
    <w:rsid w:val="00F04747"/>
    <w:rsid w:val="00F0669D"/>
    <w:rsid w:val="00F077B8"/>
    <w:rsid w:val="00F1097D"/>
    <w:rsid w:val="00F1266C"/>
    <w:rsid w:val="00F141DB"/>
    <w:rsid w:val="00F1434D"/>
    <w:rsid w:val="00F14E0F"/>
    <w:rsid w:val="00F20691"/>
    <w:rsid w:val="00F21AEF"/>
    <w:rsid w:val="00F239C4"/>
    <w:rsid w:val="00F2445A"/>
    <w:rsid w:val="00F2448E"/>
    <w:rsid w:val="00F249BA"/>
    <w:rsid w:val="00F268BD"/>
    <w:rsid w:val="00F27A66"/>
    <w:rsid w:val="00F27F0B"/>
    <w:rsid w:val="00F309BB"/>
    <w:rsid w:val="00F30BF0"/>
    <w:rsid w:val="00F317FA"/>
    <w:rsid w:val="00F335ED"/>
    <w:rsid w:val="00F336E7"/>
    <w:rsid w:val="00F33885"/>
    <w:rsid w:val="00F3406B"/>
    <w:rsid w:val="00F378CD"/>
    <w:rsid w:val="00F37A4C"/>
    <w:rsid w:val="00F37BEA"/>
    <w:rsid w:val="00F37E06"/>
    <w:rsid w:val="00F37E26"/>
    <w:rsid w:val="00F40ECB"/>
    <w:rsid w:val="00F41433"/>
    <w:rsid w:val="00F4388A"/>
    <w:rsid w:val="00F4627A"/>
    <w:rsid w:val="00F50727"/>
    <w:rsid w:val="00F51BA3"/>
    <w:rsid w:val="00F52EAE"/>
    <w:rsid w:val="00F53014"/>
    <w:rsid w:val="00F536CC"/>
    <w:rsid w:val="00F5418B"/>
    <w:rsid w:val="00F54C36"/>
    <w:rsid w:val="00F604FF"/>
    <w:rsid w:val="00F6311E"/>
    <w:rsid w:val="00F660A9"/>
    <w:rsid w:val="00F662FD"/>
    <w:rsid w:val="00F67D9A"/>
    <w:rsid w:val="00F70958"/>
    <w:rsid w:val="00F716D5"/>
    <w:rsid w:val="00F7171C"/>
    <w:rsid w:val="00F72835"/>
    <w:rsid w:val="00F74B89"/>
    <w:rsid w:val="00F7661E"/>
    <w:rsid w:val="00F802C1"/>
    <w:rsid w:val="00F80542"/>
    <w:rsid w:val="00F816C8"/>
    <w:rsid w:val="00F82963"/>
    <w:rsid w:val="00F83678"/>
    <w:rsid w:val="00F84F13"/>
    <w:rsid w:val="00F86590"/>
    <w:rsid w:val="00F908B3"/>
    <w:rsid w:val="00F923AF"/>
    <w:rsid w:val="00F936A7"/>
    <w:rsid w:val="00F93CC7"/>
    <w:rsid w:val="00F943AD"/>
    <w:rsid w:val="00F94727"/>
    <w:rsid w:val="00F956E3"/>
    <w:rsid w:val="00F956EA"/>
    <w:rsid w:val="00F95E07"/>
    <w:rsid w:val="00F963A6"/>
    <w:rsid w:val="00F973CA"/>
    <w:rsid w:val="00F97F27"/>
    <w:rsid w:val="00FA02E4"/>
    <w:rsid w:val="00FA0A1A"/>
    <w:rsid w:val="00FA4214"/>
    <w:rsid w:val="00FA66E0"/>
    <w:rsid w:val="00FA7BD1"/>
    <w:rsid w:val="00FA7EA8"/>
    <w:rsid w:val="00FB0371"/>
    <w:rsid w:val="00FB0B71"/>
    <w:rsid w:val="00FB0CC7"/>
    <w:rsid w:val="00FC0BA7"/>
    <w:rsid w:val="00FC1335"/>
    <w:rsid w:val="00FC1DCD"/>
    <w:rsid w:val="00FC1FB5"/>
    <w:rsid w:val="00FC21F6"/>
    <w:rsid w:val="00FC23F9"/>
    <w:rsid w:val="00FC37CE"/>
    <w:rsid w:val="00FC38B8"/>
    <w:rsid w:val="00FC5E77"/>
    <w:rsid w:val="00FC67C3"/>
    <w:rsid w:val="00FC6ABE"/>
    <w:rsid w:val="00FD0BAE"/>
    <w:rsid w:val="00FD1222"/>
    <w:rsid w:val="00FD2E96"/>
    <w:rsid w:val="00FD373E"/>
    <w:rsid w:val="00FD4E0E"/>
    <w:rsid w:val="00FD6B3D"/>
    <w:rsid w:val="00FD6D5F"/>
    <w:rsid w:val="00FD6E8B"/>
    <w:rsid w:val="00FE122F"/>
    <w:rsid w:val="00FE174C"/>
    <w:rsid w:val="00FE1DA6"/>
    <w:rsid w:val="00FE3575"/>
    <w:rsid w:val="00FE6DED"/>
    <w:rsid w:val="00FE77C7"/>
    <w:rsid w:val="00FF11CE"/>
    <w:rsid w:val="00FF161A"/>
    <w:rsid w:val="00FF3431"/>
    <w:rsid w:val="00FF35B6"/>
    <w:rsid w:val="00FF3756"/>
    <w:rsid w:val="00FF3922"/>
    <w:rsid w:val="00FF4925"/>
    <w:rsid w:val="00FF4F0A"/>
    <w:rsid w:val="00FF5493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404C53"/>
  <w15:docId w15:val="{4F081E54-78C9-48A2-A658-F5D3794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AD2"/>
    <w:pPr>
      <w:ind w:firstLine="284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D07C7"/>
    <w:pPr>
      <w:keepNext/>
      <w:keepLines/>
      <w:spacing w:after="400"/>
      <w:ind w:firstLine="0"/>
      <w:jc w:val="center"/>
      <w:outlineLvl w:val="0"/>
    </w:pPr>
    <w:rPr>
      <w:rFonts w:cs="Arial"/>
      <w:b/>
      <w:bCs/>
      <w:sz w:val="72"/>
      <w:szCs w:val="72"/>
      <w:u w:val="single"/>
    </w:rPr>
  </w:style>
  <w:style w:type="paragraph" w:styleId="berschrift2">
    <w:name w:val="heading 2"/>
    <w:basedOn w:val="Standard"/>
    <w:next w:val="Standard"/>
    <w:qFormat/>
    <w:rsid w:val="00F86590"/>
    <w:pPr>
      <w:keepNext/>
      <w:keepLines/>
      <w:spacing w:before="480" w:line="360" w:lineRule="auto"/>
      <w:ind w:firstLine="0"/>
      <w:jc w:val="left"/>
      <w:outlineLvl w:val="1"/>
    </w:pPr>
    <w:rPr>
      <w:rFonts w:cs="Arial"/>
      <w:b/>
      <w:bCs/>
      <w:sz w:val="24"/>
      <w:u w:val="single"/>
    </w:rPr>
  </w:style>
  <w:style w:type="paragraph" w:styleId="berschrift3">
    <w:name w:val="heading 3"/>
    <w:basedOn w:val="Standard"/>
    <w:next w:val="Standard"/>
    <w:qFormat/>
    <w:rsid w:val="006340DD"/>
    <w:pPr>
      <w:keepNext/>
      <w:widowControl w:val="0"/>
      <w:autoSpaceDE w:val="0"/>
      <w:autoSpaceDN w:val="0"/>
      <w:adjustRightInd w:val="0"/>
      <w:spacing w:line="360" w:lineRule="auto"/>
      <w:ind w:left="255" w:hanging="255"/>
      <w:jc w:val="left"/>
      <w:outlineLvl w:val="2"/>
    </w:pPr>
    <w:rPr>
      <w:b/>
      <w:bCs/>
      <w:sz w:val="20"/>
      <w:szCs w:val="20"/>
      <w:u w:val="single"/>
    </w:rPr>
  </w:style>
  <w:style w:type="paragraph" w:styleId="berschrift4">
    <w:name w:val="heading 4"/>
    <w:basedOn w:val="Standard"/>
    <w:next w:val="Standard"/>
    <w:qFormat/>
    <w:rsid w:val="00082AD2"/>
    <w:pPr>
      <w:keepNext/>
      <w:keepLines/>
      <w:spacing w:after="440" w:line="480" w:lineRule="auto"/>
      <w:ind w:firstLine="0"/>
      <w:jc w:val="left"/>
      <w:outlineLvl w:val="3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3">
    <w:name w:val="Gliederung Ü3"/>
    <w:basedOn w:val="Standard"/>
    <w:next w:val="GliederungStandard"/>
    <w:link w:val="Gliederung3Zchn"/>
    <w:rsid w:val="00082AD2"/>
    <w:pPr>
      <w:keepNext/>
      <w:keepLines/>
      <w:autoSpaceDE w:val="0"/>
      <w:autoSpaceDN w:val="0"/>
      <w:adjustRightInd w:val="0"/>
      <w:spacing w:before="320" w:after="120"/>
      <w:ind w:left="255" w:right="567" w:hanging="255"/>
      <w:jc w:val="left"/>
    </w:pPr>
    <w:rPr>
      <w:b/>
      <w:bCs/>
      <w:u w:val="single"/>
    </w:rPr>
  </w:style>
  <w:style w:type="paragraph" w:customStyle="1" w:styleId="GliederungStandard">
    <w:name w:val="GliederungStandard"/>
    <w:basedOn w:val="Standard"/>
    <w:rsid w:val="00082AD2"/>
    <w:pPr>
      <w:keepLines/>
      <w:ind w:left="397" w:hanging="397"/>
      <w:jc w:val="left"/>
    </w:pPr>
    <w:rPr>
      <w:iCs/>
    </w:rPr>
  </w:style>
  <w:style w:type="character" w:customStyle="1" w:styleId="Gliederung3Zchn">
    <w:name w:val="Gliederung Ü3 Zchn"/>
    <w:basedOn w:val="Absatz-Standardschriftart"/>
    <w:link w:val="Gliederung3"/>
    <w:rsid w:val="005459D6"/>
    <w:rPr>
      <w:rFonts w:ascii="Arial" w:hAnsi="Arial"/>
      <w:b/>
      <w:bCs/>
      <w:sz w:val="22"/>
      <w:szCs w:val="24"/>
      <w:u w:val="single"/>
    </w:rPr>
  </w:style>
  <w:style w:type="paragraph" w:customStyle="1" w:styleId="Gliederung4">
    <w:name w:val="Gliederung Ü4"/>
    <w:basedOn w:val="Standard"/>
    <w:next w:val="GliederungStandard"/>
    <w:rsid w:val="00FD4E0E"/>
    <w:pPr>
      <w:keepNext/>
      <w:keepLines/>
      <w:autoSpaceDE w:val="0"/>
      <w:autoSpaceDN w:val="0"/>
      <w:adjustRightInd w:val="0"/>
      <w:spacing w:before="400" w:line="360" w:lineRule="auto"/>
      <w:ind w:firstLine="0"/>
    </w:pPr>
    <w:rPr>
      <w:b/>
      <w:bCs/>
      <w:sz w:val="20"/>
      <w:szCs w:val="20"/>
      <w:u w:val="single"/>
    </w:rPr>
  </w:style>
  <w:style w:type="paragraph" w:customStyle="1" w:styleId="Zitate">
    <w:name w:val="Zitate"/>
    <w:basedOn w:val="Standard"/>
    <w:rsid w:val="00082AD2"/>
    <w:pPr>
      <w:keepLines/>
      <w:spacing w:before="240" w:after="240"/>
      <w:ind w:left="567" w:firstLine="0"/>
    </w:pPr>
    <w:rPr>
      <w:rFonts w:eastAsia="MS Mincho" w:cs="Arial"/>
    </w:rPr>
  </w:style>
  <w:style w:type="paragraph" w:customStyle="1" w:styleId="Gliederung5">
    <w:name w:val="Gliederung Ü5"/>
    <w:basedOn w:val="Standard"/>
    <w:next w:val="GliederungStandard"/>
    <w:rsid w:val="00082AD2"/>
    <w:pPr>
      <w:widowControl w:val="0"/>
      <w:autoSpaceDE w:val="0"/>
      <w:autoSpaceDN w:val="0"/>
      <w:adjustRightInd w:val="0"/>
      <w:ind w:firstLine="0"/>
    </w:pPr>
    <w:rPr>
      <w:i/>
    </w:rPr>
  </w:style>
  <w:style w:type="paragraph" w:customStyle="1" w:styleId="Gliederung20">
    <w:name w:val="Gliederung Ü2"/>
    <w:basedOn w:val="Standard"/>
    <w:next w:val="Gliederung3"/>
    <w:rsid w:val="00082AD2"/>
    <w:pPr>
      <w:widowControl w:val="0"/>
      <w:autoSpaceDE w:val="0"/>
      <w:autoSpaceDN w:val="0"/>
      <w:adjustRightInd w:val="0"/>
      <w:spacing w:before="440" w:after="220"/>
      <w:ind w:firstLine="0"/>
      <w:jc w:val="left"/>
    </w:pPr>
    <w:rPr>
      <w:rFonts w:cs="Arial"/>
      <w:b/>
      <w:bCs/>
      <w:sz w:val="32"/>
      <w:szCs w:val="20"/>
      <w:u w:val="single"/>
    </w:rPr>
  </w:style>
  <w:style w:type="character" w:customStyle="1" w:styleId="FettSchrg">
    <w:name w:val="Fett/Schräg"/>
    <w:rsid w:val="00082AD2"/>
    <w:rPr>
      <w:rFonts w:ascii="Arial" w:hAnsi="Arial"/>
      <w:b/>
      <w:bCs/>
      <w:i/>
      <w:dstrike w:val="0"/>
      <w:sz w:val="22"/>
      <w:vertAlign w:val="baseline"/>
    </w:rPr>
  </w:style>
  <w:style w:type="paragraph" w:customStyle="1" w:styleId="Gliederung1">
    <w:name w:val="Gliederung Ü1"/>
    <w:basedOn w:val="Standard"/>
    <w:next w:val="Gliederung20"/>
    <w:autoRedefine/>
    <w:rsid w:val="00C822B6"/>
    <w:pPr>
      <w:keepNext/>
      <w:keepLines/>
      <w:widowControl w:val="0"/>
      <w:autoSpaceDE w:val="0"/>
      <w:autoSpaceDN w:val="0"/>
      <w:adjustRightInd w:val="0"/>
      <w:ind w:firstLine="0"/>
      <w:jc w:val="center"/>
    </w:pPr>
    <w:rPr>
      <w:rFonts w:eastAsia="MS Mincho" w:cs="Arial"/>
      <w:b/>
      <w:bCs/>
      <w:sz w:val="44"/>
      <w:szCs w:val="44"/>
      <w:u w:val="single"/>
    </w:rPr>
  </w:style>
  <w:style w:type="paragraph" w:customStyle="1" w:styleId="GliederungZiffern0">
    <w:name w:val="GliederungZiffern"/>
    <w:basedOn w:val="Standard"/>
    <w:rsid w:val="00180876"/>
    <w:pPr>
      <w:keepLines/>
      <w:numPr>
        <w:numId w:val="1"/>
      </w:numPr>
      <w:jc w:val="left"/>
    </w:pPr>
    <w:rPr>
      <w:iCs/>
    </w:rPr>
  </w:style>
  <w:style w:type="character" w:styleId="Hervorhebung">
    <w:name w:val="Emphasis"/>
    <w:basedOn w:val="Absatz-Standardschriftart"/>
    <w:uiPriority w:val="20"/>
    <w:qFormat/>
    <w:rsid w:val="00082AD2"/>
    <w:rPr>
      <w:i/>
      <w:iCs/>
    </w:rPr>
  </w:style>
  <w:style w:type="paragraph" w:styleId="Kopfzeile">
    <w:name w:val="header"/>
    <w:basedOn w:val="Standard"/>
    <w:semiHidden/>
    <w:rsid w:val="00082A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82AD2"/>
  </w:style>
  <w:style w:type="paragraph" w:styleId="Fuzeile">
    <w:name w:val="footer"/>
    <w:basedOn w:val="Standard"/>
    <w:semiHidden/>
    <w:rsid w:val="00082AD2"/>
    <w:pPr>
      <w:tabs>
        <w:tab w:val="center" w:pos="4536"/>
        <w:tab w:val="right" w:pos="9072"/>
      </w:tabs>
    </w:pPr>
  </w:style>
  <w:style w:type="paragraph" w:customStyle="1" w:styleId="GliederungNummern">
    <w:name w:val="GliederungNummern"/>
    <w:basedOn w:val="Standard"/>
    <w:rsid w:val="005F588D"/>
    <w:pPr>
      <w:numPr>
        <w:numId w:val="2"/>
      </w:numPr>
      <w:jc w:val="left"/>
    </w:pPr>
    <w:rPr>
      <w:rFonts w:cs="Arial"/>
      <w:iCs/>
      <w:sz w:val="20"/>
      <w:szCs w:val="20"/>
    </w:rPr>
  </w:style>
  <w:style w:type="paragraph" w:customStyle="1" w:styleId="Gliederung10">
    <w:name w:val="Gliederung 1"/>
    <w:basedOn w:val="Gliederung2"/>
    <w:link w:val="Gliederung1Zchn"/>
    <w:qFormat/>
    <w:rsid w:val="005D07C7"/>
    <w:pPr>
      <w:numPr>
        <w:numId w:val="0"/>
      </w:numPr>
      <w:spacing w:after="160"/>
    </w:pPr>
    <w:rPr>
      <w:b/>
      <w:bCs/>
      <w:sz w:val="32"/>
      <w:szCs w:val="32"/>
    </w:rPr>
  </w:style>
  <w:style w:type="paragraph" w:customStyle="1" w:styleId="Gliederung2">
    <w:name w:val="Gliederung 2"/>
    <w:basedOn w:val="Standard"/>
    <w:link w:val="Gliederung2Zchn"/>
    <w:qFormat/>
    <w:rsid w:val="00180876"/>
    <w:pPr>
      <w:keepLines/>
      <w:numPr>
        <w:numId w:val="3"/>
      </w:numPr>
      <w:tabs>
        <w:tab w:val="left" w:pos="454"/>
      </w:tabs>
      <w:ind w:left="397" w:hanging="397"/>
      <w:jc w:val="left"/>
    </w:pPr>
    <w:rPr>
      <w:iCs/>
      <w:szCs w:val="22"/>
    </w:rPr>
  </w:style>
  <w:style w:type="character" w:customStyle="1" w:styleId="Gliederung2Zchn">
    <w:name w:val="Gliederung 2 Zchn"/>
    <w:basedOn w:val="Absatz-Standardschriftart"/>
    <w:link w:val="Gliederung2"/>
    <w:rsid w:val="00180876"/>
    <w:rPr>
      <w:rFonts w:ascii="Arial" w:hAnsi="Arial"/>
      <w:iCs/>
      <w:sz w:val="22"/>
      <w:szCs w:val="22"/>
    </w:rPr>
  </w:style>
  <w:style w:type="character" w:customStyle="1" w:styleId="Gliederung1Zchn">
    <w:name w:val="Gliederung 1 Zchn"/>
    <w:basedOn w:val="Absatz-Standardschriftart"/>
    <w:link w:val="Gliederung10"/>
    <w:rsid w:val="005D07C7"/>
    <w:rPr>
      <w:rFonts w:ascii="Arial" w:hAnsi="Arial"/>
      <w:b/>
      <w:bCs/>
      <w:iCs/>
      <w:sz w:val="32"/>
      <w:szCs w:val="32"/>
    </w:rPr>
  </w:style>
  <w:style w:type="paragraph" w:customStyle="1" w:styleId="Einrckung">
    <w:name w:val="Einrückung"/>
    <w:basedOn w:val="Standard"/>
    <w:link w:val="EinrckungZchn"/>
    <w:qFormat/>
    <w:rsid w:val="00E71660"/>
    <w:pPr>
      <w:keepLines/>
      <w:numPr>
        <w:numId w:val="4"/>
      </w:numPr>
      <w:ind w:left="568" w:hanging="284"/>
      <w:jc w:val="left"/>
    </w:pPr>
    <w:rPr>
      <w:bCs/>
      <w:sz w:val="20"/>
      <w:szCs w:val="20"/>
    </w:rPr>
  </w:style>
  <w:style w:type="character" w:customStyle="1" w:styleId="EinrckungZchn">
    <w:name w:val="Einrückung Zchn"/>
    <w:basedOn w:val="Absatz-Standardschriftart"/>
    <w:link w:val="Einrckung"/>
    <w:rsid w:val="00E71660"/>
    <w:rPr>
      <w:rFonts w:ascii="Arial" w:hAnsi="Arial"/>
      <w:bCs/>
    </w:rPr>
  </w:style>
  <w:style w:type="paragraph" w:styleId="StandardWeb">
    <w:name w:val="Normal (Web)"/>
    <w:basedOn w:val="Standard"/>
    <w:uiPriority w:val="99"/>
    <w:unhideWhenUsed/>
    <w:rsid w:val="00AD73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Gliederung40">
    <w:name w:val="Gliederung 4"/>
    <w:basedOn w:val="Gliederung30"/>
    <w:link w:val="Gliederung4Zchn"/>
    <w:qFormat/>
    <w:rsid w:val="00C4784A"/>
    <w:pPr>
      <w:tabs>
        <w:tab w:val="clear" w:pos="284"/>
        <w:tab w:val="left" w:pos="567"/>
      </w:tabs>
      <w:ind w:left="567" w:hanging="567"/>
    </w:pPr>
    <w:rPr>
      <w:rFonts w:eastAsia="MS Mincho"/>
      <w:b/>
      <w:sz w:val="40"/>
      <w:szCs w:val="40"/>
    </w:rPr>
  </w:style>
  <w:style w:type="paragraph" w:customStyle="1" w:styleId="Gliederung30">
    <w:name w:val="Gliederung 3"/>
    <w:basedOn w:val="Gliederung2"/>
    <w:link w:val="Gliederung3Zchn0"/>
    <w:qFormat/>
    <w:rsid w:val="00E11F79"/>
    <w:pPr>
      <w:numPr>
        <w:numId w:val="0"/>
      </w:numPr>
      <w:tabs>
        <w:tab w:val="clear" w:pos="454"/>
        <w:tab w:val="left" w:pos="284"/>
      </w:tabs>
      <w:ind w:left="360" w:hanging="360"/>
    </w:pPr>
  </w:style>
  <w:style w:type="character" w:customStyle="1" w:styleId="Gliederung3Zchn0">
    <w:name w:val="Gliederung 3 Zchn"/>
    <w:basedOn w:val="Gliederung2Zchn"/>
    <w:link w:val="Gliederung30"/>
    <w:rsid w:val="00E11F79"/>
    <w:rPr>
      <w:rFonts w:ascii="Arial" w:hAnsi="Arial"/>
      <w:iCs/>
      <w:sz w:val="22"/>
      <w:szCs w:val="22"/>
    </w:rPr>
  </w:style>
  <w:style w:type="character" w:customStyle="1" w:styleId="Gliederung4Zchn">
    <w:name w:val="Gliederung 4 Zchn"/>
    <w:basedOn w:val="Gliederung3Zchn0"/>
    <w:link w:val="Gliederung40"/>
    <w:rsid w:val="00C4784A"/>
    <w:rPr>
      <w:rFonts w:ascii="Arial" w:eastAsia="MS Mincho" w:hAnsi="Arial"/>
      <w:b/>
      <w:iCs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D55090"/>
    <w:rPr>
      <w:color w:val="0000FF" w:themeColor="hyperlink"/>
      <w:u w:val="single"/>
    </w:rPr>
  </w:style>
  <w:style w:type="paragraph" w:customStyle="1" w:styleId="LeitstzeFS">
    <w:name w:val="Leitsätze FS"/>
    <w:basedOn w:val="Gliederung3"/>
    <w:next w:val="Standard"/>
    <w:link w:val="LeitstzeFSZchn"/>
    <w:rsid w:val="00B93E68"/>
    <w:pPr>
      <w:keepNext w:val="0"/>
      <w:tabs>
        <w:tab w:val="left" w:pos="454"/>
      </w:tabs>
      <w:spacing w:before="440"/>
      <w:ind w:left="454" w:right="0" w:hanging="454"/>
      <w:jc w:val="both"/>
    </w:pPr>
    <w:rPr>
      <w:u w:val="none"/>
    </w:rPr>
  </w:style>
  <w:style w:type="character" w:customStyle="1" w:styleId="LeitstzeFSZchn">
    <w:name w:val="Leitsätze FS Zchn"/>
    <w:basedOn w:val="Absatz-Standardschriftart"/>
    <w:link w:val="LeitstzeFS"/>
    <w:rsid w:val="00B93E68"/>
    <w:rPr>
      <w:rFonts w:ascii="Arial" w:hAnsi="Arial"/>
      <w:b/>
      <w:bCs/>
      <w:sz w:val="22"/>
      <w:szCs w:val="24"/>
    </w:rPr>
  </w:style>
  <w:style w:type="character" w:customStyle="1" w:styleId="Kursiv">
    <w:name w:val="Kursiv"/>
    <w:basedOn w:val="Absatz-Standardschriftart"/>
    <w:rsid w:val="00B93E68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2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2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24BB"/>
    <w:pPr>
      <w:ind w:left="720"/>
      <w:contextualSpacing/>
    </w:pPr>
  </w:style>
  <w:style w:type="paragraph" w:customStyle="1" w:styleId="Nummerierung">
    <w:name w:val="Nummerierung"/>
    <w:basedOn w:val="Gliederung10"/>
    <w:link w:val="NummerierungZchn"/>
    <w:qFormat/>
    <w:rsid w:val="00E160F8"/>
    <w:pPr>
      <w:numPr>
        <w:numId w:val="5"/>
      </w:numPr>
      <w:tabs>
        <w:tab w:val="clear" w:pos="454"/>
        <w:tab w:val="left" w:pos="851"/>
      </w:tabs>
      <w:ind w:left="709" w:hanging="425"/>
    </w:pPr>
  </w:style>
  <w:style w:type="character" w:customStyle="1" w:styleId="NummerierungZchn">
    <w:name w:val="Nummerierung Zchn"/>
    <w:basedOn w:val="Gliederung1Zchn"/>
    <w:link w:val="Nummerierung"/>
    <w:rsid w:val="00E160F8"/>
    <w:rPr>
      <w:rFonts w:ascii="Arial" w:hAnsi="Arial"/>
      <w:b/>
      <w:bCs/>
      <w:iCs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07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07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07F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07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07F6"/>
    <w:rPr>
      <w:rFonts w:ascii="Arial" w:hAnsi="Arial"/>
      <w:b/>
      <w:bCs/>
    </w:rPr>
  </w:style>
  <w:style w:type="paragraph" w:customStyle="1" w:styleId="berschrift">
    <w:name w:val="Überschrift"/>
    <w:basedOn w:val="Standard"/>
    <w:link w:val="berschriftZchn"/>
    <w:qFormat/>
    <w:rsid w:val="002F69DC"/>
    <w:pPr>
      <w:keepNext/>
      <w:keepLines/>
      <w:spacing w:line="360" w:lineRule="auto"/>
      <w:ind w:firstLine="0"/>
    </w:pPr>
    <w:rPr>
      <w:b/>
      <w:bCs/>
      <w:i/>
      <w:szCs w:val="22"/>
      <w:u w:val="single"/>
    </w:rPr>
  </w:style>
  <w:style w:type="character" w:customStyle="1" w:styleId="berschriftZchn">
    <w:name w:val="Überschrift Zchn"/>
    <w:basedOn w:val="Absatz-Standardschriftart"/>
    <w:link w:val="berschrift"/>
    <w:rsid w:val="002F69DC"/>
    <w:rPr>
      <w:rFonts w:ascii="Arial" w:hAnsi="Arial"/>
      <w:b/>
      <w:bCs/>
      <w:i/>
      <w:sz w:val="22"/>
      <w:szCs w:val="22"/>
      <w:u w:val="single"/>
    </w:rPr>
  </w:style>
  <w:style w:type="paragraph" w:customStyle="1" w:styleId="Punkte">
    <w:name w:val="Punkte"/>
    <w:basedOn w:val="Standard"/>
    <w:link w:val="PunkteZchn"/>
    <w:qFormat/>
    <w:rsid w:val="00464694"/>
    <w:pPr>
      <w:keepLines/>
      <w:numPr>
        <w:numId w:val="6"/>
      </w:numPr>
      <w:ind w:left="603" w:hanging="319"/>
      <w:jc w:val="left"/>
    </w:pPr>
    <w:rPr>
      <w:bCs/>
      <w:sz w:val="20"/>
      <w:szCs w:val="20"/>
    </w:rPr>
  </w:style>
  <w:style w:type="character" w:customStyle="1" w:styleId="PunkteZchn">
    <w:name w:val="Punkte Zchn"/>
    <w:basedOn w:val="Absatz-Standardschriftart"/>
    <w:link w:val="Punkte"/>
    <w:rsid w:val="00464694"/>
    <w:rPr>
      <w:rFonts w:ascii="Arial" w:hAnsi="Arial"/>
      <w:bCs/>
    </w:rPr>
  </w:style>
  <w:style w:type="paragraph" w:customStyle="1" w:styleId="Abschnitte">
    <w:name w:val="Abschnitte"/>
    <w:basedOn w:val="Standard"/>
    <w:link w:val="AbschnitteZchn"/>
    <w:qFormat/>
    <w:rsid w:val="00C24FF0"/>
    <w:pPr>
      <w:spacing w:after="100"/>
      <w:ind w:left="454" w:hanging="454"/>
      <w:jc w:val="left"/>
    </w:pPr>
    <w:rPr>
      <w:rFonts w:eastAsiaTheme="minorHAnsi" w:cs="Arial"/>
      <w:b/>
      <w:szCs w:val="22"/>
      <w:u w:val="single"/>
      <w:lang w:eastAsia="en-US"/>
    </w:rPr>
  </w:style>
  <w:style w:type="character" w:customStyle="1" w:styleId="AbschnitteZchn">
    <w:name w:val="Abschnitte Zchn"/>
    <w:basedOn w:val="Absatz-Standardschriftart"/>
    <w:link w:val="Abschnitte"/>
    <w:rsid w:val="00C24FF0"/>
    <w:rPr>
      <w:rFonts w:ascii="Arial" w:eastAsiaTheme="minorHAnsi" w:hAnsi="Arial" w:cs="Arial"/>
      <w:b/>
      <w:sz w:val="22"/>
      <w:szCs w:val="22"/>
      <w:u w:val="single"/>
      <w:lang w:eastAsia="en-US"/>
    </w:rPr>
  </w:style>
  <w:style w:type="paragraph" w:customStyle="1" w:styleId="Aufzhlung">
    <w:name w:val="Aufzählung"/>
    <w:basedOn w:val="Listenabsatz"/>
    <w:link w:val="AufzhlungZchn"/>
    <w:qFormat/>
    <w:rsid w:val="002A79D8"/>
    <w:pPr>
      <w:keepLines/>
      <w:numPr>
        <w:numId w:val="7"/>
      </w:numPr>
      <w:ind w:left="568" w:hanging="284"/>
      <w:jc w:val="left"/>
    </w:pPr>
    <w:rPr>
      <w:sz w:val="20"/>
    </w:rPr>
  </w:style>
  <w:style w:type="character" w:customStyle="1" w:styleId="AufzhlungZchn">
    <w:name w:val="Aufzählung Zchn"/>
    <w:basedOn w:val="Absatz-Standardschriftart"/>
    <w:link w:val="Aufzhlung"/>
    <w:rsid w:val="002A79D8"/>
    <w:rPr>
      <w:rFonts w:ascii="Arial" w:hAnsi="Arial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E6DED"/>
    <w:pPr>
      <w:keepLines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E6DED"/>
    <w:rPr>
      <w:rFonts w:ascii="Arial" w:hAnsi="Arial"/>
    </w:rPr>
  </w:style>
  <w:style w:type="paragraph" w:customStyle="1" w:styleId="ListeEinzug">
    <w:name w:val="Liste Einzug"/>
    <w:basedOn w:val="Gliederung10"/>
    <w:link w:val="ListeEinzugZchn"/>
    <w:rsid w:val="00057E4C"/>
    <w:pPr>
      <w:numPr>
        <w:numId w:val="9"/>
      </w:numPr>
      <w:tabs>
        <w:tab w:val="clear" w:pos="454"/>
      </w:tabs>
      <w:ind w:left="641" w:hanging="357"/>
    </w:pPr>
    <w:rPr>
      <w:bCs w:val="0"/>
      <w:iCs w:val="0"/>
      <w:szCs w:val="24"/>
    </w:rPr>
  </w:style>
  <w:style w:type="character" w:customStyle="1" w:styleId="ListeEinzugZchn">
    <w:name w:val="Liste Einzug Zchn"/>
    <w:basedOn w:val="Gliederung1Zchn"/>
    <w:link w:val="ListeEinzug"/>
    <w:rsid w:val="00057E4C"/>
    <w:rPr>
      <w:rFonts w:ascii="Arial" w:hAnsi="Arial"/>
      <w:b/>
      <w:bCs w:val="0"/>
      <w:iCs w:val="0"/>
      <w:sz w:val="22"/>
      <w:szCs w:val="24"/>
    </w:rPr>
  </w:style>
  <w:style w:type="paragraph" w:customStyle="1" w:styleId="Zitatblock">
    <w:name w:val="Zitatblock"/>
    <w:basedOn w:val="Gliederung10"/>
    <w:link w:val="ZitatblockZchn"/>
    <w:qFormat/>
    <w:rsid w:val="00AA1A15"/>
    <w:pPr>
      <w:spacing w:after="200"/>
      <w:ind w:left="567"/>
      <w:jc w:val="both"/>
    </w:pPr>
  </w:style>
  <w:style w:type="character" w:customStyle="1" w:styleId="ZitatblockZchn">
    <w:name w:val="Zitatblock Zchn"/>
    <w:basedOn w:val="Gliederung1Zchn"/>
    <w:link w:val="Zitatblock"/>
    <w:rsid w:val="00AA1A15"/>
    <w:rPr>
      <w:rFonts w:ascii="Arial" w:hAnsi="Arial"/>
      <w:b/>
      <w:bCs/>
      <w:iCs/>
      <w:sz w:val="22"/>
      <w:szCs w:val="24"/>
    </w:rPr>
  </w:style>
  <w:style w:type="paragraph" w:customStyle="1" w:styleId="Einrckung2">
    <w:name w:val="Einrückung 2"/>
    <w:basedOn w:val="Gliederung30"/>
    <w:qFormat/>
    <w:rsid w:val="00C4784A"/>
    <w:pPr>
      <w:tabs>
        <w:tab w:val="clear" w:pos="284"/>
      </w:tabs>
      <w:ind w:left="567" w:hanging="567"/>
    </w:pPr>
    <w:rPr>
      <w:rFonts w:eastAsia="MS Mincho"/>
      <w:b/>
      <w:sz w:val="40"/>
      <w:szCs w:val="40"/>
    </w:rPr>
  </w:style>
  <w:style w:type="paragraph" w:customStyle="1" w:styleId="Beispiel">
    <w:name w:val="Beispiel"/>
    <w:basedOn w:val="Aufzhlung"/>
    <w:link w:val="BeispielZchn"/>
    <w:qFormat/>
    <w:rsid w:val="005D07C7"/>
    <w:pPr>
      <w:numPr>
        <w:numId w:val="18"/>
      </w:numPr>
      <w:spacing w:after="160"/>
      <w:ind w:left="964" w:hanging="397"/>
      <w:contextualSpacing w:val="0"/>
    </w:pPr>
    <w:rPr>
      <w:b/>
      <w:bCs/>
      <w:sz w:val="32"/>
      <w:szCs w:val="32"/>
    </w:rPr>
  </w:style>
  <w:style w:type="character" w:customStyle="1" w:styleId="BeispielZchn">
    <w:name w:val="Beispiel Zchn"/>
    <w:basedOn w:val="AufzhlungZchn"/>
    <w:link w:val="Beispiel"/>
    <w:rsid w:val="005D07C7"/>
    <w:rPr>
      <w:rFonts w:ascii="Arial" w:hAnsi="Arial"/>
      <w:b/>
      <w:bCs/>
      <w:sz w:val="32"/>
      <w:szCs w:val="32"/>
    </w:rPr>
  </w:style>
  <w:style w:type="paragraph" w:customStyle="1" w:styleId="GliederungZiffern">
    <w:name w:val="Gliederung Ziffern"/>
    <w:basedOn w:val="Gliederung30"/>
    <w:link w:val="GliederungZiffernZchn"/>
    <w:rsid w:val="008E7781"/>
    <w:pPr>
      <w:numPr>
        <w:numId w:val="35"/>
      </w:numPr>
      <w:tabs>
        <w:tab w:val="clear" w:pos="284"/>
        <w:tab w:val="left" w:pos="426"/>
      </w:tabs>
    </w:pPr>
    <w:rPr>
      <w:rFonts w:eastAsia="MS Mincho"/>
      <w:szCs w:val="40"/>
    </w:rPr>
  </w:style>
  <w:style w:type="character" w:customStyle="1" w:styleId="GliederungZiffernZchn">
    <w:name w:val="Gliederung Ziffern Zchn"/>
    <w:basedOn w:val="Gliederung3Zchn0"/>
    <w:link w:val="GliederungZiffern"/>
    <w:rsid w:val="008E7781"/>
    <w:rPr>
      <w:rFonts w:ascii="Arial" w:eastAsia="MS Mincho" w:hAnsi="Arial"/>
      <w:iCs/>
      <w:sz w:val="22"/>
      <w:szCs w:val="40"/>
    </w:rPr>
  </w:style>
  <w:style w:type="paragraph" w:customStyle="1" w:styleId="BeispieleA">
    <w:name w:val="Beispiele A"/>
    <w:basedOn w:val="Gliederung30"/>
    <w:link w:val="BeispieleAZchn"/>
    <w:rsid w:val="00C4784A"/>
    <w:pPr>
      <w:numPr>
        <w:ilvl w:val="1"/>
        <w:numId w:val="19"/>
      </w:numPr>
      <w:spacing w:after="200"/>
      <w:ind w:left="1077" w:hanging="357"/>
    </w:pPr>
    <w:rPr>
      <w:rFonts w:eastAsia="MS Mincho"/>
      <w:b/>
      <w:sz w:val="40"/>
      <w:szCs w:val="40"/>
    </w:rPr>
  </w:style>
  <w:style w:type="character" w:customStyle="1" w:styleId="BeispieleAZchn">
    <w:name w:val="Beispiele A Zchn"/>
    <w:basedOn w:val="Gliederung3Zchn0"/>
    <w:link w:val="BeispieleA"/>
    <w:rsid w:val="00C4784A"/>
    <w:rPr>
      <w:rFonts w:ascii="Arial" w:eastAsia="MS Mincho" w:hAnsi="Arial"/>
      <w:b/>
      <w:iCs/>
      <w:sz w:val="40"/>
      <w:szCs w:val="40"/>
    </w:rPr>
  </w:style>
  <w:style w:type="character" w:customStyle="1" w:styleId="yt-core-attributed-string">
    <w:name w:val="yt-core-attributed-string"/>
    <w:basedOn w:val="Absatz-Standardschriftart"/>
    <w:rsid w:val="007E1770"/>
  </w:style>
  <w:style w:type="character" w:customStyle="1" w:styleId="yt-core-attributed-string--link-inherit-color">
    <w:name w:val="yt-core-attributed-string--link-inherit-color"/>
    <w:basedOn w:val="Absatz-Standardschriftart"/>
    <w:rsid w:val="007E1770"/>
  </w:style>
  <w:style w:type="character" w:customStyle="1" w:styleId="xrtl">
    <w:name w:val="xr_tl"/>
    <w:basedOn w:val="Absatz-Standardschriftart"/>
    <w:rsid w:val="00B6227B"/>
  </w:style>
  <w:style w:type="table" w:styleId="Tabellenraster">
    <w:name w:val="Table Grid"/>
    <w:basedOn w:val="NormaleTabelle"/>
    <w:uiPriority w:val="39"/>
    <w:rsid w:val="00ED71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066">
          <w:marLeft w:val="501"/>
          <w:marRight w:val="501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5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435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4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69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98124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24171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41236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62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86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32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07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77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2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3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3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61003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03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rs%20Gr&#252;newald\Anwendungsdaten\Microsoft\Vorlagen\Glieder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C800-DF60-4F17-9838-3E3CBA32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Gliederung</Template>
  <TotalTime>0</TotalTime>
  <Pages>2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Lähmung in unserer Kultur: Abwärtstrend, Zwangsläufigkeit = Perspektivlosigkeit</vt:lpstr>
    </vt:vector>
  </TitlesOfParts>
  <Company>Your Organization Name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Lähmung in unserer Kultur: Abwärtstrend, Zwangsläufigkeit = Perspektivlosigkeit</dc:title>
  <dc:subject/>
  <dc:creator>Lars Grünewald</dc:creator>
  <cp:keywords/>
  <dc:description/>
  <cp:lastModifiedBy>Microsoft-Konto</cp:lastModifiedBy>
  <cp:revision>2</cp:revision>
  <cp:lastPrinted>2021-12-07T13:15:00Z</cp:lastPrinted>
  <dcterms:created xsi:type="dcterms:W3CDTF">2025-04-21T16:51:00Z</dcterms:created>
  <dcterms:modified xsi:type="dcterms:W3CDTF">2025-04-21T16:51:00Z</dcterms:modified>
</cp:coreProperties>
</file>